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0E7" w14:textId="38FF5D1C" w:rsidR="0025006B" w:rsidRDefault="00000000" w:rsidP="00AB2AFD">
      <w:pPr>
        <w:pStyle w:val="PaaOtsikko"/>
        <w:tabs>
          <w:tab w:val="left" w:pos="4230"/>
        </w:tabs>
        <w:rPr>
          <w:lang w:val="en-GB"/>
        </w:rPr>
      </w:pPr>
      <w:sdt>
        <w:sdtPr>
          <w:rPr>
            <w:lang w:val="en-GB"/>
          </w:rPr>
          <w:alias w:val="Otsikko"/>
          <w:id w:val="2853203"/>
          <w:placeholder>
            <w:docPart w:val="7BE59531DB45416AB93BC973A45E6D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1395C">
            <w:rPr>
              <w:lang w:val="en-GB"/>
            </w:rPr>
            <w:t xml:space="preserve">Fingrid </w:t>
          </w:r>
          <w:r w:rsidR="00AB2AFD" w:rsidRPr="00514EAE">
            <w:rPr>
              <w:lang w:val="en-GB"/>
            </w:rPr>
            <w:t>PS</w:t>
          </w:r>
          <w:r w:rsidR="001025E3">
            <w:rPr>
              <w:lang w:val="en-GB"/>
            </w:rPr>
            <w:t>S/E</w:t>
          </w:r>
          <w:r w:rsidR="00700320" w:rsidRPr="00514EAE">
            <w:rPr>
              <w:lang w:val="en-GB"/>
            </w:rPr>
            <w:t xml:space="preserve"> </w:t>
          </w:r>
          <w:r w:rsidR="003F0AA4">
            <w:rPr>
              <w:lang w:val="en-GB"/>
            </w:rPr>
            <w:t>simulation model review</w:t>
          </w:r>
          <w:r w:rsidR="00CD1A5B" w:rsidRPr="00514EAE">
            <w:rPr>
              <w:lang w:val="en-GB"/>
            </w:rPr>
            <w:t xml:space="preserve"> </w:t>
          </w:r>
          <w:r w:rsidR="003F0AA4">
            <w:rPr>
              <w:lang w:val="en-GB"/>
            </w:rPr>
            <w:t xml:space="preserve">report </w:t>
          </w:r>
          <w:r w:rsidR="00514EAE">
            <w:rPr>
              <w:lang w:val="en-GB"/>
            </w:rPr>
            <w:t>(</w:t>
          </w:r>
          <w:r w:rsidR="00841877">
            <w:rPr>
              <w:lang w:val="en-GB"/>
            </w:rPr>
            <w:t>V</w:t>
          </w:r>
          <w:r w:rsidR="00514EAE">
            <w:rPr>
              <w:lang w:val="en-GB"/>
            </w:rPr>
            <w:t>JV2024)</w:t>
          </w:r>
        </w:sdtContent>
      </w:sdt>
      <w:r w:rsidR="00ED01DC" w:rsidRPr="00514EAE">
        <w:rPr>
          <w:lang w:val="en-GB"/>
        </w:rPr>
        <w:tab/>
      </w:r>
    </w:p>
    <w:p w14:paraId="2D96EAF7" w14:textId="35FD7E6D" w:rsidR="003F0AA4" w:rsidRDefault="003F0AA4" w:rsidP="003F0AA4">
      <w:pPr>
        <w:pStyle w:val="NormalIndent"/>
        <w:ind w:left="0"/>
        <w:rPr>
          <w:lang w:val="en-GB"/>
        </w:rPr>
      </w:pPr>
      <w:r>
        <w:rPr>
          <w:lang w:val="en-GB"/>
        </w:rPr>
        <w:t xml:space="preserve">Power Plant Name: </w:t>
      </w:r>
      <w:r>
        <w:rPr>
          <w:lang w:val="en-GB"/>
        </w:rPr>
        <w:tab/>
      </w:r>
      <w:r w:rsidR="0074057C">
        <w:rPr>
          <w:lang w:val="en-GB"/>
        </w:rPr>
        <w:tab/>
      </w:r>
      <w:r>
        <w:rPr>
          <w:lang w:val="en-GB"/>
        </w:rPr>
        <w:t>Power Plant X</w:t>
      </w:r>
    </w:p>
    <w:p w14:paraId="05FD3A6C" w14:textId="02E3CB2D" w:rsidR="0074057C" w:rsidRDefault="0074057C" w:rsidP="003F0AA4">
      <w:pPr>
        <w:pStyle w:val="NormalIndent"/>
        <w:ind w:left="0"/>
        <w:rPr>
          <w:lang w:val="en-GB"/>
        </w:rPr>
      </w:pPr>
      <w:r>
        <w:rPr>
          <w:lang w:val="en-GB"/>
        </w:rPr>
        <w:t>Connection Process Stage:</w:t>
      </w:r>
      <w:r>
        <w:rPr>
          <w:lang w:val="en-GB"/>
        </w:rPr>
        <w:tab/>
      </w:r>
      <w:r w:rsidR="0080511E">
        <w:rPr>
          <w:lang w:val="en-GB"/>
        </w:rPr>
        <w:t>Stage 1 (</w:t>
      </w:r>
      <w:r>
        <w:rPr>
          <w:lang w:val="en-GB"/>
        </w:rPr>
        <w:t>ION</w:t>
      </w:r>
      <w:r w:rsidR="0080511E">
        <w:rPr>
          <w:lang w:val="en-GB"/>
        </w:rPr>
        <w:t>)</w:t>
      </w:r>
      <w:r>
        <w:rPr>
          <w:lang w:val="en-GB"/>
        </w:rPr>
        <w:t xml:space="preserve"> /</w:t>
      </w:r>
      <w:r w:rsidR="0080511E">
        <w:rPr>
          <w:lang w:val="en-GB"/>
        </w:rPr>
        <w:t>Stage 2</w:t>
      </w:r>
      <w:r>
        <w:rPr>
          <w:lang w:val="en-GB"/>
        </w:rPr>
        <w:t xml:space="preserve"> </w:t>
      </w:r>
      <w:r w:rsidR="0080511E">
        <w:rPr>
          <w:lang w:val="en-GB"/>
        </w:rPr>
        <w:t>(</w:t>
      </w:r>
      <w:r>
        <w:rPr>
          <w:lang w:val="en-GB"/>
        </w:rPr>
        <w:t>FON</w:t>
      </w:r>
      <w:r w:rsidR="0080511E">
        <w:rPr>
          <w:lang w:val="en-GB"/>
        </w:rPr>
        <w:t>)</w:t>
      </w:r>
    </w:p>
    <w:p w14:paraId="5C36BC15" w14:textId="69094B8F" w:rsidR="003F0AA4" w:rsidRDefault="003F0AA4" w:rsidP="003F0AA4">
      <w:pPr>
        <w:pStyle w:val="NormalIndent"/>
        <w:ind w:left="0"/>
        <w:rPr>
          <w:lang w:val="en-GB"/>
        </w:rPr>
      </w:pPr>
      <w:r>
        <w:rPr>
          <w:lang w:val="en-GB"/>
        </w:rPr>
        <w:t>Model package:</w:t>
      </w:r>
      <w:r>
        <w:rPr>
          <w:lang w:val="en-GB"/>
        </w:rPr>
        <w:tab/>
      </w:r>
      <w:r w:rsidR="0074057C">
        <w:rPr>
          <w:lang w:val="en-GB"/>
        </w:rPr>
        <w:tab/>
      </w:r>
      <w:r>
        <w:rPr>
          <w:lang w:val="en-GB"/>
        </w:rPr>
        <w:t>Model_delivery_v_12345</w:t>
      </w:r>
      <w:r w:rsidR="0074057C">
        <w:rPr>
          <w:lang w:val="en-GB"/>
        </w:rPr>
        <w:t>.zip</w:t>
      </w:r>
    </w:p>
    <w:p w14:paraId="040D4B58" w14:textId="77777777" w:rsidR="00D370DE" w:rsidRPr="0074057C" w:rsidRDefault="00D370DE" w:rsidP="0074057C">
      <w:pPr>
        <w:pStyle w:val="NormalIndent"/>
        <w:ind w:left="0"/>
        <w:rPr>
          <w:b/>
          <w:bCs/>
          <w:color w:val="FF0000"/>
          <w:lang w:val="en-GB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126"/>
        <w:gridCol w:w="2126"/>
      </w:tblGrid>
      <w:tr w:rsidR="0074057C" w:rsidRPr="00514EAE" w14:paraId="73A2DBD4" w14:textId="77777777" w:rsidTr="00A0585F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EC4E4E" w14:textId="22E4735B" w:rsidR="0074057C" w:rsidRPr="00514EAE" w:rsidRDefault="007405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bookmarkStart w:id="0" w:name="_Hlk151645741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Power Plant Short Circuit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084DE60" w14:textId="77777777" w:rsidR="0074057C" w:rsidRPr="00514EAE" w:rsidRDefault="007405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R (Ohm)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53F320" w14:textId="77777777" w:rsidR="0074057C" w:rsidRPr="00514EAE" w:rsidRDefault="007405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X (Ohm)</w:t>
            </w:r>
          </w:p>
        </w:tc>
      </w:tr>
      <w:tr w:rsidR="0074057C" w:rsidRPr="00514EAE" w14:paraId="486078EF" w14:textId="77777777" w:rsidTr="00A0585F">
        <w:trPr>
          <w:trHeight w:val="2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83F9D" w14:textId="77777777" w:rsidR="0074057C" w:rsidRPr="00514EAE" w:rsidRDefault="007405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sz w:val="16"/>
                <w:szCs w:val="14"/>
                <w:lang w:val="en-GB"/>
              </w:rPr>
              <w:t>SCR Normal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D3D95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044E8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  <w:tr w:rsidR="0074057C" w:rsidRPr="00514EAE" w14:paraId="2021EC5A" w14:textId="77777777" w:rsidTr="00A0585F">
        <w:trPr>
          <w:trHeight w:val="2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3E05" w14:textId="77777777" w:rsidR="0074057C" w:rsidRPr="00514EAE" w:rsidRDefault="007405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sz w:val="16"/>
                <w:szCs w:val="14"/>
                <w:lang w:val="en-GB"/>
              </w:rPr>
              <w:t>SCR Minimum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40D73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C121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  <w:tr w:rsidR="0074057C" w:rsidRPr="00514EAE" w14:paraId="1CB83A1F" w14:textId="77777777" w:rsidTr="00A0585F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4F89C" w14:textId="77777777" w:rsidR="0074057C" w:rsidRPr="00514EAE" w:rsidRDefault="007405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sz w:val="16"/>
                <w:szCs w:val="14"/>
                <w:lang w:val="en-GB"/>
              </w:rPr>
              <w:t>VCSCR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25030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B2145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</w:tbl>
    <w:bookmarkEnd w:id="0"/>
    <w:p w14:paraId="3EAF8563" w14:textId="3D565B6B" w:rsidR="0080511E" w:rsidRPr="0080511E" w:rsidRDefault="00700320" w:rsidP="0080511E">
      <w:pPr>
        <w:pStyle w:val="Heading1"/>
        <w:rPr>
          <w:lang w:val="en-GB"/>
        </w:rPr>
      </w:pPr>
      <w:r w:rsidRPr="00514EAE">
        <w:rPr>
          <w:lang w:val="en-GB"/>
        </w:rPr>
        <w:t>Documentation</w:t>
      </w:r>
    </w:p>
    <w:tbl>
      <w:tblPr>
        <w:tblW w:w="95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2299"/>
        <w:gridCol w:w="2299"/>
      </w:tblGrid>
      <w:tr w:rsidR="0080511E" w:rsidRPr="009D7355" w14:paraId="73B3A6FE" w14:textId="77777777" w:rsidTr="00DE50DA">
        <w:trPr>
          <w:trHeight w:val="315"/>
        </w:trPr>
        <w:tc>
          <w:tcPr>
            <w:tcW w:w="4967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0393" w14:textId="77777777" w:rsidR="0080511E" w:rsidRPr="00514EAE" w:rsidRDefault="0080511E" w:rsidP="00DE50DA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9F0BBA" w14:textId="77777777" w:rsidR="0080511E" w:rsidRPr="000E0C19" w:rsidRDefault="0080511E" w:rsidP="00DE50D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0E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documentation complies (Yes/No)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89192A6" w14:textId="77777777" w:rsidR="0080511E" w:rsidRPr="000E0C19" w:rsidRDefault="0080511E" w:rsidP="00DE50D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0E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Name of document and page number from where the needed item is documented</w:t>
            </w:r>
          </w:p>
        </w:tc>
      </w:tr>
      <w:tr w:rsidR="0080511E" w:rsidRPr="00514EAE" w14:paraId="55017B41" w14:textId="77777777" w:rsidTr="00DE50DA">
        <w:trPr>
          <w:trHeight w:val="21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636C" w14:textId="77777777" w:rsidR="0080511E" w:rsidRPr="003F0AA4" w:rsidRDefault="0080511E" w:rsidP="00DE50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 xml:space="preserve">Model </w:t>
            </w:r>
            <w:r w:rsidRPr="003F0AA4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Documentation report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F788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8F951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80511E" w:rsidRPr="00514EAE" w14:paraId="04AD38C6" w14:textId="77777777" w:rsidTr="00DE50DA">
        <w:trPr>
          <w:trHeight w:val="1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25CEF" w14:textId="77777777" w:rsidR="0080511E" w:rsidRPr="00514EAE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PSS/E version compatibility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3FB03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19926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80511E" w:rsidRPr="00514EAE" w14:paraId="52898D6C" w14:textId="77777777" w:rsidTr="00DE50DA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7C20D" w14:textId="77777777" w:rsidR="0080511E" w:rsidRPr="00514EAE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Useable time step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C1017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21201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80511E" w:rsidRPr="00514EAE" w14:paraId="36BD5306" w14:textId="77777777" w:rsidTr="00DE50DA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35901" w14:textId="77777777" w:rsidR="0080511E" w:rsidRPr="00514EAE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List of needed files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A3D00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30756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80511E" w:rsidRPr="009D7355" w14:paraId="45B76EB7" w14:textId="77777777" w:rsidTr="00DE50DA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6CC6C" w14:textId="77777777" w:rsidR="0080511E" w:rsidRPr="00514EAE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Description of protection functions and signals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0A67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4C99E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80511E" w:rsidRPr="009D7355" w14:paraId="0F2EE01E" w14:textId="77777777" w:rsidTr="00DE50DA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44CA" w14:textId="77777777" w:rsidR="0080511E" w:rsidRPr="00514EAE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Description of possible POD or MSU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EB8D9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630E6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80511E" w:rsidRPr="009D7355" w14:paraId="4D5512A5" w14:textId="77777777" w:rsidTr="00DE50DA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9C6B" w14:textId="77777777" w:rsidR="0080511E" w:rsidRPr="00514EAE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Instructions to change mode and setpoint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56D38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BC79A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80511E" w:rsidRPr="009D7355" w14:paraId="73054F69" w14:textId="77777777" w:rsidTr="00DE50DA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92A85" w14:textId="77777777" w:rsidR="0080511E" w:rsidRPr="00514EAE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Instructions to bus number change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1145A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6609E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80511E" w:rsidRPr="009D7355" w14:paraId="2800E73B" w14:textId="77777777" w:rsidTr="00236A16">
        <w:trPr>
          <w:trHeight w:val="4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5576" w14:textId="2653C1BB" w:rsidR="0080511E" w:rsidRPr="00236A16" w:rsidRDefault="0080511E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1025E3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Full list of ICONs, CONs, STATEs, VARs and other relevant parameters </w:t>
            </w:r>
            <w:r w:rsidR="006343C7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are provided in </w:t>
            </w:r>
            <w:r w:rsidR="00236A16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documentation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F57B9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53577" w14:textId="77777777" w:rsidR="0080511E" w:rsidRPr="00514EAE" w:rsidRDefault="0080511E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236A16" w:rsidRPr="006343C7" w14:paraId="751BF8A9" w14:textId="77777777" w:rsidTr="00236A16">
        <w:trPr>
          <w:trHeight w:val="5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1CC78" w14:textId="01136D0F" w:rsidR="00236A16" w:rsidRPr="001025E3" w:rsidRDefault="00236A16" w:rsidP="00DE50DA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Descriptions of ICONs, CONs, STATEs and VARs are available in PSS/E GUI (control flag MODE 8 is implemented) and they correspond with provided documentation descriptions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E0C68" w14:textId="77777777" w:rsidR="00236A16" w:rsidRPr="00514EAE" w:rsidRDefault="00236A16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ED271" w14:textId="5EE1E20F" w:rsidR="00236A16" w:rsidRPr="00514EAE" w:rsidRDefault="00236A16" w:rsidP="002F33D3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  <w:r w:rsidRPr="00236A16">
              <w:rPr>
                <w:rFonts w:ascii="Arial" w:hAnsi="Arial" w:cs="Arial"/>
                <w:color w:val="000000" w:themeColor="text1"/>
                <w:sz w:val="16"/>
                <w:szCs w:val="14"/>
                <w:lang w:val="en-GB" w:eastAsia="fi-FI"/>
              </w:rPr>
              <w:t>N/A</w:t>
            </w:r>
          </w:p>
        </w:tc>
      </w:tr>
    </w:tbl>
    <w:p w14:paraId="3A513B3D" w14:textId="77777777" w:rsidR="00CD1A5B" w:rsidRPr="00514EAE" w:rsidRDefault="00CD1A5B" w:rsidP="00CD1A5B">
      <w:pPr>
        <w:pStyle w:val="NormalIndent"/>
        <w:rPr>
          <w:lang w:val="en-GB"/>
        </w:rPr>
      </w:pPr>
    </w:p>
    <w:p w14:paraId="06C2F7F3" w14:textId="761DAFD2" w:rsidR="00A00348" w:rsidRDefault="00B27BA3">
      <w:pPr>
        <w:spacing w:after="200" w:line="276" w:lineRule="auto"/>
        <w:rPr>
          <w:b/>
          <w:kern w:val="28"/>
          <w:sz w:val="24"/>
          <w:lang w:val="en-GB"/>
        </w:rPr>
      </w:pPr>
      <w:r>
        <w:rPr>
          <w:lang w:val="en-GB"/>
        </w:rPr>
        <w:br w:type="page"/>
      </w:r>
    </w:p>
    <w:p w14:paraId="0A980D7F" w14:textId="0FAD4F2C" w:rsidR="006640C7" w:rsidRDefault="00546A81" w:rsidP="000C7644">
      <w:pPr>
        <w:pStyle w:val="Heading1"/>
        <w:rPr>
          <w:lang w:val="en-GB"/>
        </w:rPr>
      </w:pPr>
      <w:r>
        <w:rPr>
          <w:lang w:val="en-GB"/>
        </w:rPr>
        <w:lastRenderedPageBreak/>
        <w:t>Grid code functionalities</w:t>
      </w:r>
    </w:p>
    <w:p w14:paraId="0771940A" w14:textId="34FDEA25" w:rsidR="0074057C" w:rsidRDefault="0074057C" w:rsidP="0074057C">
      <w:pPr>
        <w:pStyle w:val="NormalIndent"/>
        <w:rPr>
          <w:lang w:val="en-GB"/>
        </w:rPr>
      </w:pPr>
      <w:r>
        <w:rPr>
          <w:lang w:val="en-GB"/>
        </w:rPr>
        <w:t xml:space="preserve">The following tests verify that the model works according to the corresponding </w:t>
      </w:r>
      <w:r w:rsidR="00546A81">
        <w:rPr>
          <w:lang w:val="en-GB"/>
        </w:rPr>
        <w:t xml:space="preserve">grid code </w:t>
      </w:r>
      <w:r>
        <w:rPr>
          <w:lang w:val="en-GB"/>
        </w:rPr>
        <w:t>requirements.</w:t>
      </w:r>
      <w:r w:rsidR="00AE3E4C">
        <w:rPr>
          <w:lang w:val="en-GB"/>
        </w:rPr>
        <w:t xml:space="preserve"> </w:t>
      </w:r>
    </w:p>
    <w:p w14:paraId="320EEE28" w14:textId="77777777" w:rsidR="00C83031" w:rsidRPr="0074057C" w:rsidRDefault="00C83031" w:rsidP="00D96AE1">
      <w:pPr>
        <w:pStyle w:val="NormalIndent"/>
        <w:ind w:left="0"/>
        <w:rPr>
          <w:lang w:val="en-GB"/>
        </w:rPr>
      </w:pPr>
    </w:p>
    <w:tbl>
      <w:tblPr>
        <w:tblW w:w="3033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134"/>
        <w:gridCol w:w="1134"/>
        <w:gridCol w:w="1418"/>
        <w:gridCol w:w="1275"/>
        <w:gridCol w:w="1276"/>
        <w:gridCol w:w="2126"/>
        <w:gridCol w:w="2126"/>
        <w:gridCol w:w="2126"/>
        <w:gridCol w:w="2126"/>
        <w:gridCol w:w="2126"/>
        <w:gridCol w:w="2126"/>
        <w:gridCol w:w="2126"/>
        <w:gridCol w:w="2126"/>
        <w:gridCol w:w="2126"/>
        <w:gridCol w:w="1134"/>
      </w:tblGrid>
      <w:tr w:rsidR="0080511E" w:rsidRPr="00514EAE" w14:paraId="37756E47" w14:textId="7BD6BD6E" w:rsidTr="002C7B4F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ADC55" w14:textId="001232F7" w:rsidR="0080511E" w:rsidRPr="00514EAE" w:rsidRDefault="0080511E" w:rsidP="00EA1CEC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 #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E990AC" w14:textId="03EECEAE" w:rsidR="0080511E" w:rsidRPr="00514EAE" w:rsidRDefault="0080511E" w:rsidP="00EA1CEC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6372C2" w14:textId="687472F7" w:rsidR="0080511E" w:rsidRPr="00514EAE" w:rsidRDefault="0080511E" w:rsidP="00EA1CEC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EA1C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Active power/ Operating point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29ECA2" w14:textId="7AB84FB0" w:rsidR="0080511E" w:rsidRPr="00514EAE" w:rsidRDefault="0080511E" w:rsidP="00EA1CEC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2B4911" w14:textId="61FFAE78" w:rsidR="0080511E" w:rsidRPr="00514EAE" w:rsidRDefault="0080511E" w:rsidP="00EA1CEC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Background network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67CE02" w14:textId="5BEE61D0" w:rsidR="0080511E" w:rsidRPr="00514EAE" w:rsidRDefault="0080511E" w:rsidP="00EA1CEC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Acceptance criteria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0ED2AE" w14:textId="1A4ABF03" w:rsidR="0080511E" w:rsidRPr="00514EAE" w:rsidRDefault="00EA1CEC" w:rsidP="00EA1CEC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complies (Yes/No)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793466" w14:textId="453D2541" w:rsidR="0080511E" w:rsidRPr="00514EAE" w:rsidRDefault="00EA1CEC" w:rsidP="00EA1CEC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Comments</w:t>
            </w:r>
          </w:p>
        </w:tc>
        <w:tc>
          <w:tcPr>
            <w:tcW w:w="2126" w:type="dxa"/>
          </w:tcPr>
          <w:p w14:paraId="3059A164" w14:textId="77777777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8E4E7B6" w14:textId="0AD1DEB6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1FC12BF" w14:textId="3AF58B11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B54737B" w14:textId="77777777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FD5BF75" w14:textId="77777777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EF7329E" w14:textId="1D884542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B79998E" w14:textId="6F551AEF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517437B" w14:textId="6D54DB9A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1995429" w14:textId="21A6BFC2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782E20BD" w14:textId="599C05DA" w:rsidR="0080511E" w:rsidRDefault="0080511E" w:rsidP="00D96A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</w:p>
        </w:tc>
      </w:tr>
      <w:tr w:rsidR="0080511E" w:rsidRPr="009D7355" w14:paraId="0F28FA90" w14:textId="1CAAF590" w:rsidTr="00D71EAB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D68ADC0" w14:textId="455E883B" w:rsidR="0080511E" w:rsidRPr="005F0285" w:rsidRDefault="0080511E" w:rsidP="00D96AE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D22" w14:textId="14C0D591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Setpoint change - voltage droop control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7118" w14:textId="6B945272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5984" w14:textId="77777777" w:rsidR="0080511E" w:rsidRPr="005F0285" w:rsidRDefault="0080511E" w:rsidP="002F33D3">
            <w:pPr>
              <w:spacing w:before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Setpoint change 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0.98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1.02 -&gt; 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B05" w14:textId="3B17C072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FA04" w14:textId="784C66A9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Reactive power to PCC is expected with 4 % droop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8DF" w14:textId="77777777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0B3" w14:textId="4DA7E519" w:rsidR="0080511E" w:rsidRPr="005F0285" w:rsidRDefault="0080511E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8080098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283353B" w14:textId="799158C9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CB73B8A" w14:textId="009A1779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5FBB280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2F07063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170C251" w14:textId="161EB41D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9F0A1A6" w14:textId="5C5DB189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DAA45BF" w14:textId="3304CB1B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49467AD" w14:textId="38847C88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659B5560" w14:textId="023E8C2E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80511E" w:rsidRPr="009D7355" w14:paraId="044EE81C" w14:textId="13272955" w:rsidTr="00081CB0">
        <w:trPr>
          <w:cantSplit/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B93A44C" w14:textId="63442B15" w:rsidR="0080511E" w:rsidRPr="005F0285" w:rsidRDefault="0080511E" w:rsidP="00D96AE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E3D" w14:textId="4EA18FD8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Setpoint change - Q-control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2BFEB" w14:textId="12737F0B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1CC0" w14:textId="77777777" w:rsidR="0080511E" w:rsidRPr="005F0285" w:rsidRDefault="0080511E" w:rsidP="002F33D3">
            <w:pPr>
              <w:spacing w:before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Setpoint change 0.0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-0.1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0.0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0.1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5A0" w14:textId="1034CEFD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DB66" w14:textId="56E49B4B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Reactive power to PCC is expected according to setpoint change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30E" w14:textId="77777777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F6A" w14:textId="4872CDF5" w:rsidR="0080511E" w:rsidRPr="005F0285" w:rsidRDefault="0080511E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6CCD285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9030B88" w14:textId="460B9E83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3EB4D44" w14:textId="6E9DDBB8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5E7D3F8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FEBC7AF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4F19A9A" w14:textId="4D14541D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82DD595" w14:textId="2DDB6655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CA0BA86" w14:textId="7F764B25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80C39D2" w14:textId="18429026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6069531B" w14:textId="3C5A1CB6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80511E" w:rsidRPr="009D7355" w14:paraId="073D1618" w14:textId="43A6199C" w:rsidTr="006C6E67">
        <w:trPr>
          <w:cantSplit/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E2693E" w14:textId="2D967F05" w:rsidR="0080511E" w:rsidRPr="005F0285" w:rsidRDefault="0080511E" w:rsidP="00D96AE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016" w14:textId="2718308E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Setpoint change - pf-control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C27CB" w14:textId="1663F872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 ramp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80E1" w14:textId="4EA7DFA5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Setpoint change 1.0 -&gt; 0.98. After setpoint change P change 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0.8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220" w14:textId="504130BF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F793" w14:textId="6EE8B688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Reactive power to PCC is expected according to setpoint change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2FC" w14:textId="77777777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E50" w14:textId="3F070EB3" w:rsidR="0080511E" w:rsidRPr="005F0285" w:rsidRDefault="0080511E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D757200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ABE27F6" w14:textId="3AB5045F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9953FB2" w14:textId="44DE2F02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883961A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EB52AFE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450E21A" w14:textId="335854AC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EAABD68" w14:textId="53C4E9F9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5D1FEC0" w14:textId="11679ACF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1CAF7B2" w14:textId="4D2093C6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5631579A" w14:textId="381326F9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80511E" w:rsidRPr="009D7355" w14:paraId="0B233D36" w14:textId="3DFA984C" w:rsidTr="006F2341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04DB161" w14:textId="195DA5DD" w:rsidR="0080511E" w:rsidRPr="005F0285" w:rsidRDefault="0080511E" w:rsidP="00D96AE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D2A" w14:textId="660B7E51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Setpoint change - Active power 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8AB1" w14:textId="4DCFFF46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 ramp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2924" w14:textId="77777777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Setpoint change 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0.5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D19" w14:textId="5C037FF3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F6D0" w14:textId="0E51D244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Active power is expected according to setpoint change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E983" w14:textId="77777777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95" w14:textId="2669B672" w:rsidR="0080511E" w:rsidRPr="005F0285" w:rsidRDefault="0080511E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A043112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33B986A" w14:textId="2DA33A66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0EB3F2D" w14:textId="0C0FBFBE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A459A53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D47294F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7103E1A" w14:textId="673F2A50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2ACB060" w14:textId="6DFEE7D1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5732A76" w14:textId="07312031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2024D6C" w14:textId="1426F434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51B15DEC" w14:textId="728D4E50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80511E" w:rsidRPr="009D7355" w14:paraId="0E40C988" w14:textId="1C6CF70F" w:rsidTr="001E31CA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C68BA6B" w14:textId="73516BCD" w:rsidR="0080511E" w:rsidRPr="005F0285" w:rsidRDefault="0080511E" w:rsidP="00D96AE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995" w14:textId="61F9D53F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Setpoint change - Active power 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73E2" w14:textId="50648DE1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 ramp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00FB" w14:textId="77777777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Setpoint change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Pmin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0.5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-&gt;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Pmin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4FF" w14:textId="6A5A6D46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40EC" w14:textId="51C4AB09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Active power is expected according to setpoint change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29E" w14:textId="77777777" w:rsidR="0080511E" w:rsidRPr="005F0285" w:rsidRDefault="0080511E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1EA" w14:textId="4C7565A9" w:rsidR="0080511E" w:rsidRPr="005F0285" w:rsidRDefault="0080511E" w:rsidP="00D96AE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6030D41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BC4F15C" w14:textId="3DDB6D76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1CB88AC" w14:textId="305303C9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B03CE4E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D9F3B61" w14:textId="77777777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8E8495E" w14:textId="2E08AB45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1879330" w14:textId="752B4AFA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D709ADF" w14:textId="35F70BAC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B6BBDAA" w14:textId="1E30B3DB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1B4EC980" w14:textId="1D60F38A" w:rsidR="0080511E" w:rsidRPr="00514EAE" w:rsidRDefault="0080511E" w:rsidP="00D96AE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A00240" w:rsidRPr="00514EAE" w14:paraId="266974CA" w14:textId="3894FF2E" w:rsidTr="00E11BBF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9685C0D" w14:textId="7DF2F918" w:rsidR="00A00240" w:rsidRPr="005F0285" w:rsidRDefault="00A00240" w:rsidP="00A00240">
            <w:pPr>
              <w:spacing w:before="240"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9FF" w14:textId="71230258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sensitive mode with active power reserve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04501" w14:textId="7FB3827D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0.5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EFCA" w14:textId="74C874CF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49.5 Hz -&gt; 50 Hz -&gt; 50.5 Hz -&gt; 50 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9E8" w14:textId="3ECDBB82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812" w14:textId="76C45738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Active power follows frequency setpoints. Droop 2-12 %.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A26" w14:textId="77777777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1A5" w14:textId="2CB01C6A" w:rsidR="00A00240" w:rsidRPr="005F0285" w:rsidRDefault="00A00240" w:rsidP="00A00240">
            <w:pPr>
              <w:spacing w:before="240" w:after="240"/>
              <w:rPr>
                <w:rFonts w:ascii="Arial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1420B8D7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4F75132F" w14:textId="5E2031BB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32F0256" w14:textId="4D6C513B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6AF1B988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54A33BFD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6FFF2D2D" w14:textId="00B5AC64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42C1620D" w14:textId="22534808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2CC20B4B" w14:textId="292670C8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4C8556A2" w14:textId="73F22D55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1134" w:type="dxa"/>
          </w:tcPr>
          <w:p w14:paraId="470E4CB8" w14:textId="5F57F600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</w:tr>
      <w:tr w:rsidR="00A00240" w:rsidRPr="00514EAE" w14:paraId="3190AE58" w14:textId="77777777" w:rsidTr="00E11BBF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7A5602" w14:textId="072C5299" w:rsidR="00A00240" w:rsidRPr="005F0285" w:rsidRDefault="00A00240" w:rsidP="00A00240">
            <w:pPr>
              <w:spacing w:before="240"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9F7" w14:textId="4A6978FE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sensitive mode without active power reserve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6E43" w14:textId="4B539811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0.5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88A" w14:textId="60FD9E50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49.5 Hz -&gt; 50 Hz -&gt; 50.5 Hz -&gt; 50 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274" w14:textId="7CAF509B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815" w14:textId="6CB43993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Active power follows frequency setpoints. Droop 2-12 %.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376" w14:textId="77777777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3A6" w14:textId="77777777" w:rsidR="00A00240" w:rsidRPr="005F0285" w:rsidRDefault="00A00240" w:rsidP="00A00240">
            <w:pPr>
              <w:spacing w:before="240" w:after="240"/>
              <w:rPr>
                <w:rFonts w:ascii="Arial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5D314078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45831B47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51BA4AE8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2D8977F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A38CE95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05A163F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4B147349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6A978FDC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5376CAAE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1134" w:type="dxa"/>
          </w:tcPr>
          <w:p w14:paraId="0F4A544C" w14:textId="77777777" w:rsidR="00A00240" w:rsidRPr="00E52D84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</w:tr>
      <w:tr w:rsidR="00A00240" w:rsidRPr="00514EAE" w14:paraId="63281F4F" w14:textId="0AA213DA" w:rsidTr="0004336D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B36273" w14:textId="543A0583" w:rsidR="00A00240" w:rsidRPr="00514EAE" w:rsidRDefault="00A00240" w:rsidP="00A00240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lastRenderedPageBreak/>
              <w:t>G2.3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C85C" w14:textId="7E225ED3" w:rsidR="00A00240" w:rsidRPr="00514EAE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Limited frequency sensitive mode</w:t>
            </w: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with active power reserve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4D96D" w14:textId="20F45CDE" w:rsidR="00A00240" w:rsidRPr="00514EAE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0.5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C4C9" w14:textId="3ACA00E0" w:rsidR="00A00240" w:rsidRPr="00514EAE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Frequency 50 Hz -&gt; 49 Hz -&gt; 50 Hz -&gt; 51 Hz -&gt; 50 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A8F" w14:textId="25AAF9FA" w:rsidR="00A00240" w:rsidRPr="002F33D3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54B9" w14:textId="083D379F" w:rsidR="00A00240" w:rsidRPr="00514EAE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Active power regulates as expected. Droop 4 %.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A89" w14:textId="77777777" w:rsidR="00A00240" w:rsidRPr="002F33D3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437" w14:textId="1D6A698B" w:rsidR="00A00240" w:rsidRPr="005F0285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30CFABB" w14:textId="77777777" w:rsidR="00A00240" w:rsidRPr="005F0285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3A7C804" w14:textId="465FC4C8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6D35549C" w14:textId="596DC83E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5BFEB364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01646B78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42DF32F5" w14:textId="15413394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6FC3AAEE" w14:textId="2B75021F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1F97B3FB" w14:textId="0FDB6BCF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2C1C20BF" w14:textId="2B380800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1134" w:type="dxa"/>
          </w:tcPr>
          <w:p w14:paraId="06E03FFB" w14:textId="32596FA0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</w:tr>
      <w:tr w:rsidR="00A00240" w:rsidRPr="00514EAE" w14:paraId="562A8FD1" w14:textId="77777777" w:rsidTr="0004336D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9C058F" w14:textId="01578687" w:rsidR="00A00240" w:rsidRDefault="00A00240" w:rsidP="00A00240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4B4" w14:textId="15D099E6" w:rsidR="00A00240" w:rsidRPr="002F33D3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Limited frequency sensitive mode</w:t>
            </w: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without active power reserve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2DA7E" w14:textId="7EACD083" w:rsidR="00A00240" w:rsidRPr="00514EAE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0.5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A18" w14:textId="46C833A1" w:rsidR="00A00240" w:rsidRPr="00514EAE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Frequency 50 Hz -&gt; 49 Hz -&gt; 50 Hz -&gt; 51 Hz -&gt; 50 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7C9" w14:textId="0971774A" w:rsidR="00A00240" w:rsidRPr="002F33D3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548" w14:textId="60FA1684" w:rsidR="00A00240" w:rsidRPr="00514EAE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Active power regulates as expected. Droop 4 %.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E23" w14:textId="77777777" w:rsidR="00A00240" w:rsidRPr="002F33D3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C9B" w14:textId="01BEA56E" w:rsidR="00A00240" w:rsidRPr="005F0285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AFDD29E" w14:textId="77777777" w:rsidR="00A00240" w:rsidRPr="005F0285" w:rsidRDefault="00A00240" w:rsidP="00A00240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685EF35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6B36AF19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2BE85309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0AC64AFA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4370FF7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F6C6AF1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D4F9542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</w:tcPr>
          <w:p w14:paraId="711E12F7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  <w:tc>
          <w:tcPr>
            <w:tcW w:w="1134" w:type="dxa"/>
          </w:tcPr>
          <w:p w14:paraId="29CA6FAA" w14:textId="77777777" w:rsidR="00A00240" w:rsidRDefault="00A00240" w:rsidP="00A00240">
            <w:pPr>
              <w:spacing w:before="240" w:after="240"/>
              <w:rPr>
                <w:rFonts w:ascii="Arial" w:hAnsi="Arial" w:cs="Arial"/>
                <w:color w:val="FF0000"/>
                <w:sz w:val="16"/>
                <w:szCs w:val="16"/>
                <w:lang w:eastAsia="fi-FI"/>
              </w:rPr>
            </w:pPr>
          </w:p>
        </w:tc>
      </w:tr>
      <w:tr w:rsidR="00A00240" w:rsidRPr="004841D7" w14:paraId="6C7248D0" w14:textId="640332FC" w:rsidTr="004D54D4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2052D1" w14:textId="477A610F" w:rsidR="00A00240" w:rsidRPr="00514EAE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65B" w14:textId="19325C98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Operating limits - Voltage - Full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EE46" w14:textId="15795136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AB3" w14:textId="237B293B" w:rsidR="00A00240" w:rsidRPr="00211460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211460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DA" w14:textId="7573A28B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D427" w14:textId="1C159BC2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Stable operation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014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2E" w14:textId="1CF3F786" w:rsidR="00A00240" w:rsidRPr="005F0285" w:rsidRDefault="00A00240" w:rsidP="005F028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B6C78C1" w14:textId="77777777" w:rsidR="00A00240" w:rsidRPr="005F0285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4E3AD3C" w14:textId="03FBBC1E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61847AD" w14:textId="36B124F5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8A825B2" w14:textId="7777777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0B5F4DB" w14:textId="7777777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E18A940" w14:textId="047B7EA3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D24AAAF" w14:textId="07B2B6BA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F9DF3E9" w14:textId="40815848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5282AE1" w14:textId="19E05EB5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69C7CD3A" w14:textId="4E210E23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A00240" w:rsidRPr="004841D7" w14:paraId="5E8622F7" w14:textId="3119288D" w:rsidTr="00117D9E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754640" w14:textId="041730E8" w:rsidR="00A00240" w:rsidRPr="00514EAE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336" w14:textId="3C16FDC6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Operating limits - Voltage - Partial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D0DA" w14:textId="65437194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0.5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19B5" w14:textId="0A05EF4E" w:rsidR="00A00240" w:rsidRPr="00211460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211460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6D4" w14:textId="01C2384E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089A" w14:textId="5D87FD59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Stable operation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ECF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F29" w14:textId="7ABB549B" w:rsidR="00A00240" w:rsidRPr="005F0285" w:rsidRDefault="00A00240" w:rsidP="005F028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24FA087" w14:textId="77777777" w:rsidR="00A00240" w:rsidRPr="005F0285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13AC638" w14:textId="3B61643F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7A603EA" w14:textId="6D79B5A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3A41FC8" w14:textId="7777777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EBB9658" w14:textId="7777777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94666D2" w14:textId="2F7F390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AE85DA9" w14:textId="4321F87B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E5B6CF5" w14:textId="42B4BDF6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337ABB9" w14:textId="79A30749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2D357414" w14:textId="5101F598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A00240" w:rsidRPr="009D7355" w14:paraId="4A8142FB" w14:textId="76B2E859" w:rsidTr="00E030AC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FFF324" w14:textId="294FAAD3" w:rsidR="00A00240" w:rsidRPr="00514EAE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EAA" w14:textId="59126481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Operating limits - Frequency - Full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9919" w14:textId="456ACE6E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F545" w14:textId="77777777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Frequency 50 Hz -&gt; 47.5 Hz -&gt; 50 Hz -&gt; 51.5 Hz -&gt; 50 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1B9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  <w:p w14:paraId="5D5C2D16" w14:textId="4CF7C953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EFD" w14:textId="3BC3B0A3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DDD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7AA" w14:textId="7CDAE743" w:rsidR="00A00240" w:rsidRPr="005F0285" w:rsidRDefault="00A00240" w:rsidP="005F028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3E76C49" w14:textId="77777777" w:rsidR="00A00240" w:rsidRPr="005F0285" w:rsidRDefault="00A00240" w:rsidP="005F028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2E1E451" w14:textId="63CE1423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362BBB9" w14:textId="76D34A9A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C519E0B" w14:textId="7777777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8F84DA3" w14:textId="77777777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46E02E6" w14:textId="3D8380FD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0802734" w14:textId="6CE33B7C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5DD897C" w14:textId="2F5DE753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4D4398D" w14:textId="146FF382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48888A4E" w14:textId="19C3BA71" w:rsidR="00A00240" w:rsidRPr="00514EAE" w:rsidRDefault="00A00240" w:rsidP="00A00240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GB" w:eastAsia="fi-FI"/>
              </w:rPr>
            </w:pPr>
          </w:p>
        </w:tc>
      </w:tr>
      <w:tr w:rsidR="00A00240" w:rsidRPr="009D7355" w14:paraId="30186608" w14:textId="392EA26F" w:rsidTr="00E145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F789F6F" w14:textId="114DED59" w:rsidR="00A00240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3908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G3.4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827" w14:textId="7597323D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39080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Operating limits - Frequency - Partial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1F069" w14:textId="446F563B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39080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0.5 </w:t>
            </w:r>
            <w:proofErr w:type="spellStart"/>
            <w:r w:rsidRPr="0039080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9BA" w14:textId="7E4BE9E0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39080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Frequency 50 Hz -&gt; 47.5 Hz -&gt; 50 Hz -&gt; 51.5 Hz -&gt; 50 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DFC2" w14:textId="5AFF97BC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A43" w14:textId="6C4C9936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67E" w14:textId="7777777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3A8" w14:textId="3DD073DA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F85EB67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ADF4C9A" w14:textId="10322A1A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2795DC6" w14:textId="4F00C055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4260A04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3551857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42890F7" w14:textId="68C75D59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E83926C" w14:textId="6B721F53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E850E57" w14:textId="0F6CDDBF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B602C8B" w14:textId="3EF029EC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4D1A5CD5" w14:textId="5CB0880C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</w:tr>
      <w:tr w:rsidR="00A00240" w:rsidRPr="009D7355" w14:paraId="4DD37F01" w14:textId="77777777" w:rsidTr="005F0285">
        <w:trPr>
          <w:cantSplit/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086616F" w14:textId="308C34FF" w:rsidR="00A00240" w:rsidRPr="00390803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G4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141" w14:textId="0DD9DD6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Reactive power capability - Full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6C3F7" w14:textId="7A0F65D2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D32" w14:textId="3BC22C57" w:rsidR="00A00240" w:rsidRPr="00211460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211460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F0F" w14:textId="232BD39C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F9F" w14:textId="6361BE84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Reactive power matches reactive power capacity calculations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E28" w14:textId="7777777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344" w14:textId="212809D5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D62DCA2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4B73740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3CF6A98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739029E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1262020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EAB0BFF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2F7FB18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E68BBAC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2F47F98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78CF8FFB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</w:tr>
      <w:tr w:rsidR="00A00240" w:rsidRPr="009D7355" w14:paraId="7F15AEDC" w14:textId="77777777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32870C1" w14:textId="457F19F6" w:rsidR="00A00240" w:rsidRPr="00390803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G4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67B" w14:textId="3813D99F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Reactive power capability - Partial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499A1" w14:textId="6C9067C6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0.5</w:t>
            </w: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360" w14:textId="7AEA0DEA" w:rsidR="00A00240" w:rsidRPr="00211460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211460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435" w14:textId="0024B4EF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FED" w14:textId="1B3DF018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Reactive power matches reactive power capacity calculations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A1E" w14:textId="7777777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330" w14:textId="109D3C63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A578C33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BAA72B9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4FFCFCB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4D35526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A764156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5B5525D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825969E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5102D9F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8B32146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3B106594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</w:tr>
      <w:tr w:rsidR="00A00240" w:rsidRPr="004841D7" w14:paraId="24EB4C7E" w14:textId="77777777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5B4A3FE" w14:textId="7FC55AEE" w:rsidR="00A00240" w:rsidRPr="00390803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lastRenderedPageBreak/>
              <w:t>G4.3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EEF" w14:textId="513E60DC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Plant operating in momentary operating point 0.85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– Full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F33CF" w14:textId="6116B043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7600" w14:textId="3E74DA19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PCC Voltage 1.0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-&gt; 0.85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-&gt; 1.0 </w:t>
            </w:r>
            <w:proofErr w:type="spellStart"/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3C3" w14:textId="23DFD02B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771" w14:textId="5C41C85A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Reactive power shall be produced for a minimum of 10 seconds. No tripping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EC4" w14:textId="7777777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4FB" w14:textId="57B10244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7DBD474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7726F56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C260033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8E262B8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FF1FD8B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1988906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3CD889D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EFEDC47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255898C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568AC66E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</w:tr>
      <w:tr w:rsidR="00A00240" w:rsidRPr="009D7355" w14:paraId="6503507B" w14:textId="77777777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945784" w14:textId="25D6241B" w:rsidR="00A00240" w:rsidRPr="00390803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G4.4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811" w14:textId="34EBB2F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Compensation equipment logic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disconnect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55A59" w14:textId="58CF2604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 ramp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776" w14:textId="1DF25946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Active power ramp down according to MSU connection logic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288" w14:textId="77777777" w:rsidR="00A00240" w:rsidRPr="002F33D3" w:rsidRDefault="00A00240" w:rsidP="002F33D3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  <w:p w14:paraId="39378CC6" w14:textId="77777777" w:rsidR="00A00240" w:rsidRPr="002F33D3" w:rsidRDefault="00A00240" w:rsidP="002F33D3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  <w:p w14:paraId="0A260D60" w14:textId="23205B0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7BD" w14:textId="2B50DFE1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Compensation devices shall be connected at the beginning and shall be disconnected during the active power ramp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900" w14:textId="7777777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2E2" w14:textId="18DB62F1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F742070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50D6ECF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F60DA6E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1A8A8FE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E67FC00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63B8322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422A85C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0A1B8C0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73963BB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6FB3EFCC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</w:tr>
      <w:tr w:rsidR="00A00240" w:rsidRPr="009D7355" w14:paraId="0E35EEA7" w14:textId="77777777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AF974B" w14:textId="6935E010" w:rsidR="00A00240" w:rsidRPr="00390803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B1E" w14:textId="297B23CD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Compensation equipment logic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connect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7B3B2" w14:textId="1083D726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 ramp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652" w14:textId="2CE17E8F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Active power ramp up according to MSU connection logic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ECD" w14:textId="77777777" w:rsidR="00A00240" w:rsidRPr="002F33D3" w:rsidRDefault="00A00240" w:rsidP="002F33D3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  <w:p w14:paraId="43FBE9EB" w14:textId="77777777" w:rsidR="00A00240" w:rsidRPr="002F33D3" w:rsidRDefault="00A00240" w:rsidP="002F33D3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  <w:p w14:paraId="1833032D" w14:textId="3249C858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8F57" w14:textId="5397A7FE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Compensation devices shall be disconnected at the beginning and shall be connected during the active power ramp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85F" w14:textId="77777777" w:rsidR="00A00240" w:rsidRPr="0039080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D13" w14:textId="5654A726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4D3BE1B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A30E13C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03D82F5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2D5A169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89DF9A8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F7F8AEE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3B01B1B1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4B0A95FD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028D7B6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69E841EC" w14:textId="77777777" w:rsidR="00A00240" w:rsidRPr="00390803" w:rsidRDefault="00A00240" w:rsidP="00A00240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</w:tr>
      <w:tr w:rsidR="00A00240" w:rsidRPr="009D7355" w14:paraId="6F361F44" w14:textId="35235328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C89AD7" w14:textId="35EA2D81" w:rsidR="00A00240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G5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DD6" w14:textId="46F2ECEF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Step response test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49B84" w14:textId="55DC4403" w:rsidR="00A00240" w:rsidRPr="00514EAE" w:rsidRDefault="00A231BF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973" w14:textId="7D730D73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According to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V</w:t>
            </w: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JV2024 chapter 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8</w:t>
            </w: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2</w:t>
            </w: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949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  <w:p w14:paraId="179EBA18" w14:textId="23B78C5E" w:rsidR="00A00240" w:rsidRPr="002F33D3" w:rsidRDefault="00A00240" w:rsidP="002F33D3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VCSCR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1FA" w14:textId="6578B61A" w:rsidR="00A00240" w:rsidRPr="00514EAE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Performance criteria from VJV2024 18.2.2. Reactive power to PCC matches droop </w:t>
            </w:r>
            <w:proofErr w:type="gram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setting.</w:t>
            </w: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52A8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3B1" w14:textId="05EA5A2E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A4EF927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5BB1F98" w14:textId="1AF2A920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10EF8EA" w14:textId="112724CA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6DD3AC7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3FA04FF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4D7D944" w14:textId="3446320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7D46ACB" w14:textId="49469BE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959A1C3" w14:textId="203EE498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43606C6" w14:textId="05BE1C8B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273A0897" w14:textId="69E5E95A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A00240" w:rsidRPr="009D7355" w14:paraId="21D9B01F" w14:textId="78684146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751D591" w14:textId="27B498EE" w:rsidR="00A00240" w:rsidRPr="00BF3BC1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 w:eastAsia="fi-FI"/>
              </w:rPr>
            </w:pPr>
            <w:r w:rsidRPr="00A331FD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DBB" w14:textId="151D8CA2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Fault ride through – Disturbance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33F4C" w14:textId="5149771D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193" w14:textId="55A9150C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VJV table 10.3 or 10.4, 3-ph 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B83" w14:textId="5E8F32B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 after fault SCR minimum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288" w14:textId="37378E4F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No tripping, expected recovery according to VJV2024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238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8E4" w14:textId="0BAE4FD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8DD1290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3177A47" w14:textId="72B946C6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2524EB2" w14:textId="16B7C544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857C14B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C92E470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BAB0031" w14:textId="299E64EF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392DDA2" w14:textId="57B6D234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E122CF2" w14:textId="1B11C3D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4643C0B" w14:textId="2E9FA88E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529D1204" w14:textId="17AEB50C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</w:tr>
      <w:tr w:rsidR="00A00240" w:rsidRPr="009D7355" w14:paraId="3E727AB9" w14:textId="6EC8F965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599E259" w14:textId="69F398BD" w:rsidR="00A00240" w:rsidRPr="00BF3BC1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G6</w:t>
            </w: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.1.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921" w14:textId="08D768FB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Fault ride through – Disturbance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FA4B1" w14:textId="05D6D5D4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BA4" w14:textId="2FDD4A42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VJV table 10.3 or 10.4, 3-ph 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50A" w14:textId="79F28838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8EE6" w14:textId="641B2E09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No tripping, expected recovery according to VJV2024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717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500" w14:textId="6E4BB3E4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F55245A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2C8A48E" w14:textId="641E093C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B9E34AD" w14:textId="56BAAE96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0E22503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9D33C9D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3E56D38" w14:textId="6A527EB1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52DA765" w14:textId="0A330F7A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2ECFD51" w14:textId="044D511E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878F9E5" w14:textId="5A532631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2F147EA5" w14:textId="34602BB1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</w:tr>
      <w:tr w:rsidR="00A00240" w:rsidRPr="009D7355" w14:paraId="45EE818F" w14:textId="34425B47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637F9D" w14:textId="5F7B2F4E" w:rsidR="00A00240" w:rsidRPr="00BF3BC1" w:rsidRDefault="00A00240" w:rsidP="00A00240">
            <w:pPr>
              <w:spacing w:after="24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 w:eastAsia="fi-FI"/>
              </w:rPr>
            </w:pPr>
            <w:r w:rsidRPr="00BF3BC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 w:eastAsia="fi-FI"/>
              </w:rPr>
              <w:t>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B68" w14:textId="48251C83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Overvoltage withstand capability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228A9" w14:textId="52C3BA3C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BA1A" w14:textId="39CC782C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PCC Voltage 1.0 </w:t>
            </w:r>
            <w:proofErr w:type="spell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-&gt; 1.2 </w:t>
            </w:r>
            <w:proofErr w:type="spell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-&gt; 1.1 </w:t>
            </w:r>
            <w:proofErr w:type="spellStart"/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6810" w14:textId="742B0ACB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2F33D3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7F4" w14:textId="0F6AAE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>No tripping, stable response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  <w:t xml:space="preserve"> according to VJV2024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7BB" w14:textId="77777777" w:rsidR="00A00240" w:rsidRPr="002F33D3" w:rsidRDefault="00A00240" w:rsidP="002F33D3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2D2" w14:textId="4BD14DA4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4C9A798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5A1A0D0" w14:textId="6E6A72F9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D98BF4B" w14:textId="4B7654D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9CA0A25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AB5DED6" w14:textId="77777777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E88D6EC" w14:textId="24BFBCAC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D57A8E4" w14:textId="0065DAD5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BA4645D" w14:textId="3FA0F805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4FB87D2" w14:textId="7F99D59A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70B47F5E" w14:textId="33404DF5" w:rsidR="00A00240" w:rsidRPr="00BF3BC1" w:rsidRDefault="00A00240" w:rsidP="00A00240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</w:tc>
      </w:tr>
      <w:tr w:rsidR="00A00240" w:rsidRPr="00E52D84" w14:paraId="4AD8FD1B" w14:textId="57872B6A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C7ED3C" w14:textId="29D671A5" w:rsidR="00A00240" w:rsidRPr="005F0285" w:rsidRDefault="00A00240" w:rsidP="00A0024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lastRenderedPageBreak/>
              <w:t>G6.3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29F" w14:textId="2A1E629F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Multiple FRT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24FD9" w14:textId="6ABA25BB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99E" w14:textId="643FBC51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Fault and reconnection cycle. 3-ph SC. 100ms fault time @ T+0s, T+0.5s, T+1.0s, T+30.0s, T+35.0s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43D" w14:textId="77777777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6D897772" w14:textId="349A6FD2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155" w14:textId="23C0A847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Expected performance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B0A" w14:textId="77777777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987" w14:textId="4E7AB1E3" w:rsidR="00A00240" w:rsidRPr="005F0285" w:rsidRDefault="00A00240" w:rsidP="00A00240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721EB32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CD6EC08" w14:textId="472F2818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2B3BA27" w14:textId="74A303D5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CE76E63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58EECB9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01EC75B" w14:textId="5E32951A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C01AC93" w14:textId="42AA08C2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C31CE12" w14:textId="46F6FAD6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2D3146C" w14:textId="7CAB2184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77995B7E" w14:textId="009658A3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A00240" w:rsidRPr="00EC129D" w14:paraId="67ABC1CA" w14:textId="5157F6BF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4009A2" w14:textId="48FA9F8C" w:rsidR="00A00240" w:rsidRPr="005F0285" w:rsidRDefault="00A00240" w:rsidP="00A00240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385" w14:textId="183768C1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Fault current injection – 3phg faults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CACB9" w14:textId="20BA6CD6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305" w14:textId="2AEE147A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Simulations with following PCC voltages: 1.2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1.1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0.9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0.8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0.7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0.6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0.5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0.4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0.3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0.2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0.1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, 0.0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1C8" w14:textId="77777777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71956A2D" w14:textId="771227BD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581" w14:textId="76286C60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Active and reactive current provisions calculated. Reactive power k-factor shall be as defined in VJV</w:t>
            </w:r>
            <w:r w:rsidR="00EC129D"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2024</w:t>
            </w: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. Reactive current shall be prioritized.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B1E" w14:textId="77777777" w:rsidR="00A00240" w:rsidRPr="005F0285" w:rsidRDefault="00A00240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1BA" w14:textId="167C859A" w:rsidR="00A00240" w:rsidRPr="005F0285" w:rsidRDefault="00A00240" w:rsidP="00A00240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2CC0EA3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4F3D383" w14:textId="6B48CC21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1A95950" w14:textId="4C29A6E1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E50D654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3B8350A" w14:textId="7777777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8A27E63" w14:textId="671C4CB9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EE482AF" w14:textId="07D2AF7A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B0FDA04" w14:textId="37464C29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A2F1494" w14:textId="2DBB71F7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36A1CE89" w14:textId="16C33759" w:rsidR="00A00240" w:rsidRPr="005B1491" w:rsidRDefault="00A00240" w:rsidP="00A00240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9D7355" w14:paraId="13C06D8C" w14:textId="77777777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F7799A" w14:textId="4CCD014F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78C" w14:textId="6FB80F8F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Network vector shift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9DE17" w14:textId="0339D551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618" w14:textId="5CB93B59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Vector shift +30° and -30° without fault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31D" w14:textId="4926A4A5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273" w14:textId="6A871A3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No tripping, no undamped oscillation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11E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6B4" w14:textId="77777777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C4F7C80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068371C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916E359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E1C8D52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8666146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AAE9624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6C2C982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9B93F52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2BEDE04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1F582642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9D7355" w14:paraId="13AEC434" w14:textId="26F7BABF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B9121C" w14:textId="6ADCCF17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933" w14:textId="36378EC6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High voltage protection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438E0" w14:textId="0C6D170D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0ED" w14:textId="501A0E63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Voltage raised until power plant trips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EFC" w14:textId="12A6BC71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00C" w14:textId="2197F1AD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Power plant trips and user will be notified about the protective function.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75B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8C8" w14:textId="49DD2286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3BD0740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6815D4C" w14:textId="2AD475EE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A43CA7E" w14:textId="5E38DCF4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8BF2397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3731318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BCFDE8F" w14:textId="20A63605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237D821" w14:textId="1F73E2C8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CBB637B" w14:textId="6BDCD72D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3A4EEBB" w14:textId="27C431E8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08C409E1" w14:textId="7BE0A19D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9D7355" w14:paraId="0A72E42C" w14:textId="63BBC411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BE2F0D" w14:textId="3BF1AAE0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9D5" w14:textId="701F4B4C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Low voltage protection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ECE7D" w14:textId="7B988D3B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0A4" w14:textId="266EFC8F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Voltage lowered until power plant trips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E9C" w14:textId="0ADBB1A0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A66" w14:textId="2939F90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Power plant trips and user will be notified about the protective function.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C3A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243" w14:textId="629B2A83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AC1507D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E06E67F" w14:textId="75CBE94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B2AF455" w14:textId="6BE51296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4693BD2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3806D23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C470FEE" w14:textId="10B038D1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14499A9" w14:textId="3099EDDD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A245A5D" w14:textId="036B2A5B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0183339" w14:textId="2BE42320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355DBD62" w14:textId="19676EF4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9D7355" w14:paraId="3C1E3E17" w14:textId="68372015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6CB9D19" w14:textId="2EE6963C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G7.3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62A" w14:textId="24457FEB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High frequency protection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FF7EF" w14:textId="19490F59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B05" w14:textId="22DE8CEB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raised until power plant trips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711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11CBCECC" w14:textId="3F3D4CE5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4E0" w14:textId="2DBBBF3D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Power plant trips and user will be notified about the protective function.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A274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B22" w14:textId="1762B5A1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F405D07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9C3F4B2" w14:textId="5539A373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3765A77" w14:textId="79C58673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555DC68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32ECAC9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3BF00C1" w14:textId="00E7AEF0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AA4A9CD" w14:textId="6D3ACC5D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4BA6C5E" w14:textId="7FC7AF7F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CD6467D" w14:textId="0FAB968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25D6AA69" w14:textId="2B71EE78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9D7355" w14:paraId="34F3D810" w14:textId="37543D63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D3CA32" w14:textId="25923063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G7.4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7C4" w14:textId="7221F3ED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Low frequency protection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AE524" w14:textId="1B97CD8D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CA0" w14:textId="29B556D7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lowered until power plant trips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DEC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781978F4" w14:textId="74A72C13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FE4" w14:textId="4C52D0D5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Power plant trips and user will be notified about the protective function.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E40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C0E" w14:textId="58A87EDB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DFFF0FB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705780E" w14:textId="033D9EC0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67308E7" w14:textId="5D8F2183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8550B91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A05B7BD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83293CB" w14:textId="45265132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3C09415" w14:textId="518C8E0E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2001E85" w14:textId="0A12F152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4706D3E" w14:textId="3EDC3C3F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35C3BE21" w14:textId="535AFB88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9D7355" w14:paraId="71C1D1CC" w14:textId="3161D68D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618C2B" w14:textId="6E52A94C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71D" w14:textId="34679A8F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Version compatibility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9D95D" w14:textId="123ED60D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8DA" w14:textId="5CAFBA50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run with different PSS/E 36 subversions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BC1" w14:textId="6B938B45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EFE" w14:textId="7D009E5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No errors with different subversions.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852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4FC" w14:textId="72588EE1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0FEC280" w14:textId="77777777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0BBB3FCB" w14:textId="0ECCC719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28773340" w14:textId="07DB8648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1CC3DC7" w14:textId="77777777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18DDC104" w14:textId="77777777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44E021A" w14:textId="7866BFEC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8D97FF0" w14:textId="675C8B04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7C0EBB8A" w14:textId="5DFDB36F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6B8A06F6" w14:textId="799FA1CA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</w:tcPr>
          <w:p w14:paraId="11709B8B" w14:textId="481BBF63" w:rsidR="00E010F1" w:rsidRPr="00256368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GB" w:eastAsia="fi-FI"/>
              </w:rPr>
            </w:pPr>
          </w:p>
        </w:tc>
      </w:tr>
      <w:tr w:rsidR="00E010F1" w:rsidRPr="009D7355" w14:paraId="26D446CB" w14:textId="280BDF71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311272" w14:textId="4BDCF82C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lastRenderedPageBreak/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7FC5" w14:textId="604EE8CE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Unique model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B9908" w14:textId="4EFB8C78" w:rsidR="00E010F1" w:rsidRPr="005F0285" w:rsidRDefault="00E010F1" w:rsidP="002F33D3">
            <w:pPr>
              <w:pStyle w:val="ListParagraph"/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A65" w14:textId="52BFC9B9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Check that dynamic models have unique names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382" w14:textId="43E67D04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4F2" w14:textId="5C692FD1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Dynamic model version number or </w:t>
            </w:r>
            <w:proofErr w:type="gram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other</w:t>
            </w:r>
            <w:proofErr w:type="gram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identifier included in the </w:t>
            </w:r>
            <w:proofErr w:type="gram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</w:t>
            </w:r>
            <w:proofErr w:type="gramEnd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name. This allows running different model versions in the same simulation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F24D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8EFC" w14:textId="79F793B1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6A241F0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2DBADA8" w14:textId="2878A016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80DB51F" w14:textId="298AF4BD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81721A3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4B8A334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3E76FB1" w14:textId="0E4268BC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6F4C18D" w14:textId="1FB37DA2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12610DF" w14:textId="7B0E197D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35C0BE4" w14:textId="5C3D9265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6A87B183" w14:textId="293A0EF1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3602BA" w14:paraId="14376135" w14:textId="72B1E905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2D957F" w14:textId="50597171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FDC" w14:textId="4F03B49B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System decimal separator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1D52D" w14:textId="45CA5D9B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96A" w14:textId="31A18989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run with different decimal separators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7B8" w14:textId="41D5D263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13D" w14:textId="5BAF7FD3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should run regardless of system decimal separator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49D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59C" w14:textId="27F6E8E4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5691FCC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EF36A37" w14:textId="09C854C8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EED44B7" w14:textId="50A1EC4F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0303626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2A03A01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DE4CDC9" w14:textId="5A59D07D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AEFDCDD" w14:textId="20B4A9DA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8EF2A92" w14:textId="56B222DA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3199E93" w14:textId="6C620F3B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2E455D61" w14:textId="6D410996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3602BA" w14:paraId="01C9DDD7" w14:textId="361C0FC1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D41BF6" w14:textId="4CA2C413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41B" w14:textId="00F48739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Initialization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5F48C" w14:textId="1200AF8C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1.0 </w:t>
            </w:r>
            <w:proofErr w:type="spellStart"/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pu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8B3" w14:textId="18333801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run 5 minutes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CB4" w14:textId="657EAEF2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86C" w14:textId="4FE6A52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initializes without changes in the model output and continues flat run for 5 minutes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300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F19" w14:textId="3153E791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95C4568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C85D4B0" w14:textId="0CF5B638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F66D274" w14:textId="0B3E9FD1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AB7DF8B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E029FD7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35E0229" w14:textId="17DE161A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A91511D" w14:textId="5DB77DB2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4B75486" w14:textId="2EF8D1B1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51D085E7" w14:textId="5A40D850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6D953DD2" w14:textId="38E55A93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3602BA" w14:paraId="71C49CD7" w14:textId="77777777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3CE35D" w14:textId="020BB8B4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FF5" w14:textId="16B9762F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Implementation of control flag MODE 6 (activity DYDA)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5C430" w14:textId="77777777" w:rsidR="00E010F1" w:rsidRPr="005F0285" w:rsidRDefault="00E010F1" w:rsidP="002F33D3">
            <w:pPr>
              <w:pStyle w:val="ListParagraph"/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22C" w14:textId="63F7A3AB" w:rsidR="00E010F1" w:rsidRPr="005F0285" w:rsidRDefault="00E010F1" w:rsidP="002F33D3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Save snapshot data as DYR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651" w14:textId="2E4EC99D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470" w14:textId="1F99547E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The model writes its input data correctly in a DYR file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5EB" w14:textId="77777777" w:rsidR="00E010F1" w:rsidRPr="005F0285" w:rsidRDefault="00E010F1" w:rsidP="002F33D3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4AD" w14:textId="77777777" w:rsidR="00E010F1" w:rsidRPr="005F0285" w:rsidRDefault="00E010F1" w:rsidP="00E010F1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A8117E0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57DBCD9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3C2ADD2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E9314B9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B8EE953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349A197A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6D02EC5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4B9F000D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DD1CD50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64BE40B0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  <w:tr w:rsidR="00E010F1" w:rsidRPr="003602BA" w14:paraId="212E9D27" w14:textId="117191E9" w:rsidTr="005F0285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65A65A8" w14:textId="0E32AA1A" w:rsidR="00E010F1" w:rsidRPr="005F0285" w:rsidRDefault="00E010F1" w:rsidP="00E010F1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870" w14:textId="78B2692A" w:rsidR="00E010F1" w:rsidRPr="005F0285" w:rsidRDefault="00E010F1" w:rsidP="00F13D75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(Only for FON stage models) Model corresponds to the final parametrisation of the facility after the VJV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C9252" w14:textId="52BC2E7C" w:rsidR="00E010F1" w:rsidRPr="005F0285" w:rsidRDefault="00E010F1" w:rsidP="00F13D75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587D" w14:textId="6FC3ECE0" w:rsidR="00E010F1" w:rsidRPr="005F0285" w:rsidRDefault="00E010F1" w:rsidP="00F13D75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142" w14:textId="77777777" w:rsidR="00E010F1" w:rsidRPr="005F0285" w:rsidRDefault="00E010F1" w:rsidP="00F13D75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69E" w14:textId="77777777" w:rsidR="00E010F1" w:rsidRPr="005F0285" w:rsidRDefault="00E010F1" w:rsidP="00F13D75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DAD" w14:textId="77777777" w:rsidR="00E010F1" w:rsidRPr="005F0285" w:rsidRDefault="00E010F1" w:rsidP="00F13D75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5C5" w14:textId="0D3D0167" w:rsidR="00E010F1" w:rsidRPr="005F0285" w:rsidRDefault="00E010F1" w:rsidP="00F13D75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126" w:type="dxa"/>
          </w:tcPr>
          <w:p w14:paraId="5DDAE203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CC7C6F8" w14:textId="73DF700F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94B9537" w14:textId="353D53E2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10114E97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68188128" w14:textId="7777777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2D23D4F0" w14:textId="05BABE05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E4D9E59" w14:textId="2885B956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0EFC110C" w14:textId="53E188E5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2126" w:type="dxa"/>
          </w:tcPr>
          <w:p w14:paraId="73994E03" w14:textId="08325BE5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  <w:tc>
          <w:tcPr>
            <w:tcW w:w="1134" w:type="dxa"/>
          </w:tcPr>
          <w:p w14:paraId="4CF74B6B" w14:textId="47ADDA37" w:rsidR="00E010F1" w:rsidRPr="005B1491" w:rsidRDefault="00E010F1" w:rsidP="00E010F1">
            <w:pPr>
              <w:spacing w:after="240"/>
              <w:rPr>
                <w:rFonts w:ascii="Arial" w:hAnsi="Arial" w:cs="Arial"/>
                <w:color w:val="FF0000"/>
                <w:sz w:val="16"/>
                <w:szCs w:val="16"/>
                <w:lang w:val="en-US" w:eastAsia="fi-FI"/>
              </w:rPr>
            </w:pPr>
          </w:p>
        </w:tc>
      </w:tr>
    </w:tbl>
    <w:p w14:paraId="4AE32974" w14:textId="745703DA" w:rsidR="00A97676" w:rsidRPr="00A97676" w:rsidRDefault="00A97676" w:rsidP="00A97676">
      <w:pPr>
        <w:pStyle w:val="NormalIndent"/>
        <w:rPr>
          <w:lang w:val="en-GB"/>
        </w:rPr>
      </w:pPr>
    </w:p>
    <w:sectPr w:rsidR="00A97676" w:rsidRPr="00A97676" w:rsidSect="000C7644">
      <w:headerReference w:type="default" r:id="rId8"/>
      <w:pgSz w:w="11906" w:h="16838" w:code="9"/>
      <w:pgMar w:top="1701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031B" w14:textId="77777777" w:rsidR="00720D38" w:rsidRDefault="00720D38" w:rsidP="00E439C3">
      <w:r>
        <w:separator/>
      </w:r>
    </w:p>
  </w:endnote>
  <w:endnote w:type="continuationSeparator" w:id="0">
    <w:p w14:paraId="5C29240E" w14:textId="77777777" w:rsidR="00720D38" w:rsidRDefault="00720D38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33E7" w14:textId="77777777" w:rsidR="00720D38" w:rsidRDefault="00720D38" w:rsidP="00E439C3">
      <w:r>
        <w:separator/>
      </w:r>
    </w:p>
  </w:footnote>
  <w:footnote w:type="continuationSeparator" w:id="0">
    <w:p w14:paraId="798D02D5" w14:textId="77777777" w:rsidR="00720D38" w:rsidRDefault="00720D38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807"/>
      <w:gridCol w:w="2693"/>
      <w:gridCol w:w="567"/>
      <w:gridCol w:w="883"/>
    </w:tblGrid>
    <w:tr w:rsidR="009821EE" w:rsidRPr="00CB2692" w14:paraId="3273F429" w14:textId="77777777" w:rsidTr="000C7644">
      <w:trPr>
        <w:trHeight w:val="567"/>
      </w:trPr>
      <w:tc>
        <w:tcPr>
          <w:tcW w:w="5807" w:type="dxa"/>
          <w:vMerge w:val="restart"/>
          <w:vAlign w:val="bottom"/>
        </w:tcPr>
        <w:p w14:paraId="57B0AB57" w14:textId="567099E8" w:rsidR="009821EE" w:rsidRPr="00CB2692" w:rsidRDefault="0061395C" w:rsidP="009821EE">
          <w:pPr>
            <w:pStyle w:val="Header"/>
            <w:rPr>
              <w:noProof/>
              <w:lang w:eastAsia="fi-FI"/>
            </w:rPr>
          </w:pPr>
          <w:r>
            <w:rPr>
              <w:noProof/>
              <w:lang w:val="en-GB" w:eastAsia="en-GB"/>
            </w:rPr>
            <w:t>LOGO HERE</w:t>
          </w:r>
        </w:p>
      </w:tc>
      <w:tc>
        <w:tcPr>
          <w:tcW w:w="2693" w:type="dxa"/>
        </w:tcPr>
        <w:p w14:paraId="2FA9FB2E" w14:textId="5EEC317D" w:rsidR="009821EE" w:rsidRPr="00CB2692" w:rsidRDefault="009821EE" w:rsidP="00B3364A">
          <w:pPr>
            <w:pStyle w:val="Header"/>
            <w:rPr>
              <w:b/>
              <w:noProof/>
            </w:rPr>
          </w:pPr>
        </w:p>
      </w:tc>
      <w:tc>
        <w:tcPr>
          <w:tcW w:w="567" w:type="dxa"/>
        </w:tcPr>
        <w:p w14:paraId="2715CDA2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  <w:tc>
        <w:tcPr>
          <w:tcW w:w="883" w:type="dxa"/>
        </w:tcPr>
        <w:p w14:paraId="0A7E82FE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</w:tr>
    <w:tr w:rsidR="000C7644" w:rsidRPr="00CB2692" w14:paraId="46756BCE" w14:textId="77777777" w:rsidTr="000C7644">
      <w:tc>
        <w:tcPr>
          <w:tcW w:w="5807" w:type="dxa"/>
          <w:vMerge/>
        </w:tcPr>
        <w:p w14:paraId="256A90FA" w14:textId="77777777" w:rsidR="000C7644" w:rsidRPr="00CB2692" w:rsidRDefault="000C7644" w:rsidP="0042008E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lang w:val="en-US"/>
          </w:rPr>
          <w:alias w:val="Keywords"/>
          <w:id w:val="-1160148381"/>
          <w:placeholder>
            <w:docPart w:val="EB7406424DE44DB5A642966140BB800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3260" w:type="dxa"/>
              <w:gridSpan w:val="2"/>
            </w:tcPr>
            <w:p w14:paraId="6FC71665" w14:textId="04ED2569" w:rsidR="000C7644" w:rsidRPr="00886C48" w:rsidRDefault="0061395C" w:rsidP="000C7644">
              <w:pPr>
                <w:pStyle w:val="Header"/>
                <w:rPr>
                  <w:noProof/>
                  <w:lang w:val="en-US"/>
                </w:rPr>
              </w:pPr>
              <w:r>
                <w:rPr>
                  <w:b/>
                  <w:noProof/>
                  <w:lang w:val="en-US"/>
                </w:rPr>
                <w:t xml:space="preserve">Fingrid </w:t>
              </w:r>
              <w:r w:rsidR="001025E3">
                <w:rPr>
                  <w:b/>
                  <w:noProof/>
                  <w:lang w:val="en-US"/>
                </w:rPr>
                <w:t>PSS/E</w:t>
              </w:r>
              <w:r w:rsidR="000C7644">
                <w:rPr>
                  <w:b/>
                  <w:noProof/>
                  <w:lang w:val="en-US"/>
                </w:rPr>
                <w:t xml:space="preserve"> simulation model review report (</w:t>
              </w:r>
              <w:r w:rsidR="00841877">
                <w:rPr>
                  <w:b/>
                  <w:noProof/>
                  <w:lang w:val="en-US"/>
                </w:rPr>
                <w:t>V</w:t>
              </w:r>
              <w:r w:rsidR="000C7644">
                <w:rPr>
                  <w:b/>
                  <w:noProof/>
                  <w:lang w:val="en-US"/>
                </w:rPr>
                <w:t>JV2024)</w:t>
              </w:r>
            </w:p>
          </w:tc>
        </w:sdtContent>
      </w:sdt>
      <w:bookmarkStart w:id="1" w:name="dnumber" w:displacedByCustomXml="prev"/>
      <w:bookmarkEnd w:id="1" w:displacedByCustomXml="prev"/>
      <w:tc>
        <w:tcPr>
          <w:tcW w:w="883" w:type="dxa"/>
        </w:tcPr>
        <w:p w14:paraId="43B30937" w14:textId="77777777" w:rsidR="000C7644" w:rsidRPr="00CB2692" w:rsidRDefault="000C7644" w:rsidP="00586DBE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fldSimple w:instr="NUMPAGES  \* MERGEFORMAT">
            <w:r>
              <w:rPr>
                <w:noProof/>
              </w:rPr>
              <w:t>1</w:t>
            </w:r>
          </w:fldSimple>
          <w:r w:rsidRPr="00CB2692">
            <w:rPr>
              <w:noProof/>
            </w:rPr>
            <w:t>)</w:t>
          </w:r>
        </w:p>
      </w:tc>
    </w:tr>
    <w:tr w:rsidR="00A16D96" w:rsidRPr="00CB2692" w14:paraId="3F65D5F1" w14:textId="77777777" w:rsidTr="000C7644">
      <w:tc>
        <w:tcPr>
          <w:tcW w:w="5807" w:type="dxa"/>
        </w:tcPr>
        <w:p w14:paraId="21B59C19" w14:textId="1EEFF34C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93" w:type="dxa"/>
        </w:tcPr>
        <w:p w14:paraId="4F3231E3" w14:textId="6DEAE863" w:rsidR="00A16D96" w:rsidRPr="00CB2692" w:rsidRDefault="00A16D96" w:rsidP="00B3364A">
          <w:pPr>
            <w:pStyle w:val="Header"/>
            <w:rPr>
              <w:noProof/>
            </w:rPr>
          </w:pPr>
          <w:bookmarkStart w:id="2" w:name="dclass"/>
          <w:bookmarkEnd w:id="2"/>
        </w:p>
      </w:tc>
      <w:tc>
        <w:tcPr>
          <w:tcW w:w="1450" w:type="dxa"/>
          <w:gridSpan w:val="2"/>
        </w:tcPr>
        <w:p w14:paraId="53B0C441" w14:textId="322EF126" w:rsidR="00A16D96" w:rsidRPr="00CB2692" w:rsidRDefault="00A16D96" w:rsidP="00586DBE">
          <w:pPr>
            <w:pStyle w:val="Header"/>
            <w:jc w:val="right"/>
            <w:rPr>
              <w:noProof/>
            </w:rPr>
          </w:pPr>
          <w:bookmarkStart w:id="3" w:name="dencl"/>
          <w:bookmarkEnd w:id="3"/>
        </w:p>
      </w:tc>
    </w:tr>
    <w:tr w:rsidR="00A16D96" w:rsidRPr="00CB2692" w14:paraId="7FC0DC0F" w14:textId="77777777" w:rsidTr="000C7644">
      <w:tc>
        <w:tcPr>
          <w:tcW w:w="5807" w:type="dxa"/>
        </w:tcPr>
        <w:p w14:paraId="40CD60B5" w14:textId="348A73F3" w:rsidR="00A16D96" w:rsidRPr="000C7644" w:rsidRDefault="00A16D96" w:rsidP="0042008E">
          <w:pPr>
            <w:pStyle w:val="Header"/>
            <w:rPr>
              <w:noProof/>
              <w:lang w:val="en-US"/>
            </w:rPr>
          </w:pPr>
        </w:p>
      </w:tc>
      <w:tc>
        <w:tcPr>
          <w:tcW w:w="2693" w:type="dxa"/>
        </w:tcPr>
        <w:p w14:paraId="2203D7A6" w14:textId="0DC25D55" w:rsidR="00A16D96" w:rsidRPr="00CB2692" w:rsidRDefault="00000000" w:rsidP="0042008E">
          <w:pPr>
            <w:pStyle w:val="Header"/>
            <w:rPr>
              <w:noProof/>
            </w:rPr>
          </w:pPr>
          <w:sdt>
            <w:sdtPr>
              <w:rPr>
                <w:noProof/>
              </w:rPr>
              <w:tag w:val="Date"/>
              <w:id w:val="-1097779057"/>
              <w:placeholder>
                <w:docPart w:val="E8854BE2EED0486C8C2FB8DB8E0B84CC"/>
              </w:placeholder>
              <w:date w:fullDate="2026-02-10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9D7355">
                <w:rPr>
                  <w:noProof/>
                </w:rPr>
                <w:t>10</w:t>
              </w:r>
              <w:r w:rsidR="005F0285">
                <w:rPr>
                  <w:noProof/>
                </w:rPr>
                <w:t>.2.2026</w:t>
              </w:r>
            </w:sdtContent>
          </w:sdt>
        </w:p>
      </w:tc>
      <w:tc>
        <w:tcPr>
          <w:tcW w:w="1450" w:type="dxa"/>
          <w:gridSpan w:val="2"/>
        </w:tcPr>
        <w:p w14:paraId="0874B142" w14:textId="157E6147" w:rsidR="00A16D96" w:rsidRPr="00CB2692" w:rsidRDefault="00A16D96" w:rsidP="00586DBE">
          <w:pPr>
            <w:pStyle w:val="Header"/>
            <w:jc w:val="right"/>
            <w:rPr>
              <w:noProof/>
            </w:rPr>
          </w:pPr>
        </w:p>
      </w:tc>
    </w:tr>
    <w:tr w:rsidR="00A16D96" w:rsidRPr="00E632FB" w14:paraId="276817DB" w14:textId="77777777" w:rsidTr="000C7644">
      <w:tc>
        <w:tcPr>
          <w:tcW w:w="5807" w:type="dxa"/>
        </w:tcPr>
        <w:p w14:paraId="24C7164D" w14:textId="67780054" w:rsidR="00A16D96" w:rsidRPr="00700320" w:rsidRDefault="00A16D96" w:rsidP="00A663CA">
          <w:pPr>
            <w:pStyle w:val="Header"/>
            <w:rPr>
              <w:noProof/>
              <w:lang w:val="en-US"/>
            </w:rPr>
          </w:pPr>
        </w:p>
      </w:tc>
      <w:tc>
        <w:tcPr>
          <w:tcW w:w="2693" w:type="dxa"/>
        </w:tcPr>
        <w:p w14:paraId="04AF3C5A" w14:textId="4C98243F" w:rsidR="00A16D96" w:rsidRPr="00CB2692" w:rsidRDefault="00A16D96" w:rsidP="00B3364A">
          <w:pPr>
            <w:pStyle w:val="Header"/>
            <w:rPr>
              <w:noProof/>
            </w:rPr>
          </w:pPr>
        </w:p>
      </w:tc>
      <w:tc>
        <w:tcPr>
          <w:tcW w:w="1450" w:type="dxa"/>
          <w:gridSpan w:val="2"/>
        </w:tcPr>
        <w:p w14:paraId="51AAFAE6" w14:textId="362ACF19" w:rsidR="00A16D96" w:rsidRPr="00E632FB" w:rsidRDefault="00A16D96" w:rsidP="00586DBE">
          <w:pPr>
            <w:pStyle w:val="Header"/>
            <w:jc w:val="right"/>
            <w:rPr>
              <w:noProof/>
            </w:rPr>
          </w:pPr>
        </w:p>
      </w:tc>
    </w:tr>
  </w:tbl>
  <w:p w14:paraId="5F67FF47" w14:textId="3ABA1ECD" w:rsidR="006A3E3D" w:rsidRPr="00C96B96" w:rsidRDefault="006A3E3D" w:rsidP="00C9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1F9D7611"/>
    <w:multiLevelType w:val="hybridMultilevel"/>
    <w:tmpl w:val="C2B88D50"/>
    <w:lvl w:ilvl="0" w:tplc="417804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 w15:restartNumberingAfterBreak="0">
    <w:nsid w:val="22BD6C01"/>
    <w:multiLevelType w:val="hybridMultilevel"/>
    <w:tmpl w:val="139821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7" w15:restartNumberingAfterBreak="0">
    <w:nsid w:val="283B18E2"/>
    <w:multiLevelType w:val="hybridMultilevel"/>
    <w:tmpl w:val="3DE4C9CE"/>
    <w:lvl w:ilvl="0" w:tplc="4D96C88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BB20762"/>
    <w:multiLevelType w:val="hybridMultilevel"/>
    <w:tmpl w:val="0A1A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454D"/>
    <w:multiLevelType w:val="hybridMultilevel"/>
    <w:tmpl w:val="0A06E8AA"/>
    <w:lvl w:ilvl="0" w:tplc="19006B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D25B0F"/>
    <w:multiLevelType w:val="hybridMultilevel"/>
    <w:tmpl w:val="3334CC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1209E"/>
    <w:multiLevelType w:val="hybridMultilevel"/>
    <w:tmpl w:val="54DC07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90A36"/>
    <w:multiLevelType w:val="hybridMultilevel"/>
    <w:tmpl w:val="601200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56969"/>
    <w:multiLevelType w:val="hybridMultilevel"/>
    <w:tmpl w:val="EA905B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77F2"/>
    <w:multiLevelType w:val="hybridMultilevel"/>
    <w:tmpl w:val="3F308044"/>
    <w:lvl w:ilvl="0" w:tplc="F3104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E557F"/>
    <w:multiLevelType w:val="hybridMultilevel"/>
    <w:tmpl w:val="59A43CD4"/>
    <w:lvl w:ilvl="0" w:tplc="D2AE00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57F356E1"/>
    <w:multiLevelType w:val="hybridMultilevel"/>
    <w:tmpl w:val="F2AC75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E48DB"/>
    <w:multiLevelType w:val="hybridMultilevel"/>
    <w:tmpl w:val="F1D888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D26E5"/>
    <w:multiLevelType w:val="hybridMultilevel"/>
    <w:tmpl w:val="F8DCC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047141">
    <w:abstractNumId w:val="6"/>
  </w:num>
  <w:num w:numId="2" w16cid:durableId="800658356">
    <w:abstractNumId w:val="11"/>
  </w:num>
  <w:num w:numId="3" w16cid:durableId="1212688110">
    <w:abstractNumId w:val="4"/>
  </w:num>
  <w:num w:numId="4" w16cid:durableId="1614827958">
    <w:abstractNumId w:val="1"/>
  </w:num>
  <w:num w:numId="5" w16cid:durableId="600723915">
    <w:abstractNumId w:val="8"/>
  </w:num>
  <w:num w:numId="6" w16cid:durableId="868031239">
    <w:abstractNumId w:val="0"/>
  </w:num>
  <w:num w:numId="7" w16cid:durableId="918515595">
    <w:abstractNumId w:val="2"/>
  </w:num>
  <w:num w:numId="8" w16cid:durableId="2003704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200241">
    <w:abstractNumId w:val="12"/>
  </w:num>
  <w:num w:numId="10" w16cid:durableId="1996032969">
    <w:abstractNumId w:val="2"/>
  </w:num>
  <w:num w:numId="11" w16cid:durableId="217058845">
    <w:abstractNumId w:val="3"/>
  </w:num>
  <w:num w:numId="12" w16cid:durableId="737561243">
    <w:abstractNumId w:val="18"/>
  </w:num>
  <w:num w:numId="13" w16cid:durableId="1930312537">
    <w:abstractNumId w:val="17"/>
  </w:num>
  <w:num w:numId="14" w16cid:durableId="64575190">
    <w:abstractNumId w:val="14"/>
  </w:num>
  <w:num w:numId="15" w16cid:durableId="273906312">
    <w:abstractNumId w:val="21"/>
  </w:num>
  <w:num w:numId="16" w16cid:durableId="366876876">
    <w:abstractNumId w:val="5"/>
  </w:num>
  <w:num w:numId="17" w16cid:durableId="377972952">
    <w:abstractNumId w:val="19"/>
  </w:num>
  <w:num w:numId="18" w16cid:durableId="997810887">
    <w:abstractNumId w:val="15"/>
  </w:num>
  <w:num w:numId="19" w16cid:durableId="186523105">
    <w:abstractNumId w:val="20"/>
  </w:num>
  <w:num w:numId="20" w16cid:durableId="84041837">
    <w:abstractNumId w:val="16"/>
  </w:num>
  <w:num w:numId="21" w16cid:durableId="1038236316">
    <w:abstractNumId w:val="7"/>
  </w:num>
  <w:num w:numId="22" w16cid:durableId="57436360">
    <w:abstractNumId w:val="13"/>
  </w:num>
  <w:num w:numId="23" w16cid:durableId="964702160">
    <w:abstractNumId w:val="9"/>
  </w:num>
  <w:num w:numId="24" w16cid:durableId="119684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0"/>
    <w:rsid w:val="00006327"/>
    <w:rsid w:val="00012079"/>
    <w:rsid w:val="00012F69"/>
    <w:rsid w:val="00015AF5"/>
    <w:rsid w:val="00016088"/>
    <w:rsid w:val="00016B98"/>
    <w:rsid w:val="00031F75"/>
    <w:rsid w:val="00046423"/>
    <w:rsid w:val="0006584C"/>
    <w:rsid w:val="00073A06"/>
    <w:rsid w:val="00084ACB"/>
    <w:rsid w:val="000910FC"/>
    <w:rsid w:val="00095540"/>
    <w:rsid w:val="000A6F38"/>
    <w:rsid w:val="000B2CE7"/>
    <w:rsid w:val="000C1D5A"/>
    <w:rsid w:val="000C7644"/>
    <w:rsid w:val="000D08CB"/>
    <w:rsid w:val="000E216F"/>
    <w:rsid w:val="000E31E9"/>
    <w:rsid w:val="000E4058"/>
    <w:rsid w:val="000E63AE"/>
    <w:rsid w:val="000E7198"/>
    <w:rsid w:val="000F7297"/>
    <w:rsid w:val="001000AF"/>
    <w:rsid w:val="001025E3"/>
    <w:rsid w:val="00106D80"/>
    <w:rsid w:val="00107181"/>
    <w:rsid w:val="00111245"/>
    <w:rsid w:val="00113F93"/>
    <w:rsid w:val="00117715"/>
    <w:rsid w:val="0012173B"/>
    <w:rsid w:val="00123F77"/>
    <w:rsid w:val="00131E07"/>
    <w:rsid w:val="00136819"/>
    <w:rsid w:val="00143FC2"/>
    <w:rsid w:val="00147128"/>
    <w:rsid w:val="00150E79"/>
    <w:rsid w:val="001551B7"/>
    <w:rsid w:val="00162DF1"/>
    <w:rsid w:val="00165C5D"/>
    <w:rsid w:val="001700A8"/>
    <w:rsid w:val="00183C95"/>
    <w:rsid w:val="00191C9B"/>
    <w:rsid w:val="001951A3"/>
    <w:rsid w:val="001A1A8F"/>
    <w:rsid w:val="001A3727"/>
    <w:rsid w:val="001A4B36"/>
    <w:rsid w:val="001B0D98"/>
    <w:rsid w:val="001C12AB"/>
    <w:rsid w:val="001C1DF2"/>
    <w:rsid w:val="001C3378"/>
    <w:rsid w:val="001C5269"/>
    <w:rsid w:val="001C7415"/>
    <w:rsid w:val="001D0A25"/>
    <w:rsid w:val="001D3062"/>
    <w:rsid w:val="001D4FA9"/>
    <w:rsid w:val="001E656B"/>
    <w:rsid w:val="00202FF9"/>
    <w:rsid w:val="00205599"/>
    <w:rsid w:val="002068FE"/>
    <w:rsid w:val="00211460"/>
    <w:rsid w:val="002118EB"/>
    <w:rsid w:val="00212816"/>
    <w:rsid w:val="00221274"/>
    <w:rsid w:val="00221C52"/>
    <w:rsid w:val="00224267"/>
    <w:rsid w:val="002301AA"/>
    <w:rsid w:val="00234C8D"/>
    <w:rsid w:val="00236A16"/>
    <w:rsid w:val="002378B9"/>
    <w:rsid w:val="00240D5A"/>
    <w:rsid w:val="00244E76"/>
    <w:rsid w:val="0024612E"/>
    <w:rsid w:val="00246434"/>
    <w:rsid w:val="00246C64"/>
    <w:rsid w:val="0025006B"/>
    <w:rsid w:val="00250741"/>
    <w:rsid w:val="00256368"/>
    <w:rsid w:val="00260D5A"/>
    <w:rsid w:val="00264D54"/>
    <w:rsid w:val="002657B4"/>
    <w:rsid w:val="00266FC2"/>
    <w:rsid w:val="00277537"/>
    <w:rsid w:val="00291369"/>
    <w:rsid w:val="00297213"/>
    <w:rsid w:val="002A1258"/>
    <w:rsid w:val="002A2F11"/>
    <w:rsid w:val="002A4B04"/>
    <w:rsid w:val="002B42B7"/>
    <w:rsid w:val="002E0F5F"/>
    <w:rsid w:val="002E143A"/>
    <w:rsid w:val="002E226F"/>
    <w:rsid w:val="002F33D3"/>
    <w:rsid w:val="002F39E1"/>
    <w:rsid w:val="002F75AF"/>
    <w:rsid w:val="00303BDB"/>
    <w:rsid w:val="00306CDC"/>
    <w:rsid w:val="00310505"/>
    <w:rsid w:val="003111CE"/>
    <w:rsid w:val="0031268A"/>
    <w:rsid w:val="0032082F"/>
    <w:rsid w:val="00320C70"/>
    <w:rsid w:val="00320F62"/>
    <w:rsid w:val="003304F2"/>
    <w:rsid w:val="00335F26"/>
    <w:rsid w:val="00337BCE"/>
    <w:rsid w:val="00341294"/>
    <w:rsid w:val="003429E3"/>
    <w:rsid w:val="0034435D"/>
    <w:rsid w:val="0034625F"/>
    <w:rsid w:val="003602BA"/>
    <w:rsid w:val="003624E2"/>
    <w:rsid w:val="0036480C"/>
    <w:rsid w:val="0036576C"/>
    <w:rsid w:val="00371C76"/>
    <w:rsid w:val="00372A7E"/>
    <w:rsid w:val="003737DD"/>
    <w:rsid w:val="003817E3"/>
    <w:rsid w:val="00390803"/>
    <w:rsid w:val="0039660A"/>
    <w:rsid w:val="003A1005"/>
    <w:rsid w:val="003A2CC8"/>
    <w:rsid w:val="003B0B46"/>
    <w:rsid w:val="003B13B2"/>
    <w:rsid w:val="003B5E3D"/>
    <w:rsid w:val="003C2469"/>
    <w:rsid w:val="003D0BD1"/>
    <w:rsid w:val="003D2A9E"/>
    <w:rsid w:val="003D4031"/>
    <w:rsid w:val="003E69EA"/>
    <w:rsid w:val="003F0AA4"/>
    <w:rsid w:val="003F0AF7"/>
    <w:rsid w:val="00402442"/>
    <w:rsid w:val="00412880"/>
    <w:rsid w:val="00416ADA"/>
    <w:rsid w:val="0042008E"/>
    <w:rsid w:val="00423FD5"/>
    <w:rsid w:val="004408FE"/>
    <w:rsid w:val="00442A8A"/>
    <w:rsid w:val="004456F5"/>
    <w:rsid w:val="00445AC6"/>
    <w:rsid w:val="00451893"/>
    <w:rsid w:val="00452CBA"/>
    <w:rsid w:val="00455D3C"/>
    <w:rsid w:val="00455F22"/>
    <w:rsid w:val="0046039B"/>
    <w:rsid w:val="00464A74"/>
    <w:rsid w:val="00477BB3"/>
    <w:rsid w:val="004841D7"/>
    <w:rsid w:val="004A100D"/>
    <w:rsid w:val="004A5706"/>
    <w:rsid w:val="004A6979"/>
    <w:rsid w:val="004C3ECF"/>
    <w:rsid w:val="004C40CC"/>
    <w:rsid w:val="004C6F57"/>
    <w:rsid w:val="004C7046"/>
    <w:rsid w:val="004D3853"/>
    <w:rsid w:val="004D779C"/>
    <w:rsid w:val="004E6488"/>
    <w:rsid w:val="004F0827"/>
    <w:rsid w:val="004F5108"/>
    <w:rsid w:val="005018ED"/>
    <w:rsid w:val="00501ED8"/>
    <w:rsid w:val="005072DB"/>
    <w:rsid w:val="00511043"/>
    <w:rsid w:val="0051292B"/>
    <w:rsid w:val="00513933"/>
    <w:rsid w:val="005148C1"/>
    <w:rsid w:val="00514EAE"/>
    <w:rsid w:val="00516B8D"/>
    <w:rsid w:val="00516EC8"/>
    <w:rsid w:val="0051751C"/>
    <w:rsid w:val="00523EC7"/>
    <w:rsid w:val="00536D6A"/>
    <w:rsid w:val="00541428"/>
    <w:rsid w:val="00545546"/>
    <w:rsid w:val="00546A81"/>
    <w:rsid w:val="0054743F"/>
    <w:rsid w:val="00557A88"/>
    <w:rsid w:val="00562F6D"/>
    <w:rsid w:val="00563641"/>
    <w:rsid w:val="005666A2"/>
    <w:rsid w:val="00566BC9"/>
    <w:rsid w:val="00570AE2"/>
    <w:rsid w:val="00570CD1"/>
    <w:rsid w:val="00572B43"/>
    <w:rsid w:val="00582706"/>
    <w:rsid w:val="00586DBE"/>
    <w:rsid w:val="00587926"/>
    <w:rsid w:val="005A0CC8"/>
    <w:rsid w:val="005A3C27"/>
    <w:rsid w:val="005A7C6D"/>
    <w:rsid w:val="005B208D"/>
    <w:rsid w:val="005B32B8"/>
    <w:rsid w:val="005B4514"/>
    <w:rsid w:val="005B7154"/>
    <w:rsid w:val="005B7E5B"/>
    <w:rsid w:val="005C0ED0"/>
    <w:rsid w:val="005C32DB"/>
    <w:rsid w:val="005D18F9"/>
    <w:rsid w:val="005D55A3"/>
    <w:rsid w:val="005E01E6"/>
    <w:rsid w:val="005E50B2"/>
    <w:rsid w:val="005F0285"/>
    <w:rsid w:val="00600896"/>
    <w:rsid w:val="006036CD"/>
    <w:rsid w:val="00612D0E"/>
    <w:rsid w:val="0061395C"/>
    <w:rsid w:val="00624098"/>
    <w:rsid w:val="006343C7"/>
    <w:rsid w:val="0064035D"/>
    <w:rsid w:val="006426EB"/>
    <w:rsid w:val="00656C54"/>
    <w:rsid w:val="006629F5"/>
    <w:rsid w:val="006640C7"/>
    <w:rsid w:val="00666D26"/>
    <w:rsid w:val="006674B6"/>
    <w:rsid w:val="00670659"/>
    <w:rsid w:val="0067538F"/>
    <w:rsid w:val="00677C41"/>
    <w:rsid w:val="006A23F7"/>
    <w:rsid w:val="006A3E3D"/>
    <w:rsid w:val="006A431F"/>
    <w:rsid w:val="006A4A24"/>
    <w:rsid w:val="006A5BC4"/>
    <w:rsid w:val="006A73AB"/>
    <w:rsid w:val="006B49F9"/>
    <w:rsid w:val="006B4B8A"/>
    <w:rsid w:val="006B4BAD"/>
    <w:rsid w:val="006B6ED4"/>
    <w:rsid w:val="006B78B2"/>
    <w:rsid w:val="006C2B7B"/>
    <w:rsid w:val="006C31B0"/>
    <w:rsid w:val="006C4C73"/>
    <w:rsid w:val="006D13E9"/>
    <w:rsid w:val="006D4E23"/>
    <w:rsid w:val="006F0BDE"/>
    <w:rsid w:val="00700320"/>
    <w:rsid w:val="00702BC5"/>
    <w:rsid w:val="00702E26"/>
    <w:rsid w:val="00702F8B"/>
    <w:rsid w:val="00702FC4"/>
    <w:rsid w:val="007148F1"/>
    <w:rsid w:val="00720D38"/>
    <w:rsid w:val="00726E9B"/>
    <w:rsid w:val="00733432"/>
    <w:rsid w:val="007362C3"/>
    <w:rsid w:val="0074057C"/>
    <w:rsid w:val="00742791"/>
    <w:rsid w:val="007451CC"/>
    <w:rsid w:val="0075014F"/>
    <w:rsid w:val="00751A6F"/>
    <w:rsid w:val="00753774"/>
    <w:rsid w:val="007539F3"/>
    <w:rsid w:val="00760A46"/>
    <w:rsid w:val="00764F0C"/>
    <w:rsid w:val="007849E8"/>
    <w:rsid w:val="00784F25"/>
    <w:rsid w:val="007944DA"/>
    <w:rsid w:val="00797031"/>
    <w:rsid w:val="007A4852"/>
    <w:rsid w:val="007A529A"/>
    <w:rsid w:val="007B1D8A"/>
    <w:rsid w:val="007B6C17"/>
    <w:rsid w:val="007C4F66"/>
    <w:rsid w:val="007C7329"/>
    <w:rsid w:val="007D02F6"/>
    <w:rsid w:val="007D0F6D"/>
    <w:rsid w:val="007D1DC0"/>
    <w:rsid w:val="007E58DF"/>
    <w:rsid w:val="007F7B62"/>
    <w:rsid w:val="00800A63"/>
    <w:rsid w:val="00804066"/>
    <w:rsid w:val="0080511E"/>
    <w:rsid w:val="00811EBB"/>
    <w:rsid w:val="00816894"/>
    <w:rsid w:val="0082185D"/>
    <w:rsid w:val="00821DD0"/>
    <w:rsid w:val="008268F1"/>
    <w:rsid w:val="00831DE0"/>
    <w:rsid w:val="00833EAD"/>
    <w:rsid w:val="00835D42"/>
    <w:rsid w:val="00837BA2"/>
    <w:rsid w:val="00840ED2"/>
    <w:rsid w:val="00841877"/>
    <w:rsid w:val="00842663"/>
    <w:rsid w:val="00845062"/>
    <w:rsid w:val="008452E0"/>
    <w:rsid w:val="00847E9F"/>
    <w:rsid w:val="0085162D"/>
    <w:rsid w:val="00853D6B"/>
    <w:rsid w:val="00854B4C"/>
    <w:rsid w:val="00857670"/>
    <w:rsid w:val="00860602"/>
    <w:rsid w:val="00861EA6"/>
    <w:rsid w:val="008659F8"/>
    <w:rsid w:val="0087008C"/>
    <w:rsid w:val="0087173A"/>
    <w:rsid w:val="00875AA4"/>
    <w:rsid w:val="00880812"/>
    <w:rsid w:val="008811BA"/>
    <w:rsid w:val="00886C48"/>
    <w:rsid w:val="008952BD"/>
    <w:rsid w:val="008A243B"/>
    <w:rsid w:val="008A4DE6"/>
    <w:rsid w:val="008A671D"/>
    <w:rsid w:val="008B6A63"/>
    <w:rsid w:val="008D09DB"/>
    <w:rsid w:val="008D0FD3"/>
    <w:rsid w:val="008D19BE"/>
    <w:rsid w:val="008D6A1A"/>
    <w:rsid w:val="008D7864"/>
    <w:rsid w:val="008E12CD"/>
    <w:rsid w:val="008E37A5"/>
    <w:rsid w:val="008F106D"/>
    <w:rsid w:val="008F1779"/>
    <w:rsid w:val="008F734A"/>
    <w:rsid w:val="009055CA"/>
    <w:rsid w:val="0090768A"/>
    <w:rsid w:val="009316E1"/>
    <w:rsid w:val="00932823"/>
    <w:rsid w:val="00934CCE"/>
    <w:rsid w:val="00940D12"/>
    <w:rsid w:val="009512D0"/>
    <w:rsid w:val="00952014"/>
    <w:rsid w:val="00955E50"/>
    <w:rsid w:val="00961432"/>
    <w:rsid w:val="00963069"/>
    <w:rsid w:val="009667E9"/>
    <w:rsid w:val="009759DB"/>
    <w:rsid w:val="00976623"/>
    <w:rsid w:val="0098036F"/>
    <w:rsid w:val="00980EAF"/>
    <w:rsid w:val="009821EE"/>
    <w:rsid w:val="009864C1"/>
    <w:rsid w:val="00992E14"/>
    <w:rsid w:val="00996229"/>
    <w:rsid w:val="009A70B8"/>
    <w:rsid w:val="009C3B6F"/>
    <w:rsid w:val="009D21A8"/>
    <w:rsid w:val="009D336C"/>
    <w:rsid w:val="009D62AE"/>
    <w:rsid w:val="009D7355"/>
    <w:rsid w:val="009E75CD"/>
    <w:rsid w:val="009F2FDD"/>
    <w:rsid w:val="009F556E"/>
    <w:rsid w:val="00A00240"/>
    <w:rsid w:val="00A00348"/>
    <w:rsid w:val="00A01881"/>
    <w:rsid w:val="00A02EDE"/>
    <w:rsid w:val="00A04075"/>
    <w:rsid w:val="00A04C49"/>
    <w:rsid w:val="00A157DD"/>
    <w:rsid w:val="00A16D96"/>
    <w:rsid w:val="00A177F4"/>
    <w:rsid w:val="00A21A2E"/>
    <w:rsid w:val="00A228D2"/>
    <w:rsid w:val="00A231BF"/>
    <w:rsid w:val="00A23F1A"/>
    <w:rsid w:val="00A2421D"/>
    <w:rsid w:val="00A3250D"/>
    <w:rsid w:val="00A36CB6"/>
    <w:rsid w:val="00A45DBB"/>
    <w:rsid w:val="00A50B08"/>
    <w:rsid w:val="00A56EC0"/>
    <w:rsid w:val="00A57128"/>
    <w:rsid w:val="00A614D4"/>
    <w:rsid w:val="00A63716"/>
    <w:rsid w:val="00A65FF1"/>
    <w:rsid w:val="00A663CA"/>
    <w:rsid w:val="00A712D2"/>
    <w:rsid w:val="00A74839"/>
    <w:rsid w:val="00A82246"/>
    <w:rsid w:val="00A87D0D"/>
    <w:rsid w:val="00A91C2E"/>
    <w:rsid w:val="00A927C4"/>
    <w:rsid w:val="00A93A86"/>
    <w:rsid w:val="00A95BD3"/>
    <w:rsid w:val="00A97676"/>
    <w:rsid w:val="00AA5969"/>
    <w:rsid w:val="00AB0D83"/>
    <w:rsid w:val="00AB2AFD"/>
    <w:rsid w:val="00AC7EAD"/>
    <w:rsid w:val="00AD1226"/>
    <w:rsid w:val="00AD25DC"/>
    <w:rsid w:val="00AE3E4C"/>
    <w:rsid w:val="00AF02B2"/>
    <w:rsid w:val="00AF1124"/>
    <w:rsid w:val="00AF1772"/>
    <w:rsid w:val="00AF2B7D"/>
    <w:rsid w:val="00AF4704"/>
    <w:rsid w:val="00AF4DAE"/>
    <w:rsid w:val="00AF6A82"/>
    <w:rsid w:val="00AF7292"/>
    <w:rsid w:val="00B02E40"/>
    <w:rsid w:val="00B12DD4"/>
    <w:rsid w:val="00B2091D"/>
    <w:rsid w:val="00B21AAC"/>
    <w:rsid w:val="00B23CB8"/>
    <w:rsid w:val="00B25057"/>
    <w:rsid w:val="00B27BA3"/>
    <w:rsid w:val="00B3364A"/>
    <w:rsid w:val="00B3433C"/>
    <w:rsid w:val="00B3756B"/>
    <w:rsid w:val="00B44E8B"/>
    <w:rsid w:val="00B512DE"/>
    <w:rsid w:val="00B57E9B"/>
    <w:rsid w:val="00B643EA"/>
    <w:rsid w:val="00B65A07"/>
    <w:rsid w:val="00B70C3C"/>
    <w:rsid w:val="00B71C17"/>
    <w:rsid w:val="00B81047"/>
    <w:rsid w:val="00B8480B"/>
    <w:rsid w:val="00BA7F9D"/>
    <w:rsid w:val="00BB0DE3"/>
    <w:rsid w:val="00BB0E94"/>
    <w:rsid w:val="00BC264F"/>
    <w:rsid w:val="00BF37DA"/>
    <w:rsid w:val="00BF3BC1"/>
    <w:rsid w:val="00BF55E4"/>
    <w:rsid w:val="00BF6A10"/>
    <w:rsid w:val="00C0059C"/>
    <w:rsid w:val="00C005DA"/>
    <w:rsid w:val="00C03CD6"/>
    <w:rsid w:val="00C0785F"/>
    <w:rsid w:val="00C14699"/>
    <w:rsid w:val="00C16FC5"/>
    <w:rsid w:val="00C30354"/>
    <w:rsid w:val="00C314D1"/>
    <w:rsid w:val="00C36A07"/>
    <w:rsid w:val="00C36F39"/>
    <w:rsid w:val="00C53F7B"/>
    <w:rsid w:val="00C54731"/>
    <w:rsid w:val="00C57086"/>
    <w:rsid w:val="00C63109"/>
    <w:rsid w:val="00C7187B"/>
    <w:rsid w:val="00C80F15"/>
    <w:rsid w:val="00C829C0"/>
    <w:rsid w:val="00C83031"/>
    <w:rsid w:val="00C836A2"/>
    <w:rsid w:val="00C9549F"/>
    <w:rsid w:val="00C96B96"/>
    <w:rsid w:val="00CA3419"/>
    <w:rsid w:val="00CA785F"/>
    <w:rsid w:val="00CB2692"/>
    <w:rsid w:val="00CB2A61"/>
    <w:rsid w:val="00CB3FA2"/>
    <w:rsid w:val="00CC4A3F"/>
    <w:rsid w:val="00CD0FCE"/>
    <w:rsid w:val="00CD1A5B"/>
    <w:rsid w:val="00CD65E6"/>
    <w:rsid w:val="00CD693B"/>
    <w:rsid w:val="00CE2920"/>
    <w:rsid w:val="00CE7148"/>
    <w:rsid w:val="00CF5925"/>
    <w:rsid w:val="00CF7F44"/>
    <w:rsid w:val="00D0119A"/>
    <w:rsid w:val="00D1168D"/>
    <w:rsid w:val="00D11C66"/>
    <w:rsid w:val="00D126D7"/>
    <w:rsid w:val="00D16221"/>
    <w:rsid w:val="00D16522"/>
    <w:rsid w:val="00D16742"/>
    <w:rsid w:val="00D220C7"/>
    <w:rsid w:val="00D22709"/>
    <w:rsid w:val="00D3057B"/>
    <w:rsid w:val="00D36F39"/>
    <w:rsid w:val="00D370DE"/>
    <w:rsid w:val="00D50AD2"/>
    <w:rsid w:val="00D50C88"/>
    <w:rsid w:val="00D53EA9"/>
    <w:rsid w:val="00D60E42"/>
    <w:rsid w:val="00D67D25"/>
    <w:rsid w:val="00D71FE4"/>
    <w:rsid w:val="00D74B00"/>
    <w:rsid w:val="00D75C6B"/>
    <w:rsid w:val="00D76371"/>
    <w:rsid w:val="00D8037A"/>
    <w:rsid w:val="00D8065B"/>
    <w:rsid w:val="00D80DAE"/>
    <w:rsid w:val="00D86A7A"/>
    <w:rsid w:val="00D918BD"/>
    <w:rsid w:val="00D926AB"/>
    <w:rsid w:val="00D93145"/>
    <w:rsid w:val="00D96AE1"/>
    <w:rsid w:val="00DB0743"/>
    <w:rsid w:val="00DB2260"/>
    <w:rsid w:val="00DC4659"/>
    <w:rsid w:val="00DC74C8"/>
    <w:rsid w:val="00DE096D"/>
    <w:rsid w:val="00DF08C0"/>
    <w:rsid w:val="00DF3933"/>
    <w:rsid w:val="00E003FB"/>
    <w:rsid w:val="00E010F1"/>
    <w:rsid w:val="00E123F7"/>
    <w:rsid w:val="00E12CDB"/>
    <w:rsid w:val="00E12E7F"/>
    <w:rsid w:val="00E214F8"/>
    <w:rsid w:val="00E23BA4"/>
    <w:rsid w:val="00E253FC"/>
    <w:rsid w:val="00E27F86"/>
    <w:rsid w:val="00E32A01"/>
    <w:rsid w:val="00E32B6E"/>
    <w:rsid w:val="00E333AF"/>
    <w:rsid w:val="00E439C3"/>
    <w:rsid w:val="00E47F7A"/>
    <w:rsid w:val="00E51448"/>
    <w:rsid w:val="00E52D84"/>
    <w:rsid w:val="00E5366C"/>
    <w:rsid w:val="00E5438F"/>
    <w:rsid w:val="00E63113"/>
    <w:rsid w:val="00E632FB"/>
    <w:rsid w:val="00E64101"/>
    <w:rsid w:val="00E70E26"/>
    <w:rsid w:val="00E717FA"/>
    <w:rsid w:val="00E7189F"/>
    <w:rsid w:val="00E82A60"/>
    <w:rsid w:val="00E82CDE"/>
    <w:rsid w:val="00E96CA7"/>
    <w:rsid w:val="00E96D56"/>
    <w:rsid w:val="00E96DE9"/>
    <w:rsid w:val="00EA1CEC"/>
    <w:rsid w:val="00EA25B9"/>
    <w:rsid w:val="00EA5D0F"/>
    <w:rsid w:val="00EA5FF9"/>
    <w:rsid w:val="00EA6464"/>
    <w:rsid w:val="00EA69FD"/>
    <w:rsid w:val="00EA7BB9"/>
    <w:rsid w:val="00EB34B0"/>
    <w:rsid w:val="00EB3BA3"/>
    <w:rsid w:val="00EC129D"/>
    <w:rsid w:val="00EC6586"/>
    <w:rsid w:val="00EC6DD7"/>
    <w:rsid w:val="00ED01DC"/>
    <w:rsid w:val="00ED49A5"/>
    <w:rsid w:val="00ED621A"/>
    <w:rsid w:val="00EE0B81"/>
    <w:rsid w:val="00EF03E9"/>
    <w:rsid w:val="00EF364F"/>
    <w:rsid w:val="00EF7AEE"/>
    <w:rsid w:val="00F0400A"/>
    <w:rsid w:val="00F13D75"/>
    <w:rsid w:val="00F17304"/>
    <w:rsid w:val="00F20F99"/>
    <w:rsid w:val="00F279F8"/>
    <w:rsid w:val="00F3571F"/>
    <w:rsid w:val="00F430BD"/>
    <w:rsid w:val="00F47080"/>
    <w:rsid w:val="00F55FEC"/>
    <w:rsid w:val="00F56899"/>
    <w:rsid w:val="00F6045D"/>
    <w:rsid w:val="00F622D6"/>
    <w:rsid w:val="00F707EA"/>
    <w:rsid w:val="00F71AF5"/>
    <w:rsid w:val="00FA4614"/>
    <w:rsid w:val="00FA583E"/>
    <w:rsid w:val="00FB21D2"/>
    <w:rsid w:val="00FB293B"/>
    <w:rsid w:val="00FB7FC7"/>
    <w:rsid w:val="00FC5F3F"/>
    <w:rsid w:val="00FC660B"/>
    <w:rsid w:val="00FC787D"/>
    <w:rsid w:val="00FD62F8"/>
    <w:rsid w:val="00FF32F3"/>
    <w:rsid w:val="00FF6A2D"/>
    <w:rsid w:val="00FF6B49"/>
    <w:rsid w:val="48CADA49"/>
    <w:rsid w:val="4FEA9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399B"/>
  <w15:docId w15:val="{E2B9FF7F-F170-4BFC-A4DB-36B84CA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EC8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E12E7F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E12E7F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E12E7F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E12E7F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1EE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9821EE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9821EE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821EE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basedOn w:val="Normal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customStyle="1" w:styleId="Sivuotsikko">
    <w:name w:val="Sivuotsikko"/>
    <w:basedOn w:val="Normal"/>
    <w:next w:val="NormalIndent"/>
    <w:qFormat/>
    <w:rsid w:val="004C7046"/>
    <w:pPr>
      <w:tabs>
        <w:tab w:val="left" w:pos="1304"/>
      </w:tabs>
    </w:pPr>
  </w:style>
  <w:style w:type="paragraph" w:styleId="Caption">
    <w:name w:val="caption"/>
    <w:basedOn w:val="Normal"/>
    <w:next w:val="Normal"/>
    <w:uiPriority w:val="35"/>
    <w:unhideWhenUsed/>
    <w:qFormat/>
    <w:rsid w:val="00C829C0"/>
    <w:pPr>
      <w:spacing w:after="200"/>
    </w:pPr>
    <w:rPr>
      <w:i/>
      <w:iCs/>
      <w:color w:val="A15885" w:themeColor="text2"/>
      <w:sz w:val="18"/>
      <w:szCs w:val="18"/>
    </w:rPr>
  </w:style>
  <w:style w:type="paragraph" w:styleId="Revision">
    <w:name w:val="Revision"/>
    <w:hidden/>
    <w:uiPriority w:val="99"/>
    <w:semiHidden/>
    <w:rsid w:val="00751A6F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5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5F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rsid w:val="003F0AA4"/>
    <w:pPr>
      <w:ind w:left="720"/>
      <w:contextualSpacing/>
    </w:pPr>
  </w:style>
  <w:style w:type="character" w:customStyle="1" w:styleId="normaltextrun">
    <w:name w:val="normaltextrun"/>
    <w:basedOn w:val="DefaultParagraphFont"/>
    <w:rsid w:val="00A00348"/>
  </w:style>
  <w:style w:type="character" w:customStyle="1" w:styleId="eop">
    <w:name w:val="eop"/>
    <w:basedOn w:val="DefaultParagraphFont"/>
    <w:rsid w:val="00A0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p\AppData\Roaming\Microsoft\Templates\1%20Asiakirjamallit%20suomi\P&#246;yt&#228;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59531DB45416AB93BC973A45E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4C16-FBA5-4818-B139-D838A08D441F}"/>
      </w:docPartPr>
      <w:docPartBody>
        <w:p w:rsidR="007B1D8A" w:rsidRDefault="007B1D8A">
          <w:pPr>
            <w:pStyle w:val="7BE59531DB45416AB93BC973A45E6D62"/>
          </w:pPr>
          <w:r w:rsidRPr="00183C95">
            <w:rPr>
              <w:rStyle w:val="PlaceholderText"/>
              <w:rFonts w:eastAsiaTheme="minorHAnsi"/>
            </w:rPr>
            <w:t>[Otsikko]</w:t>
          </w:r>
        </w:p>
      </w:docPartBody>
    </w:docPart>
    <w:docPart>
      <w:docPartPr>
        <w:name w:val="E8854BE2EED0486C8C2FB8DB8E0B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B05F-8F1A-4FBA-AD14-873431ADEE99}"/>
      </w:docPartPr>
      <w:docPartBody>
        <w:p w:rsidR="005C38F0" w:rsidRDefault="002656F8" w:rsidP="002656F8">
          <w:pPr>
            <w:pStyle w:val="E8854BE2EED0486C8C2FB8DB8E0B84CC"/>
          </w:pPr>
          <w:r w:rsidRPr="00183C95">
            <w:rPr>
              <w:rStyle w:val="PlaceholderText"/>
            </w:rPr>
            <w:t>[</w:t>
          </w:r>
          <w:r>
            <w:rPr>
              <w:rStyle w:val="PlaceholderText"/>
            </w:rPr>
            <w:t>Alaotsikko</w:t>
          </w:r>
          <w:r w:rsidRPr="00183C95">
            <w:rPr>
              <w:rStyle w:val="PlaceholderText"/>
            </w:rPr>
            <w:t>]</w:t>
          </w:r>
        </w:p>
      </w:docPartBody>
    </w:docPart>
    <w:docPart>
      <w:docPartPr>
        <w:name w:val="EB7406424DE44DB5A642966140BB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F29A-E864-4B9D-AE89-B3D9539C569E}"/>
      </w:docPartPr>
      <w:docPartBody>
        <w:p w:rsidR="005C38F0" w:rsidRDefault="002656F8" w:rsidP="002656F8">
          <w:pPr>
            <w:pStyle w:val="EB7406424DE44DB5A642966140BB800E"/>
          </w:pPr>
          <w:r w:rsidRPr="00183C95">
            <w:rPr>
              <w:rStyle w:val="PlaceholderText"/>
            </w:rPr>
            <w:t>[Nimenselvennys]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2"/>
    <w:rsid w:val="00012079"/>
    <w:rsid w:val="00117715"/>
    <w:rsid w:val="00136819"/>
    <w:rsid w:val="00143FC2"/>
    <w:rsid w:val="001501C3"/>
    <w:rsid w:val="0017045A"/>
    <w:rsid w:val="00177646"/>
    <w:rsid w:val="00191C9B"/>
    <w:rsid w:val="00195D01"/>
    <w:rsid w:val="001A4B36"/>
    <w:rsid w:val="001D0C13"/>
    <w:rsid w:val="001D6E65"/>
    <w:rsid w:val="00245BE2"/>
    <w:rsid w:val="00246434"/>
    <w:rsid w:val="002656F8"/>
    <w:rsid w:val="00266FC2"/>
    <w:rsid w:val="00291369"/>
    <w:rsid w:val="002A2F11"/>
    <w:rsid w:val="002B42B7"/>
    <w:rsid w:val="002E143A"/>
    <w:rsid w:val="00303BDB"/>
    <w:rsid w:val="00307E6B"/>
    <w:rsid w:val="00310505"/>
    <w:rsid w:val="00326137"/>
    <w:rsid w:val="00341707"/>
    <w:rsid w:val="003429E3"/>
    <w:rsid w:val="003955AF"/>
    <w:rsid w:val="003B0B46"/>
    <w:rsid w:val="003E7507"/>
    <w:rsid w:val="00412880"/>
    <w:rsid w:val="00481FFE"/>
    <w:rsid w:val="004F26CC"/>
    <w:rsid w:val="004F3A5C"/>
    <w:rsid w:val="004F5108"/>
    <w:rsid w:val="00500942"/>
    <w:rsid w:val="00511043"/>
    <w:rsid w:val="0051292B"/>
    <w:rsid w:val="00523EC7"/>
    <w:rsid w:val="00524664"/>
    <w:rsid w:val="005345DB"/>
    <w:rsid w:val="00583A45"/>
    <w:rsid w:val="005B7E72"/>
    <w:rsid w:val="005C32DB"/>
    <w:rsid w:val="005C38F0"/>
    <w:rsid w:val="005D5C97"/>
    <w:rsid w:val="005F051E"/>
    <w:rsid w:val="00600896"/>
    <w:rsid w:val="00605F44"/>
    <w:rsid w:val="006100CB"/>
    <w:rsid w:val="00670659"/>
    <w:rsid w:val="006B6ED4"/>
    <w:rsid w:val="00702F8B"/>
    <w:rsid w:val="007101B5"/>
    <w:rsid w:val="007647AE"/>
    <w:rsid w:val="007A7CB2"/>
    <w:rsid w:val="007B1D8A"/>
    <w:rsid w:val="007D0DAE"/>
    <w:rsid w:val="00821601"/>
    <w:rsid w:val="00822E2B"/>
    <w:rsid w:val="00875AA4"/>
    <w:rsid w:val="008A671D"/>
    <w:rsid w:val="008F106D"/>
    <w:rsid w:val="00915872"/>
    <w:rsid w:val="009512D0"/>
    <w:rsid w:val="009A5687"/>
    <w:rsid w:val="009C63E8"/>
    <w:rsid w:val="00A02EDE"/>
    <w:rsid w:val="00A3250D"/>
    <w:rsid w:val="00A35193"/>
    <w:rsid w:val="00AC4BF3"/>
    <w:rsid w:val="00B22EDC"/>
    <w:rsid w:val="00B70C3C"/>
    <w:rsid w:val="00B952A9"/>
    <w:rsid w:val="00BC3FC5"/>
    <w:rsid w:val="00BF6A10"/>
    <w:rsid w:val="00C005DA"/>
    <w:rsid w:val="00C14678"/>
    <w:rsid w:val="00C53F7B"/>
    <w:rsid w:val="00C836A2"/>
    <w:rsid w:val="00CE2920"/>
    <w:rsid w:val="00D1168D"/>
    <w:rsid w:val="00D15050"/>
    <w:rsid w:val="00D16522"/>
    <w:rsid w:val="00D22CE6"/>
    <w:rsid w:val="00DF08C0"/>
    <w:rsid w:val="00DF2B68"/>
    <w:rsid w:val="00E509F5"/>
    <w:rsid w:val="00E63113"/>
    <w:rsid w:val="00E67FCB"/>
    <w:rsid w:val="00EA5FF9"/>
    <w:rsid w:val="00ED109A"/>
    <w:rsid w:val="00F36106"/>
    <w:rsid w:val="00F6045D"/>
    <w:rsid w:val="00F71AF5"/>
    <w:rsid w:val="00F81B2B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56F8"/>
    <w:rPr>
      <w:color w:val="auto"/>
    </w:rPr>
  </w:style>
  <w:style w:type="paragraph" w:customStyle="1" w:styleId="7BE59531DB45416AB93BC973A45E6D62">
    <w:name w:val="7BE59531DB45416AB93BC973A45E6D62"/>
  </w:style>
  <w:style w:type="paragraph" w:customStyle="1" w:styleId="E8854BE2EED0486C8C2FB8DB8E0B84CC">
    <w:name w:val="E8854BE2EED0486C8C2FB8DB8E0B84CC"/>
    <w:rsid w:val="002656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406424DE44DB5A642966140BB800E">
    <w:name w:val="EB7406424DE44DB5A642966140BB800E"/>
    <w:rsid w:val="002656F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3911-785C-4543-934B-CFE40A29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Pöytäkirja.dotx</Template>
  <TotalTime>0</TotalTime>
  <Pages>6</Pages>
  <Words>1392</Words>
  <Characters>6645</Characters>
  <Application>Microsoft Office Word</Application>
  <DocSecurity>0</DocSecurity>
  <Lines>1107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Fingrid PSS/E simulation model review report (VJV2024)</vt:lpstr>
    </vt:vector>
  </TitlesOfParts>
  <Company>Fingrid Oyj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Fingrid PSS/E simulation model review report (VJV2024)</dc:title>
  <dc:creator>Eveliina Seppälä</dc:creator>
  <cp:keywords>Fingrid PSS/E simulation model review report (VJV2024)</cp:keywords>
  <cp:lastModifiedBy>Seppälä Eveliina</cp:lastModifiedBy>
  <cp:revision>2</cp:revision>
  <cp:lastPrinted>2024-01-19T09:50:00Z</cp:lastPrinted>
  <dcterms:created xsi:type="dcterms:W3CDTF">2026-02-06T12:46:00Z</dcterms:created>
  <dcterms:modified xsi:type="dcterms:W3CDTF">2026-02-06T12:46:00Z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7bd52-8c3d-43f4-bb72-02a713563db7_Enabled">
    <vt:lpwstr>true</vt:lpwstr>
  </property>
  <property fmtid="{D5CDD505-2E9C-101B-9397-08002B2CF9AE}" pid="3" name="MSIP_Label_bef7bd52-8c3d-43f4-bb72-02a713563db7_SetDate">
    <vt:lpwstr>2026-02-03T06:40:48Z</vt:lpwstr>
  </property>
  <property fmtid="{D5CDD505-2E9C-101B-9397-08002B2CF9AE}" pid="4" name="MSIP_Label_bef7bd52-8c3d-43f4-bb72-02a713563db7_Method">
    <vt:lpwstr>Privileged</vt:lpwstr>
  </property>
  <property fmtid="{D5CDD505-2E9C-101B-9397-08002B2CF9AE}" pid="5" name="MSIP_Label_bef7bd52-8c3d-43f4-bb72-02a713563db7_Name">
    <vt:lpwstr>Sisäinen</vt:lpwstr>
  </property>
  <property fmtid="{D5CDD505-2E9C-101B-9397-08002B2CF9AE}" pid="6" name="MSIP_Label_bef7bd52-8c3d-43f4-bb72-02a713563db7_SiteId">
    <vt:lpwstr>c0c8901f-430a-4c44-a3ac-11d14866905b</vt:lpwstr>
  </property>
  <property fmtid="{D5CDD505-2E9C-101B-9397-08002B2CF9AE}" pid="7" name="MSIP_Label_bef7bd52-8c3d-43f4-bb72-02a713563db7_ActionId">
    <vt:lpwstr>978f882a-bee7-443c-b85f-7d0b283a181e</vt:lpwstr>
  </property>
  <property fmtid="{D5CDD505-2E9C-101B-9397-08002B2CF9AE}" pid="8" name="MSIP_Label_bef7bd52-8c3d-43f4-bb72-02a713563db7_ContentBits">
    <vt:lpwstr>2</vt:lpwstr>
  </property>
  <property fmtid="{D5CDD505-2E9C-101B-9397-08002B2CF9AE}" pid="9" name="MSIP_Label_bef7bd52-8c3d-43f4-bb72-02a713563db7_Tag">
    <vt:lpwstr>10, 0, 1, 1</vt:lpwstr>
  </property>
</Properties>
</file>