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50E7" w14:textId="268F37F6" w:rsidR="0025006B" w:rsidRPr="00700320" w:rsidRDefault="00000000" w:rsidP="002B1B2C">
      <w:pPr>
        <w:pStyle w:val="PaaOtsikko"/>
        <w:tabs>
          <w:tab w:val="left" w:pos="4230"/>
          <w:tab w:val="center" w:pos="5017"/>
          <w:tab w:val="left" w:pos="5459"/>
        </w:tabs>
        <w:rPr>
          <w:lang w:val="en-US"/>
        </w:rPr>
      </w:pPr>
      <w:sdt>
        <w:sdtPr>
          <w:rPr>
            <w:lang w:val="en-US"/>
          </w:rPr>
          <w:alias w:val="Otsikko"/>
          <w:id w:val="2853203"/>
          <w:placeholder>
            <w:docPart w:val="7BE59531DB45416AB93BC973A45E6D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00320" w:rsidRPr="00700320">
            <w:rPr>
              <w:lang w:val="en-US"/>
            </w:rPr>
            <w:t xml:space="preserve">PSS/E </w:t>
          </w:r>
          <w:r w:rsidR="00CD1A5B">
            <w:rPr>
              <w:lang w:val="en-US"/>
            </w:rPr>
            <w:t>test template</w:t>
          </w:r>
          <w:r w:rsidR="002B1B2C">
            <w:rPr>
              <w:lang w:val="en-US"/>
            </w:rPr>
            <w:t xml:space="preserve"> VJV2024</w:t>
          </w:r>
        </w:sdtContent>
      </w:sdt>
      <w:r w:rsidR="00ED01DC">
        <w:rPr>
          <w:lang w:val="en-US"/>
        </w:rPr>
        <w:tab/>
      </w:r>
      <w:r w:rsidR="002B1B2C">
        <w:rPr>
          <w:lang w:val="en-US"/>
        </w:rPr>
        <w:tab/>
      </w:r>
      <w:r w:rsidR="002B1B2C">
        <w:rPr>
          <w:lang w:val="en-US"/>
        </w:rPr>
        <w:tab/>
      </w:r>
    </w:p>
    <w:p w14:paraId="20A76074" w14:textId="37CE4E7C" w:rsidR="0025006B" w:rsidRPr="00183C95" w:rsidRDefault="00700320" w:rsidP="0067538F">
      <w:pPr>
        <w:pStyle w:val="Heading1"/>
      </w:pPr>
      <w:proofErr w:type="spellStart"/>
      <w:r>
        <w:t>Documentation</w:t>
      </w:r>
      <w:proofErr w:type="spellEnd"/>
    </w:p>
    <w:tbl>
      <w:tblPr>
        <w:tblW w:w="8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163"/>
        <w:gridCol w:w="2199"/>
      </w:tblGrid>
      <w:tr w:rsidR="0067538F" w:rsidRPr="00DB0743" w14:paraId="3803B307" w14:textId="77777777" w:rsidTr="009C78F3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A645" w14:textId="77777777" w:rsidR="0067538F" w:rsidRPr="00DB0743" w:rsidRDefault="0067538F" w:rsidP="0067538F">
            <w:pPr>
              <w:rPr>
                <w:sz w:val="16"/>
                <w:szCs w:val="14"/>
                <w:lang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0244365" w14:textId="78730E3B" w:rsidR="0067538F" w:rsidRPr="00DB0743" w:rsidRDefault="0067538F" w:rsidP="006753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Requirement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A3A3230" w14:textId="327DD91F" w:rsidR="0067538F" w:rsidRPr="00DB0743" w:rsidRDefault="0067538F" w:rsidP="006753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Acceptance</w:t>
            </w:r>
            <w:proofErr w:type="spellEnd"/>
          </w:p>
        </w:tc>
      </w:tr>
      <w:tr w:rsidR="009F2FDD" w:rsidRPr="00DB0743" w14:paraId="54DF97B6" w14:textId="77777777" w:rsidTr="009C78F3">
        <w:trPr>
          <w:trHeight w:val="21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00F7D988" w14:textId="5DB5666A" w:rsidR="009F2FDD" w:rsidRPr="00DB0743" w:rsidRDefault="009F2FDD" w:rsidP="009F2F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Documentation</w:t>
            </w:r>
            <w:proofErr w:type="spellEnd"/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0743E" w14:textId="0BF0302E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PSS/E version compatibility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86523" w14:textId="1D3309C5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DB0743" w14:paraId="618E1682" w14:textId="77777777" w:rsidTr="009C78F3">
        <w:trPr>
          <w:trHeight w:val="10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0992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A1ED" w14:textId="409D591B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Usable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time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step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8D0AC" w14:textId="16EDC602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DB0743" w14:paraId="4B297A42" w14:textId="77777777" w:rsidTr="009C78F3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5B29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2F8D4" w14:textId="060498D4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List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 xml:space="preserve"> of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needed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files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0D26D" w14:textId="5F7EABF6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</w:p>
        </w:tc>
      </w:tr>
      <w:tr w:rsidR="009F2FDD" w:rsidRPr="00624A0C" w14:paraId="7AB77585" w14:textId="77777777" w:rsidTr="009C78F3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8FF4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77371" w14:textId="24739F9E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Description of protection functions and signals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47C1C" w14:textId="1B9E2E4F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624A0C" w14:paraId="4BC949F9" w14:textId="77777777" w:rsidTr="009C78F3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6A6C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4D40" w14:textId="5904654A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Description of possible POD or MSU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E4228" w14:textId="6381E2E0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624A0C" w14:paraId="1E54C1C7" w14:textId="77777777" w:rsidTr="009C78F3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5F59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BA4A" w14:textId="65362C6A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Instructions to change mode and setpoint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C8485" w14:textId="15BB49A5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624A0C" w14:paraId="5192B257" w14:textId="77777777" w:rsidTr="009C78F3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8430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E56D" w14:textId="3B2F024D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 xml:space="preserve">Instructions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to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 xml:space="preserve"> bus number change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06516" w14:textId="50D51CA1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624A0C" w14:paraId="16251B39" w14:textId="77777777" w:rsidTr="009C78F3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F082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68045" w14:textId="0431B8F0" w:rsidR="009F2FDD" w:rsidRPr="00DB0743" w:rsidRDefault="1F85419E" w:rsidP="009F2FDD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415EA39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Full list of ICONs, CONs, STATEs, VARs and other parameters</w:t>
            </w:r>
            <w:r w:rsidR="359A80C5" w:rsidRPr="415EA39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 xml:space="preserve"> with descriptions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3B720" w14:textId="017E36D2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</w:tbl>
    <w:p w14:paraId="03AD065E" w14:textId="2118243A" w:rsidR="00CD1A5B" w:rsidRDefault="00CD1A5B" w:rsidP="002E226F">
      <w:pPr>
        <w:pStyle w:val="Heading1"/>
      </w:pPr>
      <w:r>
        <w:t xml:space="preserve">SCR </w:t>
      </w:r>
      <w:proofErr w:type="spellStart"/>
      <w:r>
        <w:t>values</w:t>
      </w:r>
      <w:proofErr w:type="spellEnd"/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737"/>
        <w:gridCol w:w="1276"/>
        <w:gridCol w:w="1276"/>
      </w:tblGrid>
      <w:tr w:rsidR="00CD1A5B" w:rsidRPr="00DB0743" w14:paraId="09D0A0F4" w14:textId="77777777" w:rsidTr="002B1B2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6B6D" w14:textId="77777777" w:rsidR="00CD1A5B" w:rsidRPr="00D86A7A" w:rsidRDefault="00CD1A5B" w:rsidP="00DC4EA7">
            <w:pPr>
              <w:rPr>
                <w:sz w:val="16"/>
                <w:szCs w:val="14"/>
                <w:lang w:val="en-GB" w:eastAsia="fi-FI"/>
              </w:rPr>
            </w:pPr>
            <w:bookmarkStart w:id="0" w:name="_Hlk151645741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D80D62" w14:textId="77777777" w:rsidR="00CD1A5B" w:rsidRPr="00D86A7A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786722C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R (Ohm)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D6C857" w14:textId="2A43F02C" w:rsidR="00CD1A5B" w:rsidRPr="00DB0743" w:rsidRDefault="0024612E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X</w:t>
            </w:r>
            <w:r w:rsidR="00CD1A5B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 xml:space="preserve"> (Ohm)</w:t>
            </w:r>
          </w:p>
        </w:tc>
      </w:tr>
      <w:tr w:rsidR="00CD1A5B" w:rsidRPr="00DB0743" w14:paraId="7DF5C7D7" w14:textId="77777777" w:rsidTr="002B1B2C">
        <w:trPr>
          <w:trHeight w:val="234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23BB60F9" w14:textId="4D85F3A5" w:rsidR="00CD1A5B" w:rsidRPr="00DB0743" w:rsidRDefault="00CD1A5B" w:rsidP="00DC4E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 xml:space="preserve">SCR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values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EA00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SCR Normal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4EF05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77AB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tr w:rsidR="00CD1A5B" w:rsidRPr="00DB0743" w14:paraId="2B2FAD14" w14:textId="77777777" w:rsidTr="002B1B2C">
        <w:trPr>
          <w:trHeight w:val="26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7273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37CA0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SCR 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0A73F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CDA4D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tr w:rsidR="00CD1A5B" w:rsidRPr="00DB0743" w14:paraId="3A862155" w14:textId="77777777" w:rsidTr="002B1B2C">
        <w:trPr>
          <w:trHeight w:val="27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A60A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1BC4D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VCSCR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1BAAE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5D7B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bookmarkEnd w:id="0"/>
    </w:tbl>
    <w:p w14:paraId="3A513B3D" w14:textId="77777777" w:rsidR="00CD1A5B" w:rsidRPr="00CD1A5B" w:rsidRDefault="00CD1A5B" w:rsidP="00CD1A5B">
      <w:pPr>
        <w:pStyle w:val="NormalIndent"/>
      </w:pPr>
    </w:p>
    <w:p w14:paraId="4053FE48" w14:textId="02C2244A" w:rsidR="00F3571F" w:rsidRPr="00F3571F" w:rsidRDefault="00DB0743" w:rsidP="00F3571F">
      <w:pPr>
        <w:pStyle w:val="Heading1"/>
      </w:pPr>
      <w:proofErr w:type="spellStart"/>
      <w:r>
        <w:t>Functionalities</w:t>
      </w:r>
      <w:proofErr w:type="spellEnd"/>
    </w:p>
    <w:tbl>
      <w:tblPr>
        <w:tblW w:w="10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808"/>
        <w:gridCol w:w="929"/>
        <w:gridCol w:w="1519"/>
        <w:gridCol w:w="1369"/>
        <w:gridCol w:w="1261"/>
        <w:gridCol w:w="1401"/>
        <w:gridCol w:w="1017"/>
        <w:gridCol w:w="1129"/>
      </w:tblGrid>
      <w:tr w:rsidR="009C78F3" w:rsidRPr="00DB0743" w14:paraId="37756E47" w14:textId="77777777" w:rsidTr="009C78F3">
        <w:trPr>
          <w:trHeight w:val="315"/>
        </w:trPr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34781" w14:textId="77777777" w:rsidR="00992E14" w:rsidRPr="007D02F6" w:rsidRDefault="00992E14" w:rsidP="00DB0743">
            <w:pPr>
              <w:rPr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7ADC55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Number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6372C2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Active power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8365A10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Test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29ECA2" w14:textId="67209DFF" w:rsidR="00992E14" w:rsidRPr="007D02F6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  <w:r w:rsidRPr="007D02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  <w:t xml:space="preserve">Description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B4911" w14:textId="61FFAE78" w:rsidR="00992E14" w:rsidRPr="00DB0743" w:rsidRDefault="00992E14" w:rsidP="00992E14">
            <w:pPr>
              <w:spacing w:before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Background network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B67CE02" w14:textId="5BEE61D0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Acceptance</w:t>
            </w:r>
            <w:proofErr w:type="spellEnd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criteria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93466" w14:textId="1DA621D5" w:rsidR="00992E14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Model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complies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Yes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/No)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856DD51" w14:textId="64E5584B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Comments</w:t>
            </w:r>
            <w:proofErr w:type="spellEnd"/>
          </w:p>
        </w:tc>
      </w:tr>
      <w:tr w:rsidR="0098036F" w:rsidRPr="00624A0C" w14:paraId="0F28FA90" w14:textId="77777777" w:rsidTr="009C78F3">
        <w:trPr>
          <w:trHeight w:val="64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F146B64" w14:textId="77777777" w:rsidR="0098036F" w:rsidRPr="00DB0743" w:rsidRDefault="0098036F" w:rsidP="00992E14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Functionalities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68ADC0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7118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59776" w14:textId="77777777" w:rsidR="0098036F" w:rsidRPr="00DB0743" w:rsidRDefault="0098036F" w:rsidP="00F3571F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voltage droop control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5984" w14:textId="77777777" w:rsidR="0098036F" w:rsidRPr="00DB0743" w:rsidRDefault="0098036F" w:rsidP="00F3571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1.0 pu -&gt; 0.98 pu -&gt; 1.0 pu -&gt; 1.02 -&gt; 1.0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B05" w14:textId="3B17C072" w:rsidR="0098036F" w:rsidRPr="00992E14" w:rsidRDefault="0098036F" w:rsidP="00F3571F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6FA04" w14:textId="0E9F0F95" w:rsidR="0098036F" w:rsidRPr="00DB0743" w:rsidRDefault="0098036F" w:rsidP="00F3571F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0B3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235DC" w14:textId="3DDC1043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624A0C" w14:paraId="044EE81C" w14:textId="77777777" w:rsidTr="009C78F3">
        <w:trPr>
          <w:trHeight w:val="39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1E49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93A44C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BFE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58B7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Setpoint change - Q-control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1CC0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0.0 pu -&gt; -0.1 pu -&gt; 0.0 pu -&gt; 0.1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5A0" w14:textId="1034CEFD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4DB66" w14:textId="4652E1A8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F6A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B664" w14:textId="4EE9BC02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624A0C" w14:paraId="073D1618" w14:textId="77777777" w:rsidTr="009C78F3">
        <w:trPr>
          <w:trHeight w:val="65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1C1D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E2693E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27C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F8065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Setpoint change - pf-control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80E1" w14:textId="77777777" w:rsidR="0098036F" w:rsidRPr="00DB0743" w:rsidRDefault="0098036F" w:rsidP="00F3571F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1.0 -&gt; 0.98. After setpoint change P change 1.0 pu -&gt; 0.8 pu -&gt; 1.0 pu.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0220" w14:textId="504130BF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5F793" w14:textId="65BB5508" w:rsidR="0098036F" w:rsidRPr="00DB0743" w:rsidRDefault="0098036F" w:rsidP="00F3571F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E50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B950" w14:textId="2B653BC8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DB0743" w14:paraId="0B233D36" w14:textId="77777777" w:rsidTr="009C78F3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5D00" w14:textId="77777777" w:rsidR="0098036F" w:rsidRPr="008A243B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4DB161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8AB1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76179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Active power max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2924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1.0 pu -&gt; 0.5 pu -&gt; 1.0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D19" w14:textId="5C037FF3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 xml:space="preserve">SCR </w:t>
            </w:r>
            <w:proofErr w:type="spellStart"/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Normal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F6D0" w14:textId="20F066E2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Active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power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is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895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4DE6" w14:textId="260497EB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98036F" w:rsidRPr="00DB0743" w14:paraId="0E40C988" w14:textId="77777777" w:rsidTr="009C78F3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ED1F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68BA6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73E2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E9D36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Active power min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00F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Setpoint change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Pmin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0.5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Pmin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4FF" w14:textId="6A5A6D46" w:rsidR="0098036F" w:rsidRPr="00992E14" w:rsidRDefault="0098036F" w:rsidP="00F3571F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 xml:space="preserve">SCR </w:t>
            </w:r>
            <w:proofErr w:type="spellStart"/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Normal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C40EC" w14:textId="5B0E4F7B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Active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power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is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1EA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39039" w14:textId="0135872D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98036F" w:rsidRPr="009316E1" w14:paraId="266974CA" w14:textId="77777777" w:rsidTr="009C78F3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0C65" w14:textId="77777777" w:rsidR="0098036F" w:rsidRPr="00DB0743" w:rsidRDefault="0098036F" w:rsidP="00F3571F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685C0D" w14:textId="150CBE64" w:rsidR="0098036F" w:rsidRPr="00DB0743" w:rsidRDefault="0098036F" w:rsidP="002B1B2C">
            <w:pPr>
              <w:keepNext/>
              <w:keepLines/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4501" w14:textId="77777777" w:rsidR="0098036F" w:rsidRPr="00DB0743" w:rsidRDefault="0098036F" w:rsidP="002B1B2C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E885" w14:textId="3D7FFEAE" w:rsidR="0098036F" w:rsidRPr="002B1B2C" w:rsidRDefault="0098036F" w:rsidP="002B1B2C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2B1B2C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FSM with active power reser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EFCA" w14:textId="18CDF389" w:rsidR="0098036F" w:rsidRPr="00DB0743" w:rsidRDefault="0098036F" w:rsidP="002B1B2C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 -&gt; 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0.5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9E8" w14:textId="3A0325B2" w:rsidR="0098036F" w:rsidRPr="00992E14" w:rsidRDefault="0098036F" w:rsidP="002B1B2C">
            <w:pPr>
              <w:keepNext/>
              <w:keepLines/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D812" w14:textId="25B426D2" w:rsidR="0098036F" w:rsidRPr="007D02F6" w:rsidRDefault="0098036F" w:rsidP="002B1B2C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Active power follows frequency setpoints. </w:t>
            </w:r>
            <w:r w:rsidRPr="007D02F6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Droop 2-12 %.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1A5" w14:textId="77777777" w:rsidR="0098036F" w:rsidRPr="00C829C0" w:rsidRDefault="0098036F" w:rsidP="00F3571F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01384" w14:textId="0577F389" w:rsidR="0098036F" w:rsidRPr="00C829C0" w:rsidRDefault="0098036F" w:rsidP="00F3571F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C80F15" w14:paraId="0CC49178" w14:textId="77777777" w:rsidTr="009C78F3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474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C11752" w14:textId="6F4639ED" w:rsidR="0098036F" w:rsidRPr="00DB0743" w:rsidRDefault="00FD62F8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8952E" w14:textId="449D62F4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FF13B" w14:textId="6EADCA71" w:rsidR="0098036F" w:rsidRPr="002B1B2C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2B1B2C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FSM without active power reser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65760" w14:textId="60A8E0E5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 -&gt; 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0.5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9C8" w14:textId="49C8A867" w:rsidR="0098036F" w:rsidRPr="00992E14" w:rsidRDefault="0098036F" w:rsidP="00C80F15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3B136" w14:textId="31F150E2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Active power follows frequency setpoints. </w:t>
            </w:r>
            <w:r w:rsidRPr="007D02F6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Droop 2-12 %.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6E5" w14:textId="77777777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52476" w14:textId="77777777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880812" w14:paraId="63281F4F" w14:textId="77777777" w:rsidTr="009C78F3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27F3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B36273" w14:textId="6612484D" w:rsidR="0098036F" w:rsidRPr="00DB0743" w:rsidRDefault="00AF1772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D96D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0.5 pu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609FC" w14:textId="666C99E5" w:rsidR="0098036F" w:rsidRPr="002B1B2C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2B1B2C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LFSM </w:t>
            </w:r>
            <w:r w:rsidRPr="00070EF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with active power reser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ve</w:t>
            </w:r>
            <w:r w:rsidRPr="002B1B2C" w:rsidDel="0075014F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9C4C9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 Hz -&gt; 50 Hz -&gt; 51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A8F" w14:textId="0D884DA7" w:rsidR="0098036F" w:rsidRPr="00992E14" w:rsidRDefault="0098036F" w:rsidP="00C80F15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F54B9" w14:textId="6F58E3EB" w:rsidR="0098036F" w:rsidRPr="005A0CC8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regulates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as expected. 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Droop </w:t>
            </w:r>
            <w:r w:rsidR="001D0A2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4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%.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437" w14:textId="77777777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00DE" w14:textId="0B687D99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880812" w14:paraId="0B04DA84" w14:textId="77777777" w:rsidTr="009C78F3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C0C" w14:textId="77777777" w:rsidR="0098036F" w:rsidRPr="00DB0743" w:rsidRDefault="0098036F" w:rsidP="008268F1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4BA09E" w14:textId="1C899403" w:rsidR="0098036F" w:rsidRPr="00DB0743" w:rsidRDefault="00AF1772" w:rsidP="008268F1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DBBB1" w14:textId="19CC93D5" w:rsidR="0098036F" w:rsidRPr="00DB0743" w:rsidRDefault="0098036F" w:rsidP="008268F1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65D86" w14:textId="1456A7F0" w:rsidR="0098036F" w:rsidRPr="002B1B2C" w:rsidRDefault="0098036F" w:rsidP="008268F1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070EF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LFSM with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out</w:t>
            </w:r>
            <w:r w:rsidRPr="00070EF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active power reser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ve</w:t>
            </w:r>
            <w:r w:rsidRPr="00070EF5" w:rsidDel="0075014F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D0EA" w14:textId="67C54A86" w:rsidR="0098036F" w:rsidRPr="00DB0743" w:rsidRDefault="0098036F" w:rsidP="008268F1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 Hz -&gt; 50 Hz -&gt; 51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F25" w14:textId="16C8F46A" w:rsidR="0098036F" w:rsidRPr="00992E14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90E4F" w14:textId="07D10A16" w:rsidR="0098036F" w:rsidRPr="00DB0743" w:rsidRDefault="0098036F" w:rsidP="008268F1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regulates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as expected. 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Droop </w:t>
            </w:r>
            <w:r w:rsidR="001D0A2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4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%.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CDE2" w14:textId="77777777" w:rsidR="0098036F" w:rsidRPr="00C829C0" w:rsidRDefault="0098036F" w:rsidP="008268F1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52121" w14:textId="77777777" w:rsidR="0098036F" w:rsidRPr="00C829C0" w:rsidRDefault="0098036F" w:rsidP="008268F1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DB0743" w14:paraId="6C7248D0" w14:textId="77777777" w:rsidTr="009C78F3">
        <w:trPr>
          <w:trHeight w:val="4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154611AA" w14:textId="77777777" w:rsidR="0098036F" w:rsidRPr="00DB0743" w:rsidRDefault="0098036F" w:rsidP="008268F1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Capabilities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2052D1" w14:textId="26E02DF1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EE46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BECF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Voltage - Full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DAB3" w14:textId="237B293B" w:rsidR="0098036F" w:rsidRPr="004D779C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</w:t>
            </w:r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 voltage 1.0 pu -&gt; 0.9 pu -&gt; 1.0 pu -&gt; 1.1 pu -&gt; 1.0 pu.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CDA" w14:textId="7573A28B" w:rsidR="0098036F" w:rsidRPr="00992E14" w:rsidRDefault="0098036F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8D427" w14:textId="7B0F143F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Stable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operation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22E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FAED0" w14:textId="1C597D36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DB0743" w14:paraId="5E8622F7" w14:textId="77777777" w:rsidTr="009C78F3">
        <w:trPr>
          <w:trHeight w:val="25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38F0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754640" w14:textId="1ABED793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D0DA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1F99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Voltage - Partial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19B5" w14:textId="0A05EF4E" w:rsidR="0098036F" w:rsidRPr="004D779C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6D4" w14:textId="4682C3D9" w:rsidR="0098036F" w:rsidRPr="00992E14" w:rsidRDefault="0098036F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089A" w14:textId="725BD353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Stable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operation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F29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3B93C" w14:textId="2068B614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624A0C" w14:paraId="4A8142FB" w14:textId="77777777" w:rsidTr="009C78F3">
        <w:trPr>
          <w:trHeight w:val="11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346C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FFF324" w14:textId="7BD1E49A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9919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13903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Frequency - Full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4F545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47.5 Hz -&gt; 50 Hz -&gt; 51.5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1B9" w14:textId="77777777" w:rsidR="0098036F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5D5C2D16" w14:textId="4CF7C953" w:rsidR="0098036F" w:rsidRPr="00992E14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20EFD" w14:textId="3BC3B0A3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Stable operation. Active power reduction is not more than 10 % per 1 Hz when frequency is below 49.0 Hz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7AA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DF38" w14:textId="536CE630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624A0C" w14:paraId="39D1F291" w14:textId="77777777" w:rsidTr="009C78F3">
        <w:trPr>
          <w:trHeight w:val="29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76A4" w14:textId="77777777" w:rsidR="0098036F" w:rsidRPr="008A243B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1B5B27" w14:textId="70983511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BE63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9FED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Frequency - Partial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1746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47.5 Hz -&gt; 50 Hz -&gt; 51.5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CE" w14:textId="77777777" w:rsidR="0098036F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46BE1968" w14:textId="698E6268" w:rsidR="0098036F" w:rsidRPr="00992E14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5B08B" w14:textId="343A96F6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Stable operation. Active power reduction is not more than 10 % per 1 Hz when frequency is below 49.0 Hz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BBA1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2B5B7" w14:textId="6D77F1A2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624A0C" w14:paraId="0C9252E4" w14:textId="77777777" w:rsidTr="009C78F3">
        <w:trPr>
          <w:trHeight w:val="82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6A49" w14:textId="77777777" w:rsidR="0098036F" w:rsidRPr="008A243B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21428C" w14:textId="7E5C4DA0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A809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53D6E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Compensation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equipment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logic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disconnect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28ED6" w14:textId="402CA6A2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ramp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down according to MSU connection logic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627F" w14:textId="77777777" w:rsidR="0098036F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2151FCAB" w14:textId="77777777" w:rsidR="0098036F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39F3FF0D" w14:textId="3A7478FB" w:rsidR="0098036F" w:rsidRPr="00992E14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748B" w14:textId="058E2162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Compensation devices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connected at the beginning and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disconnected during the active power ramp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962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9D94D" w14:textId="4B93D8FE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98036F" w:rsidRPr="00624A0C" w14:paraId="0F980DCF" w14:textId="77777777" w:rsidTr="009C78F3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A84D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7F8A03" w14:textId="0A26BF34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481E" w14:textId="77777777" w:rsidR="0098036F" w:rsidRPr="00DB0743" w:rsidRDefault="0098036F" w:rsidP="002B1B2C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7520" w14:textId="77777777" w:rsidR="0098036F" w:rsidRPr="00DB0743" w:rsidRDefault="0098036F" w:rsidP="002B1B2C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Compensation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equipment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logic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connect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1861" w14:textId="2B542CC1" w:rsidR="0098036F" w:rsidRPr="00DB0743" w:rsidRDefault="0098036F" w:rsidP="002B1B2C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ramp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up according to MSU connection logic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F5F" w14:textId="77777777" w:rsidR="0098036F" w:rsidRDefault="0098036F" w:rsidP="002B1B2C">
            <w:pPr>
              <w:keepNext/>
              <w:keepLines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742FDF31" w14:textId="77777777" w:rsidR="0098036F" w:rsidRDefault="0098036F" w:rsidP="002B1B2C">
            <w:pPr>
              <w:keepNext/>
              <w:keepLines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070DF413" w14:textId="1A6D750B" w:rsidR="0098036F" w:rsidRPr="00992E14" w:rsidRDefault="0098036F" w:rsidP="002B1B2C">
            <w:pPr>
              <w:keepNext/>
              <w:keepLines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F0D38" w14:textId="598ACB4D" w:rsidR="0098036F" w:rsidRPr="00DB0743" w:rsidRDefault="0098036F" w:rsidP="002B1B2C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Compensation devices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disconnected at the beginning and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connected during the active power ramp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E0A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D7DD" w14:textId="31EF97AA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98036F" w:rsidRPr="00624A0C" w14:paraId="512E0FE7" w14:textId="77777777" w:rsidTr="009C78F3">
        <w:trPr>
          <w:trHeight w:val="58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6D7A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B2D2C3" w14:textId="30775B50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5CD4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10A0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capability - Full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9B47" w14:textId="20BA2FB2" w:rsidR="0098036F" w:rsidRPr="004D779C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11F" w14:textId="698E3DF0" w:rsidR="0098036F" w:rsidRPr="00992E14" w:rsidRDefault="0098036F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9B68" w14:textId="3D592CC8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matches reactive power capacity calculations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2677" w14:textId="77777777" w:rsidR="0098036F" w:rsidRPr="008A243B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7A97D" w14:textId="667F48D6" w:rsidR="0098036F" w:rsidRPr="008A243B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183396" w:rsidRPr="00624A0C" w14:paraId="536700B8" w14:textId="77777777" w:rsidTr="009C78F3">
        <w:trPr>
          <w:trHeight w:val="58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1BD5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A98215" w14:textId="6E85CCA0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05950" w14:textId="1E081475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F2B4D" w14:textId="37058992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Reactive power capability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Partial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D0FA0" w14:textId="6A7B814D" w:rsidR="00183396" w:rsidRPr="004D779C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411F" w14:textId="1F1C49F5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0D7E" w14:textId="1B4DED76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matches reactive power capacity calculations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5C55" w14:textId="77777777" w:rsidR="00183396" w:rsidRPr="008A243B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5269D" w14:textId="77777777" w:rsidR="00183396" w:rsidRPr="008A243B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183396" w:rsidRPr="00624A0C" w14:paraId="3831B98D" w14:textId="77777777" w:rsidTr="009C78F3">
        <w:trPr>
          <w:trHeight w:val="58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9747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F75E1A" w14:textId="5745B0DE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1E716" w14:textId="3808B58B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F016" w14:textId="5BEA9604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Plant operating in momentary operating point 0.85 pu – Full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6591" w14:textId="34778C3C" w:rsidR="00183396" w:rsidRPr="00F3571F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1.0 pu -&gt; 0.85 pu-&gt; 1.0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2E5" w14:textId="78EB08BE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50F28" w14:textId="0E9EFF0B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shall be produced for a minimum of 10 seconds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1B58" w14:textId="77777777" w:rsidR="00183396" w:rsidRPr="008A243B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CC015" w14:textId="77777777" w:rsidR="00183396" w:rsidRPr="008A243B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183396" w:rsidRPr="00624A0C" w14:paraId="1FA7EF6E" w14:textId="77777777" w:rsidTr="009C78F3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F58B" w14:textId="77777777" w:rsidR="00183396" w:rsidRPr="008A243B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ECD386" w14:textId="590837CB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6.1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A999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63E67" w14:textId="279F1CCD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Step response test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DDDE" w14:textId="21C48786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Background network voltage 1.0 pu -&gt; 0.98 pu -&gt; 1.0 pu -&gt; 1.02 pu -&gt; 1.0 pu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A10" w14:textId="77777777" w:rsidR="00183396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18366F4D" w14:textId="66353722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VCSCR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6F6E" w14:textId="748215DB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Performance criteria from VJV2024 18.2.2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 Reactive power to PCC matches droop setting.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A4F" w14:textId="77777777" w:rsidR="00183396" w:rsidRPr="00666D26" w:rsidRDefault="00183396" w:rsidP="00183396">
            <w:pPr>
              <w:spacing w:after="240"/>
              <w:rPr>
                <w:rFonts w:ascii="Arial" w:hAnsi="Arial" w:cs="Arial"/>
                <w:color w:val="D5121E" w:themeColor="accent1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FAA5F" w14:textId="52426C36" w:rsidR="00183396" w:rsidRPr="00666D26" w:rsidRDefault="00183396" w:rsidP="00183396">
            <w:pPr>
              <w:spacing w:after="240"/>
              <w:rPr>
                <w:rFonts w:ascii="Arial" w:hAnsi="Arial" w:cs="Arial"/>
                <w:color w:val="D5121E" w:themeColor="accent1"/>
                <w:sz w:val="16"/>
                <w:szCs w:val="16"/>
                <w:lang w:val="en-US" w:eastAsia="fi-FI"/>
              </w:rPr>
            </w:pPr>
          </w:p>
        </w:tc>
      </w:tr>
      <w:tr w:rsidR="00183396" w:rsidRPr="00DB0743" w14:paraId="4EB059CC" w14:textId="77777777" w:rsidTr="009C78F3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D4EF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5BDBD9" w14:textId="2F122F40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7.1.1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D399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5E2A" w14:textId="3D8D5FF4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Fault ride through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fault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1 - VJV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2024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32F9" w14:textId="6710CC6C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VJV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3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or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4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test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538" w14:textId="1A9C1E9C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Normal, after fault SCR minimum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966" w14:textId="4341F322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No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tripping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recovery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8DE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EC7B5" w14:textId="10D15E5F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183396" w:rsidRPr="00DB0743" w14:paraId="545030CD" w14:textId="77777777" w:rsidTr="009C78F3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C84A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1DAF46" w14:textId="1237001A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7.1.2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FBF3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38C38" w14:textId="4C2E0B05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Fault ride through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fault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2 - V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JV2024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0C3E" w14:textId="7870E6EC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VJV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3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or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4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test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524" w14:textId="0B50A4B0" w:rsidR="00183396" w:rsidRPr="00992E14" w:rsidRDefault="00183396" w:rsidP="00183396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 xml:space="preserve">SCR </w:t>
            </w:r>
            <w:proofErr w:type="spellStart"/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normal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A6CC" w14:textId="661B8553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No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tripping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recovery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5F7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4DF1D" w14:textId="5F12BBFE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183396" w:rsidRPr="0098036F" w14:paraId="6D4BEAD8" w14:textId="77777777" w:rsidTr="009C78F3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BF4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E13730" w14:textId="5EB07322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7.1.3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2DB0" w14:textId="57C4ED42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89F84" w14:textId="12B2F5E2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Overvoltage withstand capability - VJV2024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580D" w14:textId="1E5B975A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1.0 pu -&gt; 1.2 pu-&gt; 1.1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E768" w14:textId="782B31DA" w:rsidR="00183396" w:rsidRPr="002B1B2C" w:rsidRDefault="00183396" w:rsidP="00183396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C3DD9" w14:textId="63CF50B9" w:rsidR="00183396" w:rsidRPr="002B1B2C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No tripping, stable response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919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140B3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183396" w:rsidRPr="00DB0743" w14:paraId="05350C95" w14:textId="77777777" w:rsidTr="009C78F3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1D70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0F19EB" w14:textId="163431DD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2A1B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3091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Multiple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FRT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ED96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10 consecutive 100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ms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bolted three phase faults during same simulation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A1D" w14:textId="77777777" w:rsidR="00183396" w:rsidRPr="00857670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66422025" w14:textId="679CC806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 xml:space="preserve">SCR </w:t>
            </w:r>
            <w:proofErr w:type="spellStart"/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Normal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7533" w14:textId="6FF006CF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performance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E3D" w14:textId="77777777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110FA" w14:textId="099744A4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183396" w:rsidRPr="00DB0743" w14:paraId="588354E4" w14:textId="77777777" w:rsidTr="009C78F3">
        <w:trPr>
          <w:trHeight w:val="39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67B9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081BDE" w14:textId="300CBF8A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F08F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680C8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Fault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current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injection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7428A" w14:textId="31A353C6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imulations with following 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voltages: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1.2 pu, 1.1 pu,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0.9 pu, 0.8 pu, 0.7 pu, 0.6 pu, 0.5 pu, 0.4 pu, 0.3 pu, 0.2 pu, 0.1 pu, 0.0 pu.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E0C" w14:textId="77777777" w:rsidR="00183396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27F06596" w14:textId="50693EA5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05F5B" w14:textId="58326AF6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and reactive current provisions calculated. Reactive power k-factor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as defined in VJV.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Reactive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current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hall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be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prioritized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4E1" w14:textId="77777777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FAE0" w14:textId="73FBF8A6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183396" w:rsidRPr="00624A0C" w14:paraId="6DA0AE99" w14:textId="77777777" w:rsidTr="009C78F3">
        <w:trPr>
          <w:trHeight w:val="4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61C7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75CE01" w14:textId="52827233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FDD6" w14:textId="52744DDE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625" w14:textId="52DC17F0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LVRT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EFDD" w14:textId="61D1AB1E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415EA39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Fault sequence or separate simulations of PCC voltage drops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608" w14:textId="680F9EFC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D36404">
              <w:rPr>
                <w:rFonts w:ascii="Arial" w:hAnsi="Arial" w:cs="Arial"/>
                <w:sz w:val="16"/>
                <w:szCs w:val="16"/>
                <w:lang w:val="en-US" w:eastAsia="fi-FI"/>
              </w:rPr>
              <w:t>Infinite bus - Forced voltage to PC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E516" w14:textId="32A43A42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LVRT activates and deactivates at expected thresholds.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886F" w14:textId="1ABED0E9" w:rsidR="00183396" w:rsidRPr="0085767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BE583" w14:textId="77777777" w:rsidR="00183396" w:rsidRPr="0085767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183396" w:rsidRPr="00624A0C" w14:paraId="07B75503" w14:textId="77777777" w:rsidTr="009C78F3">
        <w:trPr>
          <w:trHeight w:val="4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E02D" w14:textId="77777777" w:rsidR="00183396" w:rsidRPr="002B1B2C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BD01A1" w14:textId="32CB35E4" w:rsidR="00183396" w:rsidRPr="00DB0743" w:rsidRDefault="00183396" w:rsidP="002B1B2C">
            <w:pPr>
              <w:keepNext/>
              <w:keepLines/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4AD0" w14:textId="34C95E76" w:rsidR="00183396" w:rsidRPr="00DB0743" w:rsidRDefault="00183396" w:rsidP="002B1B2C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8C9" w14:textId="524886DA" w:rsidR="00183396" w:rsidRDefault="00183396" w:rsidP="002B1B2C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HVRT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0E17" w14:textId="6A498196" w:rsidR="00183396" w:rsidRPr="00DB0743" w:rsidRDefault="00183396" w:rsidP="002B1B2C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Playback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sequence or separate simulations of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rise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3E61" w14:textId="47EDD4E2" w:rsidR="00183396" w:rsidRPr="00D36404" w:rsidRDefault="00183396" w:rsidP="002B1B2C">
            <w:pPr>
              <w:keepNext/>
              <w:keepLines/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D36404">
              <w:rPr>
                <w:rFonts w:ascii="Arial" w:hAnsi="Arial" w:cs="Arial"/>
                <w:sz w:val="16"/>
                <w:szCs w:val="16"/>
                <w:lang w:val="en-US" w:eastAsia="fi-FI"/>
              </w:rPr>
              <w:t>Infinite bus - Forced voltage to PC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E7A7" w14:textId="5B4AEE8F" w:rsidR="00183396" w:rsidRDefault="00183396" w:rsidP="002B1B2C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HVRT activates and deactivates at expected thresholds.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D865" w14:textId="77777777" w:rsidR="00183396" w:rsidRPr="0085767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75BB" w14:textId="77777777" w:rsidR="00183396" w:rsidRPr="0085767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C78F3" w:rsidRPr="00624A0C" w14:paraId="2315010E" w14:textId="77777777" w:rsidTr="009C78F3">
        <w:trPr>
          <w:trHeight w:val="37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415C8FDC" w14:textId="3A531C6A" w:rsidR="00183396" w:rsidRPr="00DB0743" w:rsidRDefault="00183396" w:rsidP="00183396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07CD61" w14:textId="7664BE55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CFA4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9268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High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voltage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D72BB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Voltage raised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5B6C" w14:textId="105DAD79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2655" w14:textId="1BFFB325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576" w14:textId="77777777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5FC6" w14:textId="331F46DC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183396" w:rsidRPr="00624A0C" w14:paraId="6F3573D3" w14:textId="77777777" w:rsidTr="009C78F3">
        <w:trPr>
          <w:trHeight w:val="4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2C8E" w14:textId="77777777" w:rsidR="00183396" w:rsidRPr="008A243B" w:rsidRDefault="00183396" w:rsidP="00183396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7845CF" w14:textId="3956365A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0AB7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D358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Low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voltage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87AD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Voltage lowered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802" w14:textId="21ACE209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ADDF" w14:textId="792814EC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45B" w14:textId="77777777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1C6F" w14:textId="381FFAE8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183396" w:rsidRPr="00624A0C" w14:paraId="3DBE980A" w14:textId="77777777" w:rsidTr="009C78F3">
        <w:trPr>
          <w:trHeight w:val="4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4F43" w14:textId="77777777" w:rsidR="00183396" w:rsidRPr="008A243B" w:rsidRDefault="00183396" w:rsidP="00183396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52AB43" w14:textId="177D40CB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EECC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F090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High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frequency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A7FBB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raised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6C1" w14:textId="77777777" w:rsidR="00183396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37E86375" w14:textId="23AEB7F5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0459" w14:textId="4DB51B62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8761" w14:textId="77777777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94E2" w14:textId="3DBBDB3D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183396" w:rsidRPr="00624A0C" w14:paraId="4C0C03F2" w14:textId="77777777" w:rsidTr="009C78F3">
        <w:trPr>
          <w:trHeight w:val="4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8DE0" w14:textId="77777777" w:rsidR="00183396" w:rsidRPr="008A243B" w:rsidRDefault="00183396" w:rsidP="00183396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DEA6D7" w14:textId="0B5913CA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3F21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913A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Low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frequency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5FC5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lowered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0E7" w14:textId="77777777" w:rsidR="00183396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484B3886" w14:textId="6113B7EF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FE21" w14:textId="693C45B6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3C27" w14:textId="77777777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D11AE" w14:textId="4314745F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183396" w:rsidRPr="00624A0C" w14:paraId="7460BA47" w14:textId="77777777" w:rsidTr="009C78F3">
        <w:trPr>
          <w:trHeight w:val="30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04003C8D" w14:textId="77777777" w:rsidR="00183396" w:rsidRPr="00DB0743" w:rsidRDefault="00183396" w:rsidP="00183396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PSS/E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1F9457" w14:textId="2175D372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7A0B" w14:textId="403D7416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A074" w14:textId="109B4843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Initialization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085A4" w14:textId="38681669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Model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run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5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minutes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531" w14:textId="0C308081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B606" w14:textId="3BBE9DD8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initializes without changes in the model output and continues flat run for 5 minutes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BCEA" w14:textId="77777777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EF06" w14:textId="4A2D5D43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183396" w:rsidRPr="00624A0C" w14:paraId="0B3810C7" w14:textId="77777777" w:rsidTr="009C78F3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A64" w14:textId="77777777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B9FDAC" w14:textId="1ABA3E2A" w:rsidR="00183396" w:rsidRPr="00DB0743" w:rsidRDefault="00183396" w:rsidP="0018339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862E" w14:textId="75EF8ACD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94C42" w14:textId="01ACC77F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Unique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model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name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F46A3" w14:textId="5C6E11B3" w:rsidR="00183396" w:rsidRPr="002B1B2C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Check that dynamic models have unique names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79C" w14:textId="05A9F393" w:rsidR="00183396" w:rsidRPr="00992E14" w:rsidRDefault="00183396" w:rsidP="00183396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99B4" w14:textId="63F1F5F6" w:rsidR="00183396" w:rsidRPr="00DB0743" w:rsidRDefault="00183396" w:rsidP="00183396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Dynamic model version number or another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identifier included in the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name. This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allows running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different model versions in the same simulation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EEF" w14:textId="77777777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67AF6" w14:textId="24B30D02" w:rsidR="00183396" w:rsidRPr="00C829C0" w:rsidRDefault="00183396" w:rsidP="00183396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</w:tbl>
    <w:p w14:paraId="1172B141" w14:textId="77777777" w:rsidR="00DB0743" w:rsidRDefault="00DB0743" w:rsidP="00DB0743">
      <w:pPr>
        <w:rPr>
          <w:sz w:val="16"/>
          <w:szCs w:val="16"/>
          <w:lang w:val="en-US"/>
        </w:rPr>
      </w:pPr>
    </w:p>
    <w:p w14:paraId="58E95FFC" w14:textId="46B99837" w:rsidR="00B25057" w:rsidRPr="00372A7E" w:rsidRDefault="00B25057" w:rsidP="0031268A">
      <w:pPr>
        <w:pStyle w:val="NormalIndent"/>
        <w:ind w:left="1664"/>
        <w:rPr>
          <w:lang w:val="en-US"/>
        </w:rPr>
      </w:pPr>
    </w:p>
    <w:sectPr w:rsidR="00B25057" w:rsidRPr="00372A7E" w:rsidSect="00371C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567" w:bottom="1418" w:left="130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764B" w14:textId="77777777" w:rsidR="006830C4" w:rsidRDefault="006830C4" w:rsidP="00E439C3">
      <w:r>
        <w:separator/>
      </w:r>
    </w:p>
  </w:endnote>
  <w:endnote w:type="continuationSeparator" w:id="0">
    <w:p w14:paraId="752BF430" w14:textId="77777777" w:rsidR="006830C4" w:rsidRDefault="006830C4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C990" w14:textId="77777777" w:rsidR="00624A0C" w:rsidRDefault="00624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38EB" w14:textId="77777777" w:rsidR="00624A0C" w:rsidRDefault="00624A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8DCE" w14:textId="77777777" w:rsidR="00624A0C" w:rsidRDefault="00624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8367" w14:textId="77777777" w:rsidR="006830C4" w:rsidRDefault="006830C4" w:rsidP="00E439C3">
      <w:r>
        <w:separator/>
      </w:r>
    </w:p>
  </w:footnote>
  <w:footnote w:type="continuationSeparator" w:id="0">
    <w:p w14:paraId="1CC26093" w14:textId="77777777" w:rsidR="006830C4" w:rsidRDefault="006830C4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D038" w14:textId="2B835F8F" w:rsidR="00624A0C" w:rsidRDefault="00624A0C">
    <w:pPr>
      <w:pStyle w:val="Header"/>
    </w:pPr>
    <w:r>
      <w:rPr>
        <w:noProof/>
      </w:rPr>
      <w:pict w14:anchorId="6EE03C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8657" o:spid="_x0000_s1026" type="#_x0000_t136" style="position:absolute;margin-left:0;margin-top:0;width:550.25pt;height:15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Layout w:type="fixed"/>
      <w:tblCellMar>
        <w:left w:w="0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9821EE" w:rsidRPr="00CB2692" w14:paraId="3273F429" w14:textId="77777777" w:rsidTr="00586DBE">
      <w:trPr>
        <w:trHeight w:val="567"/>
      </w:trPr>
      <w:tc>
        <w:tcPr>
          <w:tcW w:w="5216" w:type="dxa"/>
          <w:vMerge w:val="restart"/>
          <w:vAlign w:val="bottom"/>
        </w:tcPr>
        <w:p w14:paraId="57B0AB57" w14:textId="77777777" w:rsidR="009821EE" w:rsidRPr="00CB2692" w:rsidRDefault="004C7046" w:rsidP="009821EE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val="en-GB" w:eastAsia="en-GB"/>
            </w:rPr>
            <w:drawing>
              <wp:inline distT="0" distB="0" distL="0" distR="0" wp14:anchorId="4CF54854" wp14:editId="78E4A5EA">
                <wp:extent cx="1713235" cy="319087"/>
                <wp:effectExtent l="0" t="0" r="1270" b="5080"/>
                <wp:docPr id="1" name="Kuva 1" descr="Fingri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Fingrid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</w:tcPr>
        <w:p w14:paraId="2FA9FB2E" w14:textId="77777777" w:rsidR="009821EE" w:rsidRPr="00CB2692" w:rsidRDefault="009821EE" w:rsidP="00B3364A">
          <w:pPr>
            <w:pStyle w:val="Header"/>
            <w:rPr>
              <w:b/>
              <w:noProof/>
            </w:rPr>
          </w:pPr>
        </w:p>
      </w:tc>
      <w:tc>
        <w:tcPr>
          <w:tcW w:w="1304" w:type="dxa"/>
        </w:tcPr>
        <w:p w14:paraId="2715CDA2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  <w:tc>
        <w:tcPr>
          <w:tcW w:w="822" w:type="dxa"/>
        </w:tcPr>
        <w:p w14:paraId="0A7E82FE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</w:tr>
    <w:tr w:rsidR="009821EE" w:rsidRPr="00CB2692" w14:paraId="46756BCE" w14:textId="77777777" w:rsidTr="00586DBE">
      <w:tc>
        <w:tcPr>
          <w:tcW w:w="5216" w:type="dxa"/>
          <w:vMerge/>
        </w:tcPr>
        <w:p w14:paraId="256A90FA" w14:textId="77777777" w:rsidR="009821EE" w:rsidRPr="00CB2692" w:rsidRDefault="009821EE" w:rsidP="0042008E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lang w:val="en-US"/>
          </w:rPr>
          <w:alias w:val="Keywords"/>
          <w:id w:val="-1160148381"/>
          <w:placeholder>
            <w:docPart w:val="4A69D2111873486E8C265098F68D155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608" w:type="dxa"/>
            </w:tcPr>
            <w:p w14:paraId="0448969F" w14:textId="485E5EEB" w:rsidR="009821EE" w:rsidRPr="00886C48" w:rsidRDefault="00536D6A" w:rsidP="00A663CA">
              <w:pPr>
                <w:pStyle w:val="Header"/>
                <w:rPr>
                  <w:b/>
                  <w:noProof/>
                  <w:lang w:val="en-US"/>
                </w:rPr>
              </w:pPr>
              <w:r w:rsidRPr="00886C48">
                <w:rPr>
                  <w:b/>
                  <w:noProof/>
                  <w:lang w:val="en-US"/>
                </w:rPr>
                <w:t xml:space="preserve">PSS/E </w:t>
              </w:r>
              <w:r>
                <w:rPr>
                  <w:b/>
                  <w:noProof/>
                  <w:lang w:val="en-US"/>
                </w:rPr>
                <w:t xml:space="preserve">test template </w:t>
              </w:r>
              <w:r w:rsidR="00ED01DC">
                <w:rPr>
                  <w:b/>
                  <w:noProof/>
                  <w:lang w:val="en-US"/>
                </w:rPr>
                <w:t>VJV2024</w:t>
              </w:r>
            </w:p>
          </w:tc>
        </w:sdtContent>
      </w:sdt>
      <w:tc>
        <w:tcPr>
          <w:tcW w:w="1304" w:type="dxa"/>
        </w:tcPr>
        <w:p w14:paraId="6FC71665" w14:textId="77777777" w:rsidR="009821EE" w:rsidRPr="00886C48" w:rsidRDefault="009821EE" w:rsidP="00586DBE">
          <w:pPr>
            <w:pStyle w:val="Header"/>
            <w:jc w:val="right"/>
            <w:rPr>
              <w:noProof/>
              <w:lang w:val="en-US"/>
            </w:rPr>
          </w:pPr>
          <w:bookmarkStart w:id="1" w:name="dnumber"/>
          <w:bookmarkEnd w:id="1"/>
        </w:p>
      </w:tc>
      <w:tc>
        <w:tcPr>
          <w:tcW w:w="822" w:type="dxa"/>
        </w:tcPr>
        <w:p w14:paraId="43B30937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  <w:r w:rsidRPr="00CB2692">
            <w:rPr>
              <w:noProof/>
            </w:rPr>
            <w:fldChar w:fldCharType="begin"/>
          </w:r>
          <w:r w:rsidRPr="00CB2692">
            <w:rPr>
              <w:noProof/>
            </w:rPr>
            <w:instrText xml:space="preserve"> PAGE  \* MERGEFORMAT </w:instrText>
          </w:r>
          <w:r w:rsidRPr="00CB2692">
            <w:rPr>
              <w:noProof/>
            </w:rPr>
            <w:fldChar w:fldCharType="separate"/>
          </w:r>
          <w:r w:rsidR="00586DBE">
            <w:rPr>
              <w:noProof/>
            </w:rPr>
            <w:t>1</w:t>
          </w:r>
          <w:r w:rsidRPr="00CB2692">
            <w:rPr>
              <w:noProof/>
            </w:rPr>
            <w:fldChar w:fldCharType="end"/>
          </w:r>
          <w:r w:rsidRPr="00CB2692">
            <w:rPr>
              <w:noProof/>
            </w:rPr>
            <w:t xml:space="preserve"> (</w:t>
          </w:r>
          <w:fldSimple w:instr="NUMPAGES  \* MERGEFORMAT">
            <w:r w:rsidR="00586DBE">
              <w:rPr>
                <w:noProof/>
              </w:rPr>
              <w:t>1</w:t>
            </w:r>
          </w:fldSimple>
          <w:r w:rsidRPr="00CB2692">
            <w:rPr>
              <w:noProof/>
            </w:rPr>
            <w:t>)</w:t>
          </w:r>
        </w:p>
      </w:tc>
    </w:tr>
    <w:tr w:rsidR="00A16D96" w:rsidRPr="00CB2692" w14:paraId="3F65D5F1" w14:textId="77777777" w:rsidTr="00586DBE">
      <w:tc>
        <w:tcPr>
          <w:tcW w:w="5216" w:type="dxa"/>
        </w:tcPr>
        <w:p w14:paraId="21B59C19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4F3231E3" w14:textId="77777777" w:rsidR="00A16D96" w:rsidRPr="00CB2692" w:rsidRDefault="00A16D96" w:rsidP="00B3364A">
          <w:pPr>
            <w:pStyle w:val="Header"/>
            <w:rPr>
              <w:noProof/>
            </w:rPr>
          </w:pPr>
          <w:bookmarkStart w:id="2" w:name="dclass"/>
          <w:bookmarkEnd w:id="2"/>
        </w:p>
      </w:tc>
      <w:tc>
        <w:tcPr>
          <w:tcW w:w="2126" w:type="dxa"/>
          <w:gridSpan w:val="2"/>
        </w:tcPr>
        <w:p w14:paraId="53B0C441" w14:textId="77777777" w:rsidR="00A16D96" w:rsidRPr="00CB2692" w:rsidRDefault="00A16D96" w:rsidP="00586DBE">
          <w:pPr>
            <w:pStyle w:val="Header"/>
            <w:jc w:val="right"/>
            <w:rPr>
              <w:noProof/>
            </w:rPr>
          </w:pPr>
          <w:bookmarkStart w:id="3" w:name="dencl"/>
          <w:bookmarkEnd w:id="3"/>
        </w:p>
      </w:tc>
    </w:tr>
    <w:tr w:rsidR="00A16D96" w:rsidRPr="00CB2692" w14:paraId="7FC0DC0F" w14:textId="77777777" w:rsidTr="00586DBE">
      <w:tc>
        <w:tcPr>
          <w:tcW w:w="5216" w:type="dxa"/>
        </w:tcPr>
        <w:p w14:paraId="40CD60B5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203D7A6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0874B142" w14:textId="1C293E86" w:rsidR="00A16D96" w:rsidRPr="00CB2692" w:rsidRDefault="00A16D96" w:rsidP="00586DBE">
          <w:pPr>
            <w:pStyle w:val="Header"/>
            <w:jc w:val="right"/>
            <w:rPr>
              <w:noProof/>
            </w:rPr>
          </w:pPr>
        </w:p>
      </w:tc>
    </w:tr>
    <w:tr w:rsidR="00A16D96" w:rsidRPr="00E632FB" w14:paraId="276817DB" w14:textId="77777777" w:rsidTr="00586DBE">
      <w:tc>
        <w:tcPr>
          <w:tcW w:w="5216" w:type="dxa"/>
        </w:tcPr>
        <w:p w14:paraId="24C7164D" w14:textId="6B89C970" w:rsidR="00A16D96" w:rsidRPr="00700320" w:rsidRDefault="00A16D96" w:rsidP="00A663CA">
          <w:pPr>
            <w:pStyle w:val="Header"/>
            <w:rPr>
              <w:noProof/>
              <w:lang w:val="en-US"/>
            </w:rPr>
          </w:pPr>
        </w:p>
      </w:tc>
      <w:sdt>
        <w:sdtPr>
          <w:rPr>
            <w:noProof/>
          </w:rPr>
          <w:tag w:val="Date"/>
          <w:id w:val="-1097779057"/>
          <w:placeholder>
            <w:docPart w:val="4DD5BCBEA0CF4BF6A7EB54520199FC42"/>
          </w:placeholder>
          <w:date w:fullDate="2025-05-16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8" w:type="dxa"/>
            </w:tcPr>
            <w:p w14:paraId="04AF3C5A" w14:textId="0BC6C3CA" w:rsidR="00A16D96" w:rsidRPr="00CB2692" w:rsidRDefault="002B1B2C" w:rsidP="00B3364A">
              <w:pPr>
                <w:pStyle w:val="Header"/>
                <w:rPr>
                  <w:noProof/>
                </w:rPr>
              </w:pPr>
              <w:r>
                <w:rPr>
                  <w:noProof/>
                </w:rPr>
                <w:t>16</w:t>
              </w:r>
              <w:r w:rsidR="00536D6A">
                <w:rPr>
                  <w:noProof/>
                </w:rPr>
                <w:t>.</w:t>
              </w:r>
              <w:r w:rsidR="00ED01DC">
                <w:rPr>
                  <w:noProof/>
                </w:rPr>
                <w:t>5</w:t>
              </w:r>
              <w:r w:rsidR="00536D6A">
                <w:rPr>
                  <w:noProof/>
                </w:rPr>
                <w:t>.2025</w:t>
              </w:r>
            </w:p>
          </w:tc>
        </w:sdtContent>
      </w:sdt>
      <w:tc>
        <w:tcPr>
          <w:tcW w:w="2126" w:type="dxa"/>
          <w:gridSpan w:val="2"/>
        </w:tcPr>
        <w:p w14:paraId="51AAFAE6" w14:textId="362ACF19" w:rsidR="00A16D96" w:rsidRPr="00E632FB" w:rsidRDefault="00A16D96" w:rsidP="00586DBE">
          <w:pPr>
            <w:pStyle w:val="Header"/>
            <w:jc w:val="right"/>
            <w:rPr>
              <w:noProof/>
            </w:rPr>
          </w:pPr>
        </w:p>
      </w:tc>
    </w:tr>
  </w:tbl>
  <w:p w14:paraId="5F67FF47" w14:textId="561D6A96" w:rsidR="006A3E3D" w:rsidRPr="00C96B96" w:rsidRDefault="00624A0C" w:rsidP="00C96B96">
    <w:pPr>
      <w:pStyle w:val="Header"/>
    </w:pPr>
    <w:r>
      <w:rPr>
        <w:noProof/>
      </w:rPr>
      <w:pict w14:anchorId="07C61B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8658" o:spid="_x0000_s1027" type="#_x0000_t136" style="position:absolute;margin-left:0;margin-top:0;width:550.25pt;height:15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E8E1" w14:textId="0D2B2822" w:rsidR="00624A0C" w:rsidRDefault="00624A0C">
    <w:pPr>
      <w:pStyle w:val="Header"/>
    </w:pPr>
    <w:r>
      <w:rPr>
        <w:noProof/>
      </w:rPr>
      <w:pict w14:anchorId="3E4236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8656" o:spid="_x0000_s1025" type="#_x0000_t136" style="position:absolute;margin-left:0;margin-top:0;width:550.25pt;height:15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1F9D7611"/>
    <w:multiLevelType w:val="hybridMultilevel"/>
    <w:tmpl w:val="C2B88D50"/>
    <w:lvl w:ilvl="0" w:tplc="417804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5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54E557F"/>
    <w:multiLevelType w:val="hybridMultilevel"/>
    <w:tmpl w:val="59A43CD4"/>
    <w:lvl w:ilvl="0" w:tplc="D2AE00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112047141">
    <w:abstractNumId w:val="5"/>
  </w:num>
  <w:num w:numId="2" w16cid:durableId="800658356">
    <w:abstractNumId w:val="7"/>
  </w:num>
  <w:num w:numId="3" w16cid:durableId="1212688110">
    <w:abstractNumId w:val="4"/>
  </w:num>
  <w:num w:numId="4" w16cid:durableId="1614827958">
    <w:abstractNumId w:val="1"/>
  </w:num>
  <w:num w:numId="5" w16cid:durableId="600723915">
    <w:abstractNumId w:val="6"/>
  </w:num>
  <w:num w:numId="6" w16cid:durableId="868031239">
    <w:abstractNumId w:val="0"/>
  </w:num>
  <w:num w:numId="7" w16cid:durableId="918515595">
    <w:abstractNumId w:val="2"/>
  </w:num>
  <w:num w:numId="8" w16cid:durableId="2003704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200241">
    <w:abstractNumId w:val="8"/>
  </w:num>
  <w:num w:numId="10" w16cid:durableId="1996032969">
    <w:abstractNumId w:val="2"/>
  </w:num>
  <w:num w:numId="11" w16cid:durableId="217058845">
    <w:abstractNumId w:val="3"/>
  </w:num>
  <w:num w:numId="12" w16cid:durableId="737561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20"/>
    <w:rsid w:val="00012F69"/>
    <w:rsid w:val="00015AF5"/>
    <w:rsid w:val="00016088"/>
    <w:rsid w:val="00016B98"/>
    <w:rsid w:val="00031F75"/>
    <w:rsid w:val="00046423"/>
    <w:rsid w:val="00051200"/>
    <w:rsid w:val="00073A06"/>
    <w:rsid w:val="00084ACB"/>
    <w:rsid w:val="000910FC"/>
    <w:rsid w:val="00095540"/>
    <w:rsid w:val="000A6F38"/>
    <w:rsid w:val="000B2CE7"/>
    <w:rsid w:val="000C1D5A"/>
    <w:rsid w:val="000D08CB"/>
    <w:rsid w:val="000E31E9"/>
    <w:rsid w:val="000E63AE"/>
    <w:rsid w:val="000E7198"/>
    <w:rsid w:val="000F7297"/>
    <w:rsid w:val="00106D80"/>
    <w:rsid w:val="00107181"/>
    <w:rsid w:val="00111245"/>
    <w:rsid w:val="00113F93"/>
    <w:rsid w:val="00117715"/>
    <w:rsid w:val="0012173B"/>
    <w:rsid w:val="00123F77"/>
    <w:rsid w:val="00136819"/>
    <w:rsid w:val="00147128"/>
    <w:rsid w:val="00150E79"/>
    <w:rsid w:val="00183396"/>
    <w:rsid w:val="00183C95"/>
    <w:rsid w:val="001951A3"/>
    <w:rsid w:val="001A3727"/>
    <w:rsid w:val="001C1DF2"/>
    <w:rsid w:val="001C3378"/>
    <w:rsid w:val="001C5269"/>
    <w:rsid w:val="001D0A25"/>
    <w:rsid w:val="001D3062"/>
    <w:rsid w:val="001E656B"/>
    <w:rsid w:val="00205599"/>
    <w:rsid w:val="002068FE"/>
    <w:rsid w:val="00212816"/>
    <w:rsid w:val="00221C52"/>
    <w:rsid w:val="00224267"/>
    <w:rsid w:val="00234C8D"/>
    <w:rsid w:val="002378B9"/>
    <w:rsid w:val="00240D5A"/>
    <w:rsid w:val="00244E76"/>
    <w:rsid w:val="0024612E"/>
    <w:rsid w:val="0025006B"/>
    <w:rsid w:val="00250741"/>
    <w:rsid w:val="00252D9E"/>
    <w:rsid w:val="00260D5A"/>
    <w:rsid w:val="00264D54"/>
    <w:rsid w:val="002657B4"/>
    <w:rsid w:val="00277537"/>
    <w:rsid w:val="002B1B2C"/>
    <w:rsid w:val="002E0F5F"/>
    <w:rsid w:val="002E226F"/>
    <w:rsid w:val="002F39E1"/>
    <w:rsid w:val="002F75AF"/>
    <w:rsid w:val="0031268A"/>
    <w:rsid w:val="00320C70"/>
    <w:rsid w:val="003304F2"/>
    <w:rsid w:val="00335F26"/>
    <w:rsid w:val="00337BCE"/>
    <w:rsid w:val="0034435D"/>
    <w:rsid w:val="003624E2"/>
    <w:rsid w:val="0036576C"/>
    <w:rsid w:val="00371C76"/>
    <w:rsid w:val="00372A7E"/>
    <w:rsid w:val="003737DD"/>
    <w:rsid w:val="0039660A"/>
    <w:rsid w:val="003A1005"/>
    <w:rsid w:val="003B5E3D"/>
    <w:rsid w:val="003C2469"/>
    <w:rsid w:val="003D0BD1"/>
    <w:rsid w:val="003D2A9E"/>
    <w:rsid w:val="003E69EA"/>
    <w:rsid w:val="00402442"/>
    <w:rsid w:val="0042008E"/>
    <w:rsid w:val="00423FD5"/>
    <w:rsid w:val="00442A8A"/>
    <w:rsid w:val="00445AC6"/>
    <w:rsid w:val="00451893"/>
    <w:rsid w:val="00452CBA"/>
    <w:rsid w:val="00455F22"/>
    <w:rsid w:val="0046039B"/>
    <w:rsid w:val="00464A74"/>
    <w:rsid w:val="00480797"/>
    <w:rsid w:val="004A5706"/>
    <w:rsid w:val="004A6979"/>
    <w:rsid w:val="004C3ECF"/>
    <w:rsid w:val="004C40CC"/>
    <w:rsid w:val="004C6F57"/>
    <w:rsid w:val="004C7046"/>
    <w:rsid w:val="004D779C"/>
    <w:rsid w:val="004E6488"/>
    <w:rsid w:val="00501ED8"/>
    <w:rsid w:val="00511043"/>
    <w:rsid w:val="00511872"/>
    <w:rsid w:val="00513933"/>
    <w:rsid w:val="00523EC7"/>
    <w:rsid w:val="00536D6A"/>
    <w:rsid w:val="0054743F"/>
    <w:rsid w:val="00563641"/>
    <w:rsid w:val="005666A2"/>
    <w:rsid w:val="00570CD1"/>
    <w:rsid w:val="00572B43"/>
    <w:rsid w:val="00586DBE"/>
    <w:rsid w:val="00587926"/>
    <w:rsid w:val="005A0CC8"/>
    <w:rsid w:val="005A3C27"/>
    <w:rsid w:val="005A7C6D"/>
    <w:rsid w:val="005B4514"/>
    <w:rsid w:val="005B7154"/>
    <w:rsid w:val="005B7E5B"/>
    <w:rsid w:val="005C0ED0"/>
    <w:rsid w:val="005D55A3"/>
    <w:rsid w:val="005E01E6"/>
    <w:rsid w:val="006036CD"/>
    <w:rsid w:val="00612D0E"/>
    <w:rsid w:val="00624A0C"/>
    <w:rsid w:val="006426EB"/>
    <w:rsid w:val="00646ADA"/>
    <w:rsid w:val="00656C54"/>
    <w:rsid w:val="006629F5"/>
    <w:rsid w:val="00666D26"/>
    <w:rsid w:val="006674B6"/>
    <w:rsid w:val="00670659"/>
    <w:rsid w:val="0067538F"/>
    <w:rsid w:val="00677C41"/>
    <w:rsid w:val="006830C4"/>
    <w:rsid w:val="0068780E"/>
    <w:rsid w:val="006A23F7"/>
    <w:rsid w:val="006A3E3D"/>
    <w:rsid w:val="006A431F"/>
    <w:rsid w:val="006A4A24"/>
    <w:rsid w:val="006A5BC4"/>
    <w:rsid w:val="006A73AB"/>
    <w:rsid w:val="006B49F9"/>
    <w:rsid w:val="006B4B8A"/>
    <w:rsid w:val="006B4BAD"/>
    <w:rsid w:val="006B78B2"/>
    <w:rsid w:val="006C2B7B"/>
    <w:rsid w:val="006C2BF8"/>
    <w:rsid w:val="006C31B0"/>
    <w:rsid w:val="006C4C73"/>
    <w:rsid w:val="006D13E9"/>
    <w:rsid w:val="006D31DB"/>
    <w:rsid w:val="00700320"/>
    <w:rsid w:val="00702E26"/>
    <w:rsid w:val="00702F8B"/>
    <w:rsid w:val="007148F1"/>
    <w:rsid w:val="00726E9B"/>
    <w:rsid w:val="00733432"/>
    <w:rsid w:val="007362C3"/>
    <w:rsid w:val="00742791"/>
    <w:rsid w:val="0075014F"/>
    <w:rsid w:val="00751A6F"/>
    <w:rsid w:val="00753774"/>
    <w:rsid w:val="007539F3"/>
    <w:rsid w:val="00760A46"/>
    <w:rsid w:val="00764F0C"/>
    <w:rsid w:val="007849E8"/>
    <w:rsid w:val="007944DA"/>
    <w:rsid w:val="00797031"/>
    <w:rsid w:val="007A4852"/>
    <w:rsid w:val="007A529A"/>
    <w:rsid w:val="007C4F66"/>
    <w:rsid w:val="007D02F6"/>
    <w:rsid w:val="007D0F6D"/>
    <w:rsid w:val="007D1DC0"/>
    <w:rsid w:val="007E58DF"/>
    <w:rsid w:val="007F7B62"/>
    <w:rsid w:val="00800A63"/>
    <w:rsid w:val="00804066"/>
    <w:rsid w:val="00811EBB"/>
    <w:rsid w:val="00816894"/>
    <w:rsid w:val="008268F1"/>
    <w:rsid w:val="00831DE0"/>
    <w:rsid w:val="00833EAD"/>
    <w:rsid w:val="00840ED2"/>
    <w:rsid w:val="00842663"/>
    <w:rsid w:val="00857670"/>
    <w:rsid w:val="00860602"/>
    <w:rsid w:val="00875AA4"/>
    <w:rsid w:val="00880812"/>
    <w:rsid w:val="008811BA"/>
    <w:rsid w:val="00886C48"/>
    <w:rsid w:val="008A243B"/>
    <w:rsid w:val="008A4DE6"/>
    <w:rsid w:val="008B6A63"/>
    <w:rsid w:val="008D0FD3"/>
    <w:rsid w:val="008D7864"/>
    <w:rsid w:val="008E37A5"/>
    <w:rsid w:val="009055CA"/>
    <w:rsid w:val="009316E1"/>
    <w:rsid w:val="00940D12"/>
    <w:rsid w:val="00952014"/>
    <w:rsid w:val="00963069"/>
    <w:rsid w:val="0098036F"/>
    <w:rsid w:val="009821EE"/>
    <w:rsid w:val="009864C1"/>
    <w:rsid w:val="00992E14"/>
    <w:rsid w:val="00996229"/>
    <w:rsid w:val="009A70B8"/>
    <w:rsid w:val="009C78F3"/>
    <w:rsid w:val="009D21A8"/>
    <w:rsid w:val="009D336C"/>
    <w:rsid w:val="009D62AE"/>
    <w:rsid w:val="009E75CD"/>
    <w:rsid w:val="009F2FDD"/>
    <w:rsid w:val="009F556E"/>
    <w:rsid w:val="00A01881"/>
    <w:rsid w:val="00A04075"/>
    <w:rsid w:val="00A04C49"/>
    <w:rsid w:val="00A157DD"/>
    <w:rsid w:val="00A16D96"/>
    <w:rsid w:val="00A177F4"/>
    <w:rsid w:val="00A21A2E"/>
    <w:rsid w:val="00A228D2"/>
    <w:rsid w:val="00A23F1A"/>
    <w:rsid w:val="00A2421D"/>
    <w:rsid w:val="00A36CB6"/>
    <w:rsid w:val="00A50B08"/>
    <w:rsid w:val="00A56EC0"/>
    <w:rsid w:val="00A63716"/>
    <w:rsid w:val="00A663CA"/>
    <w:rsid w:val="00A712D2"/>
    <w:rsid w:val="00A74839"/>
    <w:rsid w:val="00A87D0D"/>
    <w:rsid w:val="00A91C2E"/>
    <w:rsid w:val="00A927C4"/>
    <w:rsid w:val="00A93A86"/>
    <w:rsid w:val="00AA5969"/>
    <w:rsid w:val="00AD1226"/>
    <w:rsid w:val="00AF02B2"/>
    <w:rsid w:val="00AF1772"/>
    <w:rsid w:val="00AF4704"/>
    <w:rsid w:val="00AF4DAE"/>
    <w:rsid w:val="00AF6A82"/>
    <w:rsid w:val="00B12DD4"/>
    <w:rsid w:val="00B2091D"/>
    <w:rsid w:val="00B21AAC"/>
    <w:rsid w:val="00B25057"/>
    <w:rsid w:val="00B3364A"/>
    <w:rsid w:val="00B512DE"/>
    <w:rsid w:val="00B65A07"/>
    <w:rsid w:val="00B70C3C"/>
    <w:rsid w:val="00B71C17"/>
    <w:rsid w:val="00B81047"/>
    <w:rsid w:val="00B8480B"/>
    <w:rsid w:val="00BB0DE3"/>
    <w:rsid w:val="00BB0E94"/>
    <w:rsid w:val="00BF37DA"/>
    <w:rsid w:val="00BF55E4"/>
    <w:rsid w:val="00BF6A10"/>
    <w:rsid w:val="00C0059C"/>
    <w:rsid w:val="00C03CD6"/>
    <w:rsid w:val="00C0785F"/>
    <w:rsid w:val="00C14699"/>
    <w:rsid w:val="00C16FC5"/>
    <w:rsid w:val="00C30354"/>
    <w:rsid w:val="00C314D1"/>
    <w:rsid w:val="00C36F39"/>
    <w:rsid w:val="00C54731"/>
    <w:rsid w:val="00C57086"/>
    <w:rsid w:val="00C63109"/>
    <w:rsid w:val="00C7187B"/>
    <w:rsid w:val="00C80F15"/>
    <w:rsid w:val="00C829C0"/>
    <w:rsid w:val="00C96B96"/>
    <w:rsid w:val="00CA3419"/>
    <w:rsid w:val="00CB2692"/>
    <w:rsid w:val="00CB3FA2"/>
    <w:rsid w:val="00CC0923"/>
    <w:rsid w:val="00CD1A5B"/>
    <w:rsid w:val="00CD65E6"/>
    <w:rsid w:val="00CD693B"/>
    <w:rsid w:val="00CF7F44"/>
    <w:rsid w:val="00D11C66"/>
    <w:rsid w:val="00D126D7"/>
    <w:rsid w:val="00D1537E"/>
    <w:rsid w:val="00D16221"/>
    <w:rsid w:val="00D220C7"/>
    <w:rsid w:val="00D22709"/>
    <w:rsid w:val="00D3057B"/>
    <w:rsid w:val="00D50AD2"/>
    <w:rsid w:val="00D50C88"/>
    <w:rsid w:val="00D53EA9"/>
    <w:rsid w:val="00D60E42"/>
    <w:rsid w:val="00D66424"/>
    <w:rsid w:val="00D67D25"/>
    <w:rsid w:val="00D71FE4"/>
    <w:rsid w:val="00D74B00"/>
    <w:rsid w:val="00D75C6B"/>
    <w:rsid w:val="00D76371"/>
    <w:rsid w:val="00D8037A"/>
    <w:rsid w:val="00D8065B"/>
    <w:rsid w:val="00D86A7A"/>
    <w:rsid w:val="00D918BD"/>
    <w:rsid w:val="00D926AB"/>
    <w:rsid w:val="00D93145"/>
    <w:rsid w:val="00DB0743"/>
    <w:rsid w:val="00DB2260"/>
    <w:rsid w:val="00DC74C8"/>
    <w:rsid w:val="00DE096D"/>
    <w:rsid w:val="00E003FB"/>
    <w:rsid w:val="00E12E7F"/>
    <w:rsid w:val="00E214F8"/>
    <w:rsid w:val="00E23BA4"/>
    <w:rsid w:val="00E253FC"/>
    <w:rsid w:val="00E32B6E"/>
    <w:rsid w:val="00E439C3"/>
    <w:rsid w:val="00E47F7A"/>
    <w:rsid w:val="00E51448"/>
    <w:rsid w:val="00E5366C"/>
    <w:rsid w:val="00E5438F"/>
    <w:rsid w:val="00E63113"/>
    <w:rsid w:val="00E632FB"/>
    <w:rsid w:val="00E7189F"/>
    <w:rsid w:val="00E82A60"/>
    <w:rsid w:val="00E82CDE"/>
    <w:rsid w:val="00E96CA7"/>
    <w:rsid w:val="00EA5D0F"/>
    <w:rsid w:val="00EA6464"/>
    <w:rsid w:val="00EA69FD"/>
    <w:rsid w:val="00EA7BB9"/>
    <w:rsid w:val="00EB3BA3"/>
    <w:rsid w:val="00EC6586"/>
    <w:rsid w:val="00EC6DD7"/>
    <w:rsid w:val="00ED01DC"/>
    <w:rsid w:val="00ED38B8"/>
    <w:rsid w:val="00ED49A5"/>
    <w:rsid w:val="00ED621A"/>
    <w:rsid w:val="00EF03E9"/>
    <w:rsid w:val="00EF364F"/>
    <w:rsid w:val="00EF7AEE"/>
    <w:rsid w:val="00F007BD"/>
    <w:rsid w:val="00F17304"/>
    <w:rsid w:val="00F20F99"/>
    <w:rsid w:val="00F279F8"/>
    <w:rsid w:val="00F3571F"/>
    <w:rsid w:val="00F430BD"/>
    <w:rsid w:val="00F47080"/>
    <w:rsid w:val="00F55FEC"/>
    <w:rsid w:val="00F56899"/>
    <w:rsid w:val="00F707EA"/>
    <w:rsid w:val="00FA4614"/>
    <w:rsid w:val="00FA583E"/>
    <w:rsid w:val="00FB21D2"/>
    <w:rsid w:val="00FB293B"/>
    <w:rsid w:val="00FC5F3F"/>
    <w:rsid w:val="00FC660B"/>
    <w:rsid w:val="00FD62F8"/>
    <w:rsid w:val="00FF6B49"/>
    <w:rsid w:val="1095CEF4"/>
    <w:rsid w:val="1F85419E"/>
    <w:rsid w:val="2EF9C731"/>
    <w:rsid w:val="3033688B"/>
    <w:rsid w:val="359A80C5"/>
    <w:rsid w:val="415EA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9399B"/>
  <w15:docId w15:val="{E2B9FF7F-F170-4BFC-A4DB-36B84CA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EE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uiPriority w:val="9"/>
    <w:qFormat/>
    <w:rsid w:val="00E12E7F"/>
    <w:pPr>
      <w:keepNext/>
      <w:numPr>
        <w:numId w:val="10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uiPriority w:val="9"/>
    <w:qFormat/>
    <w:rsid w:val="00E12E7F"/>
    <w:pPr>
      <w:keepNext/>
      <w:numPr>
        <w:ilvl w:val="1"/>
        <w:numId w:val="10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E12E7F"/>
    <w:pPr>
      <w:keepNext/>
      <w:numPr>
        <w:ilvl w:val="2"/>
        <w:numId w:val="10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uiPriority w:val="9"/>
    <w:qFormat/>
    <w:rsid w:val="00E12E7F"/>
    <w:pPr>
      <w:keepNext/>
      <w:numPr>
        <w:ilvl w:val="3"/>
        <w:numId w:val="10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uiPriority w:val="9"/>
    <w:rsid w:val="00E12E7F"/>
    <w:pPr>
      <w:numPr>
        <w:ilvl w:val="4"/>
        <w:numId w:val="10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uiPriority w:val="9"/>
    <w:rsid w:val="00E12E7F"/>
    <w:pPr>
      <w:numPr>
        <w:ilvl w:val="5"/>
        <w:numId w:val="10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uiPriority w:val="9"/>
    <w:rsid w:val="00E12E7F"/>
    <w:pPr>
      <w:numPr>
        <w:ilvl w:val="6"/>
        <w:numId w:val="10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uiPriority w:val="9"/>
    <w:rsid w:val="00E12E7F"/>
    <w:pPr>
      <w:numPr>
        <w:ilvl w:val="7"/>
        <w:numId w:val="10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uiPriority w:val="9"/>
    <w:rsid w:val="00E12E7F"/>
    <w:pPr>
      <w:numPr>
        <w:ilvl w:val="8"/>
        <w:numId w:val="10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21EE"/>
    <w:rPr>
      <w:color w:val="3E5660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9821EE"/>
    <w:rPr>
      <w:rFonts w:eastAsia="Times New Roman" w:cs="Times New Roman"/>
      <w:color w:val="3E5660" w:themeColor="accent2"/>
      <w:szCs w:val="20"/>
    </w:rPr>
  </w:style>
  <w:style w:type="paragraph" w:styleId="Footer">
    <w:name w:val="footer"/>
    <w:basedOn w:val="Normal"/>
    <w:link w:val="FooterChar"/>
    <w:uiPriority w:val="99"/>
    <w:rsid w:val="009821EE"/>
    <w:rPr>
      <w:color w:val="3E5660" w:themeColor="accen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821EE"/>
    <w:rPr>
      <w:rFonts w:eastAsia="Times New Roman" w:cs="Times New Roman"/>
      <w:color w:val="3E5660" w:themeColor="accent2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basedOn w:val="Normal"/>
    <w:uiPriority w:val="1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paragraph" w:styleId="TOC1">
    <w:name w:val="toc 1"/>
    <w:basedOn w:val="Normal"/>
    <w:next w:val="Normal"/>
    <w:uiPriority w:val="39"/>
    <w:rsid w:val="0012173B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TOC2">
    <w:name w:val="toc 2"/>
    <w:basedOn w:val="Normal"/>
    <w:next w:val="Normal"/>
    <w:uiPriority w:val="39"/>
    <w:rsid w:val="0012173B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TOC3">
    <w:name w:val="toc 3"/>
    <w:basedOn w:val="Normal"/>
    <w:next w:val="Normal"/>
    <w:uiPriority w:val="39"/>
    <w:rsid w:val="0012173B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l"/>
    <w:rsid w:val="0012173B"/>
    <w:pPr>
      <w:spacing w:after="220"/>
    </w:pPr>
    <w:rPr>
      <w:rFonts w:asciiTheme="majorHAnsi" w:hAnsiTheme="majorHAnsi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73B"/>
    <w:pPr>
      <w:keepLines/>
      <w:numPr>
        <w:numId w:val="0"/>
      </w:numPr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paragraph" w:customStyle="1" w:styleId="Sivuotsikko">
    <w:name w:val="Sivuotsikko"/>
    <w:basedOn w:val="Normal"/>
    <w:next w:val="NormalIndent"/>
    <w:qFormat/>
    <w:rsid w:val="004C7046"/>
    <w:pPr>
      <w:tabs>
        <w:tab w:val="left" w:pos="1304"/>
      </w:tabs>
    </w:pPr>
  </w:style>
  <w:style w:type="paragraph" w:styleId="Caption">
    <w:name w:val="caption"/>
    <w:basedOn w:val="Normal"/>
    <w:next w:val="Normal"/>
    <w:uiPriority w:val="35"/>
    <w:unhideWhenUsed/>
    <w:qFormat/>
    <w:rsid w:val="00C829C0"/>
    <w:pPr>
      <w:spacing w:after="200"/>
    </w:pPr>
    <w:rPr>
      <w:i/>
      <w:iCs/>
      <w:color w:val="A15885" w:themeColor="text2"/>
      <w:sz w:val="18"/>
      <w:szCs w:val="18"/>
    </w:rPr>
  </w:style>
  <w:style w:type="paragraph" w:styleId="Revision">
    <w:name w:val="Revision"/>
    <w:hidden/>
    <w:uiPriority w:val="99"/>
    <w:semiHidden/>
    <w:rsid w:val="00751A6F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0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F5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5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p\AppData\Roaming\Microsoft\Templates\1%20Asiakirjamallit%20suomi\P&#246;yt&#228;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59531DB45416AB93BC973A45E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4C16-FBA5-4818-B139-D838A08D441F}"/>
      </w:docPartPr>
      <w:docPartBody>
        <w:p w:rsidR="007B1D8A" w:rsidRDefault="007B1D8A">
          <w:pPr>
            <w:pStyle w:val="7BE59531DB45416AB93BC973A45E6D62"/>
          </w:pPr>
          <w:r w:rsidRPr="00183C95">
            <w:rPr>
              <w:rStyle w:val="PlaceholderText"/>
              <w:rFonts w:eastAsiaTheme="minorHAnsi"/>
            </w:rPr>
            <w:t>[Otsikko]</w:t>
          </w:r>
        </w:p>
      </w:docPartBody>
    </w:docPart>
    <w:docPart>
      <w:docPartPr>
        <w:name w:val="4DD5BCBEA0CF4BF6A7EB54520199F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E59E1-4EC5-4492-8177-927BFC7EB2F3}"/>
      </w:docPartPr>
      <w:docPartBody>
        <w:p w:rsidR="007B1D8A" w:rsidRDefault="007B1D8A">
          <w:pPr>
            <w:pStyle w:val="4DD5BCBEA0CF4BF6A7EB54520199FC42"/>
          </w:pPr>
          <w:r w:rsidRPr="00183C95">
            <w:rPr>
              <w:rStyle w:val="PlaceholderText"/>
            </w:rPr>
            <w:t>[</w:t>
          </w:r>
          <w:r>
            <w:rPr>
              <w:rStyle w:val="PlaceholderText"/>
            </w:rPr>
            <w:t>Alaotsikko</w:t>
          </w:r>
          <w:r w:rsidRPr="00183C95">
            <w:rPr>
              <w:rStyle w:val="PlaceholderText"/>
            </w:rPr>
            <w:t>]</w:t>
          </w:r>
        </w:p>
      </w:docPartBody>
    </w:docPart>
    <w:docPart>
      <w:docPartPr>
        <w:name w:val="4A69D2111873486E8C265098F68D1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257F-C3CB-4F1F-8B9D-C2DB8814D5CC}"/>
      </w:docPartPr>
      <w:docPartBody>
        <w:p w:rsidR="007B1D8A" w:rsidRDefault="007B1D8A">
          <w:pPr>
            <w:pStyle w:val="4A69D2111873486E8C265098F68D1553"/>
          </w:pPr>
          <w:r w:rsidRPr="00183C95">
            <w:rPr>
              <w:rStyle w:val="PlaceholderText"/>
            </w:rPr>
            <w:t>[Nimenselvennys]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B2"/>
    <w:rsid w:val="00117715"/>
    <w:rsid w:val="00136819"/>
    <w:rsid w:val="00195D01"/>
    <w:rsid w:val="00252D9E"/>
    <w:rsid w:val="00326137"/>
    <w:rsid w:val="00511043"/>
    <w:rsid w:val="00523EC7"/>
    <w:rsid w:val="00526E75"/>
    <w:rsid w:val="005B7E72"/>
    <w:rsid w:val="00646ADA"/>
    <w:rsid w:val="00670659"/>
    <w:rsid w:val="0068780E"/>
    <w:rsid w:val="006C2BF8"/>
    <w:rsid w:val="00702F8B"/>
    <w:rsid w:val="007101B5"/>
    <w:rsid w:val="007647AE"/>
    <w:rsid w:val="007A7CB2"/>
    <w:rsid w:val="007B1D8A"/>
    <w:rsid w:val="007D0DAE"/>
    <w:rsid w:val="00875AA4"/>
    <w:rsid w:val="00915872"/>
    <w:rsid w:val="00B70C3C"/>
    <w:rsid w:val="00BF6A10"/>
    <w:rsid w:val="00C14678"/>
    <w:rsid w:val="00E63113"/>
    <w:rsid w:val="00E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BE59531DB45416AB93BC973A45E6D62">
    <w:name w:val="7BE59531DB45416AB93BC973A45E6D62"/>
  </w:style>
  <w:style w:type="paragraph" w:customStyle="1" w:styleId="4DD5BCBEA0CF4BF6A7EB54520199FC42">
    <w:name w:val="4DD5BCBEA0CF4BF6A7EB54520199FC42"/>
  </w:style>
  <w:style w:type="paragraph" w:customStyle="1" w:styleId="4A69D2111873486E8C265098F68D1553">
    <w:name w:val="4A69D2111873486E8C265098F68D1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ingrid">
  <a:themeElements>
    <a:clrScheme name="Fingrid värit">
      <a:dk1>
        <a:sysClr val="windowText" lastClr="000000"/>
      </a:dk1>
      <a:lt1>
        <a:sysClr val="window" lastClr="FFFFFF"/>
      </a:lt1>
      <a:dk2>
        <a:srgbClr val="A15885"/>
      </a:dk2>
      <a:lt2>
        <a:srgbClr val="E9EEF2"/>
      </a:lt2>
      <a:accent1>
        <a:srgbClr val="D5121E"/>
      </a:accent1>
      <a:accent2>
        <a:srgbClr val="3E5660"/>
      </a:accent2>
      <a:accent3>
        <a:srgbClr val="6D838F"/>
      </a:accent3>
      <a:accent4>
        <a:srgbClr val="DDC720"/>
      </a:accent4>
      <a:accent5>
        <a:srgbClr val="009A96"/>
      </a:accent5>
      <a:accent6>
        <a:srgbClr val="A15885"/>
      </a:accent6>
      <a:hlink>
        <a:srgbClr val="D5121E"/>
      </a:hlink>
      <a:folHlink>
        <a:srgbClr val="3E5660"/>
      </a:folHlink>
    </a:clrScheme>
    <a:fontScheme name="Fingir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accent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Fingrid" id="{AD743904-988A-4BBE-80B3-09A98BBFA9D2}" vid="{ECD5536E-47D0-4A2C-B761-30E06F7F1A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3911-785C-4543-934B-CFE40A29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Pöytäkirja.dotx</Template>
  <TotalTime>6</TotalTime>
  <Pages>4</Pages>
  <Words>1162</Words>
  <Characters>5350</Characters>
  <Application>Microsoft Office Word</Application>
  <DocSecurity>0</DocSecurity>
  <Lines>764</Lines>
  <Paragraphs>271</Paragraphs>
  <ScaleCrop>false</ScaleCrop>
  <Company>Fingrid Oyj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PSS/E test template VJV2024</dc:title>
  <dc:creator>Fingrid Oyj</dc:creator>
  <cp:keywords>PSS/E test template VJV2024</cp:keywords>
  <cp:lastModifiedBy>Seppälä Eveliina</cp:lastModifiedBy>
  <cp:revision>87</cp:revision>
  <cp:lastPrinted>2024-01-19T09:50:00Z</cp:lastPrinted>
  <dcterms:created xsi:type="dcterms:W3CDTF">2024-01-19T10:00:00Z</dcterms:created>
  <dcterms:modified xsi:type="dcterms:W3CDTF">2026-02-09T08:28:00Z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5af0c-c796-4ef7-ab40-2d7e9c7b2e57_Enabled">
    <vt:lpwstr>true</vt:lpwstr>
  </property>
  <property fmtid="{D5CDD505-2E9C-101B-9397-08002B2CF9AE}" pid="3" name="MSIP_Label_ff45af0c-c796-4ef7-ab40-2d7e9c7b2e57_SetDate">
    <vt:lpwstr>2026-02-09T08:27:34Z</vt:lpwstr>
  </property>
  <property fmtid="{D5CDD505-2E9C-101B-9397-08002B2CF9AE}" pid="4" name="MSIP_Label_ff45af0c-c796-4ef7-ab40-2d7e9c7b2e57_Method">
    <vt:lpwstr>Privileged</vt:lpwstr>
  </property>
  <property fmtid="{D5CDD505-2E9C-101B-9397-08002B2CF9AE}" pid="5" name="MSIP_Label_ff45af0c-c796-4ef7-ab40-2d7e9c7b2e57_Name">
    <vt:lpwstr>Julkinen</vt:lpwstr>
  </property>
  <property fmtid="{D5CDD505-2E9C-101B-9397-08002B2CF9AE}" pid="6" name="MSIP_Label_ff45af0c-c796-4ef7-ab40-2d7e9c7b2e57_SiteId">
    <vt:lpwstr>c0c8901f-430a-4c44-a3ac-11d14866905b</vt:lpwstr>
  </property>
  <property fmtid="{D5CDD505-2E9C-101B-9397-08002B2CF9AE}" pid="7" name="MSIP_Label_ff45af0c-c796-4ef7-ab40-2d7e9c7b2e57_ActionId">
    <vt:lpwstr>84b6a3e3-1051-44fd-b311-a9a08701c026</vt:lpwstr>
  </property>
  <property fmtid="{D5CDD505-2E9C-101B-9397-08002B2CF9AE}" pid="8" name="MSIP_Label_ff45af0c-c796-4ef7-ab40-2d7e9c7b2e57_ContentBits">
    <vt:lpwstr>2</vt:lpwstr>
  </property>
  <property fmtid="{D5CDD505-2E9C-101B-9397-08002B2CF9AE}" pid="9" name="MSIP_Label_ff45af0c-c796-4ef7-ab40-2d7e9c7b2e57_Tag">
    <vt:lpwstr>10, 0, 1, 1</vt:lpwstr>
  </property>
</Properties>
</file>