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406347C5" w:rsidR="0025006B" w:rsidRPr="00700320" w:rsidRDefault="00000000" w:rsidP="00B36BD3">
      <w:pPr>
        <w:pStyle w:val="PaaOtsikko"/>
        <w:tabs>
          <w:tab w:val="left" w:pos="4230"/>
          <w:tab w:val="center" w:pos="5017"/>
        </w:tabs>
        <w:rPr>
          <w:lang w:val="en-US"/>
        </w:rPr>
      </w:pPr>
      <w:sdt>
        <w:sdtPr>
          <w:rPr>
            <w:lang w:val="en-US"/>
          </w:rPr>
          <w:alias w:val="Otsikko"/>
          <w:id w:val="2853203"/>
          <w:placeholder>
            <w:docPart w:val="7BE59531DB45416AB93BC973A45E6D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00320" w:rsidRPr="00700320">
            <w:rPr>
              <w:lang w:val="en-US"/>
            </w:rPr>
            <w:t xml:space="preserve">PSS/E </w:t>
          </w:r>
          <w:r w:rsidR="00CD1A5B">
            <w:rPr>
              <w:lang w:val="en-US"/>
            </w:rPr>
            <w:t>test template</w:t>
          </w:r>
          <w:r w:rsidR="00B36BD3">
            <w:rPr>
              <w:lang w:val="en-US"/>
            </w:rPr>
            <w:t xml:space="preserve"> SJV2024</w:t>
          </w:r>
        </w:sdtContent>
      </w:sdt>
      <w:r w:rsidR="00ED01DC">
        <w:rPr>
          <w:lang w:val="en-US"/>
        </w:rPr>
        <w:tab/>
      </w:r>
      <w:r w:rsidR="00B36BD3">
        <w:rPr>
          <w:lang w:val="en-US"/>
        </w:rPr>
        <w:tab/>
      </w:r>
    </w:p>
    <w:p w14:paraId="20A76074" w14:textId="37CE4E7C" w:rsidR="0025006B" w:rsidRPr="00183C95" w:rsidRDefault="00700320" w:rsidP="0067538F">
      <w:pPr>
        <w:pStyle w:val="Heading1"/>
      </w:pPr>
      <w:r>
        <w:t>Documentation</w:t>
      </w:r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63"/>
        <w:gridCol w:w="2199"/>
      </w:tblGrid>
      <w:tr w:rsidR="0067538F" w:rsidRPr="00DB0743" w14:paraId="3803B307" w14:textId="77777777" w:rsidTr="006A41DE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A645" w14:textId="77777777" w:rsidR="0067538F" w:rsidRPr="00DB0743" w:rsidRDefault="0067538F" w:rsidP="0067538F">
            <w:pPr>
              <w:rPr>
                <w:sz w:val="16"/>
                <w:szCs w:val="14"/>
                <w:lang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244365" w14:textId="78730E3B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Requirement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3A3230" w14:textId="327DD91F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Acceptance</w:t>
            </w:r>
          </w:p>
        </w:tc>
      </w:tr>
      <w:tr w:rsidR="009F2FDD" w:rsidRPr="00DB0743" w14:paraId="54DF97B6" w14:textId="77777777" w:rsidTr="006A41DE">
        <w:trPr>
          <w:trHeight w:val="21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0F7D988" w14:textId="5DB5666A" w:rsidR="009F2FDD" w:rsidRPr="00DB0743" w:rsidRDefault="009F2FDD" w:rsidP="009F2F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Documentation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0743E" w14:textId="0BF0302E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PSS/E version compatibility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6523" w14:textId="1D3309C5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DB0743" w14:paraId="618E1682" w14:textId="77777777" w:rsidTr="006A41DE">
        <w:trPr>
          <w:trHeight w:val="10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0992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A1ED" w14:textId="409D591B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Usable time step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D0AC" w14:textId="16EDC602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DB0743" w14:paraId="4B297A42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5B29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F8D4" w14:textId="060498D4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List of needed files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D26D" w14:textId="5F7EABF6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</w:p>
        </w:tc>
      </w:tr>
      <w:tr w:rsidR="009F2FDD" w:rsidRPr="00B23FE8" w14:paraId="7AB77585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8FF4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7371" w14:textId="24739F9E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protection functions and signals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7C1C" w14:textId="1B9E2E4F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B23FE8" w14:paraId="4BC949F9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A6C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4D40" w14:textId="5904654A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possible POD or MSU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4228" w14:textId="6381E2E0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B23FE8" w14:paraId="1E54C1C7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F59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BA4A" w14:textId="65362C6A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change mode and setpoint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8485" w14:textId="15BB49A5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B23FE8" w14:paraId="5192B257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430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E56D" w14:textId="3B2F024D" w:rsidR="009F2FDD" w:rsidRPr="00DB0743" w:rsidRDefault="009F2FDD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bus number change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6516" w14:textId="50D51CA1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9F2FDD" w:rsidRPr="00B23FE8" w14:paraId="16251B39" w14:textId="77777777" w:rsidTr="006A41DE">
        <w:trPr>
          <w:trHeight w:val="5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082" w14:textId="77777777" w:rsidR="009F2FDD" w:rsidRPr="00DB0743" w:rsidRDefault="009F2FDD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8045" w14:textId="43789267" w:rsidR="009F2FDD" w:rsidRPr="00DB0743" w:rsidRDefault="6FA66389" w:rsidP="009F2FDD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248A50E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Full list of ICONs, CONs, STATEs, VARs and other parameters</w:t>
            </w:r>
            <w:r w:rsidR="0FF36F4F" w:rsidRPr="0248A50E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with descriptions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720" w14:textId="017E36D2" w:rsidR="009F2FDD" w:rsidRPr="00C829C0" w:rsidRDefault="009F2FDD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</w:tbl>
    <w:p w14:paraId="03AD065E" w14:textId="6B2FAAEE" w:rsidR="00CD1A5B" w:rsidRDefault="00CD1A5B" w:rsidP="002E226F">
      <w:pPr>
        <w:pStyle w:val="Heading1"/>
      </w:pPr>
      <w:r>
        <w:t>SCR values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737"/>
        <w:gridCol w:w="1276"/>
        <w:gridCol w:w="1276"/>
      </w:tblGrid>
      <w:tr w:rsidR="00CD1A5B" w:rsidRPr="00DB0743" w14:paraId="09D0A0F4" w14:textId="77777777" w:rsidTr="007044D7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6B6D" w14:textId="77777777" w:rsidR="00CD1A5B" w:rsidRPr="00D86A7A" w:rsidRDefault="00CD1A5B" w:rsidP="00DC4EA7">
            <w:pPr>
              <w:rPr>
                <w:sz w:val="16"/>
                <w:szCs w:val="14"/>
                <w:lang w:val="en-GB" w:eastAsia="fi-FI"/>
              </w:rPr>
            </w:pPr>
            <w:bookmarkStart w:id="0" w:name="_Hlk15164574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D80D62" w14:textId="77777777" w:rsidR="00CD1A5B" w:rsidRPr="00D86A7A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86722C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 (Ohm)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D6C857" w14:textId="2A43F02C" w:rsidR="00CD1A5B" w:rsidRPr="00DB0743" w:rsidRDefault="0024612E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X</w:t>
            </w:r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 (Ohm)</w:t>
            </w:r>
          </w:p>
        </w:tc>
      </w:tr>
      <w:tr w:rsidR="00CD1A5B" w:rsidRPr="00DB0743" w14:paraId="7DF5C7D7" w14:textId="77777777" w:rsidTr="007044D7">
        <w:trPr>
          <w:trHeight w:val="23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3BB60F9" w14:textId="4EBAF0C1" w:rsidR="00CD1A5B" w:rsidRPr="00DB0743" w:rsidRDefault="00CD1A5B" w:rsidP="00DC4E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SCR values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EA0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Normal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EF05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77A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2B2FAD14" w14:textId="77777777" w:rsidTr="007044D7">
        <w:trPr>
          <w:trHeight w:val="26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273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37CA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0A73F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DA4D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3A862155" w14:textId="77777777" w:rsidTr="007044D7">
        <w:trPr>
          <w:trHeight w:val="27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60A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BC4D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VCSCR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BAAE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5D7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bookmarkEnd w:id="0"/>
    </w:tbl>
    <w:p w14:paraId="3A513B3D" w14:textId="77777777" w:rsidR="00CD1A5B" w:rsidRPr="00CD1A5B" w:rsidRDefault="00CD1A5B" w:rsidP="00CD1A5B">
      <w:pPr>
        <w:pStyle w:val="NormalIndent"/>
      </w:pPr>
    </w:p>
    <w:p w14:paraId="4053FE48" w14:textId="02C2244A" w:rsidR="00F3571F" w:rsidRDefault="00DB0743" w:rsidP="00F3571F">
      <w:pPr>
        <w:pStyle w:val="Heading1"/>
      </w:pPr>
      <w:r>
        <w:t>Functionalities</w:t>
      </w:r>
    </w:p>
    <w:p w14:paraId="0A980D7F" w14:textId="3EA4B10E" w:rsidR="006640C7" w:rsidRPr="007044D7" w:rsidRDefault="006640C7" w:rsidP="007044D7">
      <w:pPr>
        <w:pStyle w:val="NormalIndent"/>
        <w:rPr>
          <w:lang w:val="en-US"/>
        </w:rPr>
      </w:pPr>
      <w:r w:rsidRPr="007044D7">
        <w:rPr>
          <w:lang w:val="en-US"/>
        </w:rPr>
        <w:t xml:space="preserve">All </w:t>
      </w:r>
      <w:r w:rsidR="0034625F" w:rsidRPr="007044D7">
        <w:rPr>
          <w:lang w:val="en-US"/>
        </w:rPr>
        <w:t>tests are done i</w:t>
      </w:r>
      <w:r w:rsidR="0034625F">
        <w:rPr>
          <w:lang w:val="en-US"/>
        </w:rPr>
        <w:t xml:space="preserve">n both demand and production </w:t>
      </w:r>
      <w:r w:rsidR="00E717FA">
        <w:rPr>
          <w:lang w:val="en-US"/>
        </w:rPr>
        <w:t>operation modes</w:t>
      </w:r>
      <w:r w:rsidR="0034625F">
        <w:rPr>
          <w:lang w:val="en-US"/>
        </w:rPr>
        <w:t>.</w:t>
      </w:r>
    </w:p>
    <w:tbl>
      <w:tblPr>
        <w:tblW w:w="10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808"/>
        <w:gridCol w:w="929"/>
        <w:gridCol w:w="1519"/>
        <w:gridCol w:w="1439"/>
        <w:gridCol w:w="1261"/>
        <w:gridCol w:w="1385"/>
        <w:gridCol w:w="988"/>
        <w:gridCol w:w="1104"/>
      </w:tblGrid>
      <w:tr w:rsidR="007044D7" w:rsidRPr="00DB0743" w14:paraId="37756E47" w14:textId="77777777" w:rsidTr="006A41DE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4781" w14:textId="77777777" w:rsidR="00992E14" w:rsidRPr="007D02F6" w:rsidRDefault="00992E14" w:rsidP="00DB0743">
            <w:pPr>
              <w:rPr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7ADC55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Number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6372C2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Active power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365A10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Test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29ECA2" w14:textId="67209DFF" w:rsidR="00992E14" w:rsidRPr="007D02F6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  <w:r w:rsidRPr="007D02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  <w:t xml:space="preserve">Description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B4911" w14:textId="61FFAE78" w:rsidR="00992E14" w:rsidRPr="00DB0743" w:rsidRDefault="00992E14" w:rsidP="00992E14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Background network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67CE02" w14:textId="5BEE61D0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Acceptance criteria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3466" w14:textId="1DA621D5" w:rsidR="00992E14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Model complies (Yes/No)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56DD51" w14:textId="64E5584B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Comments</w:t>
            </w:r>
          </w:p>
        </w:tc>
      </w:tr>
      <w:tr w:rsidR="0098036F" w:rsidRPr="00B23FE8" w14:paraId="0F28FA90" w14:textId="77777777" w:rsidTr="007044D7">
        <w:trPr>
          <w:trHeight w:val="64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F146B64" w14:textId="77777777" w:rsidR="0098036F" w:rsidRPr="00DB0743" w:rsidRDefault="0098036F" w:rsidP="00992E14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Functionalities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8AD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118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9776" w14:textId="77777777" w:rsidR="0098036F" w:rsidRPr="00DB0743" w:rsidRDefault="0098036F" w:rsidP="00F3571F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voltage droop 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5984" w14:textId="77777777" w:rsidR="0098036F" w:rsidRPr="00DB0743" w:rsidRDefault="0098036F" w:rsidP="00F3571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0.98 pu -&gt; 1.0 pu -&gt; 1.02 -&gt;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05" w14:textId="3B17C072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FA04" w14:textId="0E9F0F95" w:rsidR="0098036F" w:rsidRPr="00DB0743" w:rsidRDefault="0098036F" w:rsidP="00F3571F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0B3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35DC" w14:textId="3DDC1043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A41DE" w:rsidRPr="00B23FE8" w14:paraId="044EE81C" w14:textId="77777777" w:rsidTr="006A41DE">
        <w:trPr>
          <w:trHeight w:val="3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211E4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3A44C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FE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8B7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Q-control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1C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0.0 pu -&gt; -0.1 pu -&gt; 0.0 pu -&gt; 0.1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5A0" w14:textId="1034CEFD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DB66" w14:textId="4652E1A8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6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B664" w14:textId="4EE9BC02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A41DE" w:rsidRPr="00B23FE8" w14:paraId="073D1618" w14:textId="77777777" w:rsidTr="006A41DE">
        <w:trPr>
          <w:trHeight w:val="6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2B1C1D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2693E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27C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 ramp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8065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pf-control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80E1" w14:textId="48597D50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Setpoint change 1.0 -&gt; 0.98. After setpoint change P change 1.0 pu -&gt; </w:t>
            </w:r>
            <w:r w:rsidR="4FEA963D"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-</w:t>
            </w:r>
            <w:r w:rsidR="00E4062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1</w:t>
            </w: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.</w:t>
            </w:r>
            <w:r w:rsidR="00E4062D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0</w:t>
            </w:r>
            <w:r w:rsidRPr="48CADA49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 xml:space="preserve"> pu -&gt; 1.0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220" w14:textId="504130BF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F793" w14:textId="65BB5508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50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B950" w14:textId="2B653BC8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A41DE" w:rsidRPr="00DB0743" w14:paraId="0B233D36" w14:textId="77777777" w:rsidTr="006A41DE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855D00" w14:textId="77777777" w:rsidR="0098036F" w:rsidRPr="008A243B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DB16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AB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 ramp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617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max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2924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0.5 pu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F6D0" w14:textId="20F066E2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Active power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DE6" w14:textId="260497EB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6A41DE" w:rsidRPr="00DB0743" w14:paraId="0E40C988" w14:textId="77777777" w:rsidTr="006A41DE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EFED1F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68BA6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3E2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 ramp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9D36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min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0F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Pmin -&gt; 0.5 pu -&gt; Pmin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4FF" w14:textId="6A5A6D46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40EC" w14:textId="5B0E4F7B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Active power is expected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E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9039" w14:textId="0135872D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6A41DE" w:rsidRPr="009316E1" w14:paraId="266974CA" w14:textId="77777777" w:rsidTr="006A41DE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800C65" w14:textId="77777777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685C0D" w14:textId="150CBE64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501" w14:textId="77777777" w:rsidR="0098036F" w:rsidRPr="00DB0743" w:rsidRDefault="0098036F" w:rsidP="007044D7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E885" w14:textId="4368800A" w:rsidR="0098036F" w:rsidRPr="007044D7" w:rsidRDefault="0098036F" w:rsidP="007044D7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7044D7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</w:t>
            </w:r>
            <w:r w:rsidR="00566BC9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requency sensitive mode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EFCA" w14:textId="18CDF389" w:rsidR="0098036F" w:rsidRPr="00DB0743" w:rsidRDefault="0098036F" w:rsidP="007044D7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9E8" w14:textId="3A0325B2" w:rsidR="0098036F" w:rsidRPr="00992E14" w:rsidRDefault="0098036F" w:rsidP="007044D7">
            <w:pPr>
              <w:keepNext/>
              <w:keepLines/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D812" w14:textId="25B426D2" w:rsidR="0098036F" w:rsidRPr="007D02F6" w:rsidRDefault="0098036F" w:rsidP="007044D7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1A5" w14:textId="77777777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1384" w14:textId="0577F389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6A41DE" w:rsidRPr="00880812" w14:paraId="63281F4F" w14:textId="77777777" w:rsidTr="006A41DE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B227F3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36273" w14:textId="2451460B" w:rsidR="0098036F" w:rsidRPr="00DB0743" w:rsidRDefault="00AF1772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</w:t>
            </w:r>
            <w:r w:rsidR="00566B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D96D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pu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09FC" w14:textId="53DD4705" w:rsidR="0098036F" w:rsidRPr="007044D7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7044D7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</w:t>
            </w:r>
            <w:r w:rsidR="00566BC9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imited frequency sensitive mode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C4C9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A8F" w14:textId="0D884DA7" w:rsidR="0098036F" w:rsidRPr="00992E14" w:rsidRDefault="0098036F" w:rsidP="00AF112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54B9" w14:textId="6AFA5CDC" w:rsidR="0098036F" w:rsidRPr="005A0CC8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37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00DE" w14:textId="0B687D99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6C7248D0" w14:textId="77777777" w:rsidTr="007044D7">
        <w:trPr>
          <w:trHeight w:val="4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154611AA" w14:textId="77777777" w:rsidR="0098036F" w:rsidRPr="00DB0743" w:rsidRDefault="0098036F" w:rsidP="008268F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Capabilities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2052D1" w14:textId="26E02DF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EE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BECF" w14:textId="0191225C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DAB3" w14:textId="237B293B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</w:t>
            </w: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 voltage 1.0 pu -&gt; 0.9 pu -&gt; 1.0 pu -&gt; 1.1 pu -&gt; 1.0 pu.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D427" w14:textId="7B0F143F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 operation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AED0" w14:textId="1C597D36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5E8622F7" w14:textId="77777777" w:rsidTr="006A41DE">
        <w:trPr>
          <w:trHeight w:val="25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6038F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54640" w14:textId="1ABED793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0D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1F9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Partial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9B5" w14:textId="0A05EF4E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4682C3D9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089A" w14:textId="725BD35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 operation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B93C" w14:textId="2068B614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B36BD3" w14:paraId="4A8142FB" w14:textId="77777777" w:rsidTr="006A41DE">
        <w:trPr>
          <w:trHeight w:val="11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F8346C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FF324" w14:textId="7BD1E49A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991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390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F545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5D5C2D16" w14:textId="4CF7C953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0EFD" w14:textId="3BC3B0A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DF38" w14:textId="536CE630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B36BD3" w14:paraId="39D1F291" w14:textId="77777777" w:rsidTr="006A41DE">
        <w:trPr>
          <w:trHeight w:val="29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F376A4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B5B27" w14:textId="7098351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E6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9FE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Partial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17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CE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6BE1968" w14:textId="698E6268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B08B" w14:textId="343A96F6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BA1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B5B7" w14:textId="6D77F1A2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B36BD3" w14:paraId="0C9252E4" w14:textId="77777777" w:rsidTr="006A41DE">
        <w:trPr>
          <w:trHeight w:val="82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536A49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1428C" w14:textId="7E5C4DA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0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 ramp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3D6E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 equipment logic disconnect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ED6" w14:textId="21C96028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down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27F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151FCAB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9F3FF0D" w14:textId="3A7478FB" w:rsidR="0098036F" w:rsidRPr="00992E14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48B" w14:textId="058E2162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during the active power ramp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962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D94D" w14:textId="4B93D8FE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B36BD3" w14:paraId="0F980DCF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82A84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7F8A03" w14:textId="0A26BF34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481E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 ramp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52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 equipment logic connect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861" w14:textId="0B319D8A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up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F5F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742FDF31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070DF413" w14:textId="1A6D750B" w:rsidR="0098036F" w:rsidRPr="00992E14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0D38" w14:textId="598ACB4D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during the active power ramp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E0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D7DD" w14:textId="31EF97AA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B36BD3" w14:paraId="512E0FE7" w14:textId="77777777" w:rsidTr="006A41DE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566D7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B2D2C3" w14:textId="30775B5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5CD4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0A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capability -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9B47" w14:textId="20BA2FB2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11F" w14:textId="698E3DF0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9B68" w14:textId="3D592CC8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677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A97D" w14:textId="667F48D6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1F57B165" w14:textId="77777777" w:rsidTr="006A41DE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75F4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B911C5" w14:textId="5F8DAFC0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B7D6C" w14:textId="599C323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5D52" w14:textId="583F3D2C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Reactive power capability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Partial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D866" w14:textId="0D1AAEFC" w:rsidR="00495A9D" w:rsidRPr="004D779C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115" w14:textId="53B79F89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85CE" w14:textId="46702821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BFF" w14:textId="77777777" w:rsidR="00495A9D" w:rsidRPr="008A243B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1F83" w14:textId="77777777" w:rsidR="00495A9D" w:rsidRPr="008A243B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3831B98D" w14:textId="77777777" w:rsidTr="006A41DE">
        <w:trPr>
          <w:trHeight w:val="58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B9747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F75E1A" w14:textId="09756943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E716" w14:textId="3808B58B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F016" w14:textId="5BEA9604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Plant operating in momentary operating point 0.85 pu – Full power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591" w14:textId="34778C3C" w:rsidR="00495A9D" w:rsidRPr="00F3571F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0.85 pu-&gt;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2E5" w14:textId="78EB08BE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0F28" w14:textId="0E9EFF0B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shall be produced for a minimum of 10 seconds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B58" w14:textId="77777777" w:rsidR="00495A9D" w:rsidRPr="008A243B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015" w14:textId="77777777" w:rsidR="00495A9D" w:rsidRPr="008A243B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1FA7EF6E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24F58B" w14:textId="77777777" w:rsidR="00495A9D" w:rsidRPr="008A243B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CD386" w14:textId="590837CB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6.1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A999" w14:textId="7853F6AB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3E67" w14:textId="482AFB53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Step response test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DDDE" w14:textId="4277ED00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According to SJV2024 chapter 14.1.2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10" w14:textId="77777777" w:rsidR="00495A9D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18366F4D" w14:textId="65FEBEF4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VCSCR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F6E" w14:textId="0C1183B6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SJV2024 13.2.2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Reactive power to PCC matches droop setting.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A4F" w14:textId="77777777" w:rsidR="00495A9D" w:rsidRPr="00666D26" w:rsidRDefault="00495A9D" w:rsidP="00495A9D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AA5F" w14:textId="52426C36" w:rsidR="00495A9D" w:rsidRPr="00666D26" w:rsidRDefault="00495A9D" w:rsidP="00495A9D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</w:tr>
      <w:tr w:rsidR="00495A9D" w:rsidRPr="00DB0743" w14:paraId="4EB059CC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9ED4EF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5BDBD9" w14:textId="2F122F40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399" w14:textId="16F69DDC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E2A" w14:textId="7F004274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through 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JV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32F9" w14:textId="64E4A951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According to SJV2024 chapter 14.1.1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538" w14:textId="33406E67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966" w14:textId="4341F322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No tripping, expected recovery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8DE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C7B5" w14:textId="10D15E5F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495A9D" w:rsidRPr="0098036F" w14:paraId="6D4BEAD8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4CBF4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E13730" w14:textId="402ECAE4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DB0" w14:textId="57C4ED42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9F84" w14:textId="21AEDCBD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Overvoltage withstand capability - SJV2024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80D" w14:textId="1E5B975A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1.2 pu-&gt; 1.1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768" w14:textId="782B31DA" w:rsidR="00495A9D" w:rsidRPr="007044D7" w:rsidRDefault="00495A9D" w:rsidP="00495A9D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3DD9" w14:textId="63CF50B9" w:rsidR="00495A9D" w:rsidRPr="007044D7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tripping, stable response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919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40B3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495A9D" w:rsidRPr="00DB0743" w14:paraId="05350C95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6D1D70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0F19EB" w14:textId="163431DD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A1B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3091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Multiple FRT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ED96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10 consecutive 100 ms bolted three phase faults during same simulation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A1D" w14:textId="77777777" w:rsidR="00495A9D" w:rsidRPr="00857670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66422025" w14:textId="679CC806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7533" w14:textId="6FF006CF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 performance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E3D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10FA" w14:textId="099744A4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495A9D" w:rsidRPr="007044D7" w14:paraId="588354E4" w14:textId="77777777" w:rsidTr="006A41DE">
        <w:trPr>
          <w:trHeight w:val="39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F3067B9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081BDE" w14:textId="300CBF8A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08F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80C8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Fault current injection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28A" w14:textId="770F34CC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imulations with following 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voltages: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1.2 pu, 1.1 pu,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0.9 pu, 0.8 pu, 0.7 pu, 0.6 pu, 0.5 pu, 0.4 pu, 0.3 pu, 0.2 pu, 0.1 pu, 0.0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E0C" w14:textId="77777777" w:rsidR="00495A9D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7F06596" w14:textId="50693EA5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5F5B" w14:textId="1D6979E9" w:rsidR="00495A9D" w:rsidRPr="007044D7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and reactive current provisions calculated. Reactive power k-factor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as defined in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JV. </w:t>
            </w:r>
            <w:r w:rsidRPr="007044D7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current shall be prioritized.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E1" w14:textId="77777777" w:rsidR="00495A9D" w:rsidRPr="007044D7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AE0" w14:textId="73FBF8A6" w:rsidR="00495A9D" w:rsidRPr="007044D7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6DA0AE99" w14:textId="77777777" w:rsidTr="006A41DE">
        <w:trPr>
          <w:trHeight w:val="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A61C7" w14:textId="77777777" w:rsidR="00495A9D" w:rsidRPr="007044D7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5CE01" w14:textId="52827233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FDD6" w14:textId="52744DDE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625" w14:textId="52DC17F0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LVRT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FDD" w14:textId="7276A699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248A50E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Fault sequence or separate simulations of PCC voltage drops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08" w14:textId="458287AB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516" w14:textId="32A43A42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LVRT activates and deactivates at expected thresholds.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86F" w14:textId="1ABED0E9" w:rsidR="00495A9D" w:rsidRPr="0085767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E583" w14:textId="77777777" w:rsidR="00495A9D" w:rsidRPr="0085767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07B75503" w14:textId="77777777" w:rsidTr="006A41DE">
        <w:trPr>
          <w:trHeight w:val="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8E02D" w14:textId="77777777" w:rsidR="00495A9D" w:rsidRPr="007044D7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D01A1" w14:textId="32CB35E4" w:rsidR="00495A9D" w:rsidRPr="00DB0743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AD0" w14:textId="34C95E76" w:rsidR="00495A9D" w:rsidRPr="00DB0743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8C9" w14:textId="524886DA" w:rsidR="00495A9D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HVRT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E17" w14:textId="6A498196" w:rsidR="00495A9D" w:rsidRPr="00DB0743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Playback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rise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E61" w14:textId="47EDD4E2" w:rsidR="00495A9D" w:rsidRPr="00D36404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7A7" w14:textId="5B4AEE8F" w:rsidR="00495A9D" w:rsidRDefault="00495A9D" w:rsidP="007044D7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HVRT activates and deactivates at expected thresholds.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865" w14:textId="77777777" w:rsidR="00495A9D" w:rsidRPr="0085767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5BB" w14:textId="77777777" w:rsidR="00495A9D" w:rsidRPr="0085767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7044D7" w:rsidRPr="00B36BD3" w14:paraId="2315010E" w14:textId="77777777" w:rsidTr="007044D7">
        <w:trPr>
          <w:trHeight w:val="3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15C8FDC" w14:textId="3B9B73BA" w:rsidR="00495A9D" w:rsidRPr="00DB0743" w:rsidRDefault="00495A9D" w:rsidP="00495A9D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Protection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7CD61" w14:textId="7664BE55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FA4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9268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 voltage protection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72BB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6C" w14:textId="105DAD79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2655" w14:textId="1BFFB325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Power plant trips and user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2576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5FC6" w14:textId="331F46DC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6F3573D3" w14:textId="77777777" w:rsidTr="006A41DE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D62C8E" w14:textId="77777777" w:rsidR="00495A9D" w:rsidRPr="008A243B" w:rsidRDefault="00495A9D" w:rsidP="00495A9D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845CF" w14:textId="3956365A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0AB7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D358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 voltage protection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7AD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802" w14:textId="21ACE209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ADDF" w14:textId="792814EC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Power plant trips and user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45B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1C6F" w14:textId="381FFAE8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3DBE980A" w14:textId="77777777" w:rsidTr="006A41DE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A94F43" w14:textId="77777777" w:rsidR="00495A9D" w:rsidRPr="008A243B" w:rsidRDefault="00495A9D" w:rsidP="00495A9D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52AB43" w14:textId="177D40CB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ECC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F090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 frequency protection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7FBB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C1" w14:textId="77777777" w:rsidR="00495A9D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7E86375" w14:textId="23AEB7F5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0459" w14:textId="4DB51B62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Power plant trips and user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761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94E2" w14:textId="3DBBDB3D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4C0C03F2" w14:textId="77777777" w:rsidTr="006A41DE">
        <w:trPr>
          <w:trHeight w:val="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DB8DE0" w14:textId="77777777" w:rsidR="00495A9D" w:rsidRPr="008A243B" w:rsidRDefault="00495A9D" w:rsidP="00495A9D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EA6D7" w14:textId="0B5913CA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F21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913A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 frequency protection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FC5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0E7" w14:textId="77777777" w:rsidR="00495A9D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84B3886" w14:textId="6113B7EF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FE21" w14:textId="693C45B6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Power plant trips and user will be notified about the protective function.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C27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11AE" w14:textId="4314745F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7044D7" w:rsidRPr="00B36BD3" w14:paraId="7460BA47" w14:textId="77777777" w:rsidTr="007044D7">
        <w:trPr>
          <w:trHeight w:val="30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4003C8D" w14:textId="77777777" w:rsidR="00495A9D" w:rsidRPr="00DB0743" w:rsidRDefault="00495A9D" w:rsidP="00495A9D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PSS/E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1F9457" w14:textId="55B380C8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7A0B" w14:textId="62606D2B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A074" w14:textId="2848F5C5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Initialization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85A4" w14:textId="0B4E9845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Model run 5 minutes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531" w14:textId="613440BE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B606" w14:textId="2CA4A346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initializes without changes in the model output and continues flat run for 5 minutes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FBCEA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EF06" w14:textId="4A2D5D43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495A9D" w:rsidRPr="00B36BD3" w14:paraId="0B3810C7" w14:textId="77777777" w:rsidTr="006A41DE">
        <w:trPr>
          <w:trHeight w:val="3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D13A64" w14:textId="77777777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B9FDAC" w14:textId="43187DA3" w:rsidR="00495A9D" w:rsidRPr="00DB0743" w:rsidRDefault="00495A9D" w:rsidP="00495A9D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862E" w14:textId="1D989B73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4C42" w14:textId="02905E54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Unique model name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46A3" w14:textId="777F5DEE" w:rsidR="00495A9D" w:rsidRPr="007044D7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Check that dynamic models have unique names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79C" w14:textId="6C43741D" w:rsidR="00495A9D" w:rsidRPr="00992E14" w:rsidRDefault="00495A9D" w:rsidP="00495A9D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99B4" w14:textId="72CA68A7" w:rsidR="00495A9D" w:rsidRPr="00DB0743" w:rsidRDefault="00495A9D" w:rsidP="00495A9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Dynamic model version number or another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identifier included in the model name. This allows running different model versions in the same simulation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EEF" w14:textId="77777777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7AF6" w14:textId="24B30D02" w:rsidR="00495A9D" w:rsidRPr="00C829C0" w:rsidRDefault="00495A9D" w:rsidP="00495A9D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</w:tbl>
    <w:p w14:paraId="1172B141" w14:textId="77777777" w:rsidR="00DB0743" w:rsidRDefault="00DB0743" w:rsidP="00DB0743">
      <w:pPr>
        <w:rPr>
          <w:sz w:val="16"/>
          <w:szCs w:val="16"/>
          <w:lang w:val="en-US"/>
        </w:rPr>
      </w:pPr>
    </w:p>
    <w:p w14:paraId="58E95FFC" w14:textId="46B99837" w:rsidR="00B25057" w:rsidRPr="00372A7E" w:rsidRDefault="00B25057" w:rsidP="0031268A">
      <w:pPr>
        <w:pStyle w:val="NormalIndent"/>
        <w:ind w:left="1664"/>
        <w:rPr>
          <w:lang w:val="en-US"/>
        </w:rPr>
      </w:pPr>
    </w:p>
    <w:sectPr w:rsidR="00B25057" w:rsidRPr="00372A7E" w:rsidSect="00371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31C8" w14:textId="77777777" w:rsidR="006C76EA" w:rsidRDefault="006C76EA" w:rsidP="00E439C3">
      <w:r>
        <w:separator/>
      </w:r>
    </w:p>
  </w:endnote>
  <w:endnote w:type="continuationSeparator" w:id="0">
    <w:p w14:paraId="1A0763E8" w14:textId="77777777" w:rsidR="006C76EA" w:rsidRDefault="006C76EA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034F" w14:textId="77777777" w:rsidR="00B23FE8" w:rsidRDefault="00B2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835C" w14:textId="77777777" w:rsidR="00B23FE8" w:rsidRDefault="00B2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5831" w14:textId="77777777" w:rsidR="00B23FE8" w:rsidRDefault="00B2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A8A1" w14:textId="77777777" w:rsidR="006C76EA" w:rsidRDefault="006C76EA" w:rsidP="00E439C3">
      <w:r>
        <w:separator/>
      </w:r>
    </w:p>
  </w:footnote>
  <w:footnote w:type="continuationSeparator" w:id="0">
    <w:p w14:paraId="23319B77" w14:textId="77777777" w:rsidR="006C76EA" w:rsidRDefault="006C76EA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8DFC" w14:textId="6DD82B80" w:rsidR="00B23FE8" w:rsidRDefault="00B23FE8">
    <w:pPr>
      <w:pStyle w:val="Header"/>
    </w:pPr>
    <w:r>
      <w:rPr>
        <w:noProof/>
      </w:rPr>
      <w:pict w14:anchorId="5A619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126" o:spid="_x0000_s1026" type="#_x0000_t136" style="position:absolute;margin-left:0;margin-top:0;width:550.25pt;height:15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9821EE" w:rsidRPr="00CB2692" w14:paraId="3273F429" w14:textId="77777777" w:rsidTr="00586DBE">
      <w:trPr>
        <w:trHeight w:val="567"/>
      </w:trPr>
      <w:tc>
        <w:tcPr>
          <w:tcW w:w="5216" w:type="dxa"/>
          <w:vMerge w:val="restart"/>
          <w:vAlign w:val="bottom"/>
        </w:tcPr>
        <w:p w14:paraId="57B0AB57" w14:textId="77777777" w:rsidR="009821EE" w:rsidRPr="00CB2692" w:rsidRDefault="004C7046" w:rsidP="009821EE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val="en-GB" w:eastAsia="en-GB"/>
            </w:rPr>
            <w:drawing>
              <wp:inline distT="0" distB="0" distL="0" distR="0" wp14:anchorId="4CF54854" wp14:editId="78E4A5EA">
                <wp:extent cx="1713235" cy="319087"/>
                <wp:effectExtent l="0" t="0" r="1270" b="5080"/>
                <wp:docPr id="1" name="Kuva 1" descr="Fingr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Fingrid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22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9821EE" w:rsidRPr="00CB2692" w14:paraId="46756BCE" w14:textId="77777777" w:rsidTr="00586DBE">
      <w:tc>
        <w:tcPr>
          <w:tcW w:w="5216" w:type="dxa"/>
          <w:vMerge/>
        </w:tcPr>
        <w:p w14:paraId="256A90FA" w14:textId="77777777" w:rsidR="009821EE" w:rsidRPr="00CB2692" w:rsidRDefault="009821EE" w:rsidP="0042008E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lang w:val="en-US"/>
          </w:rPr>
          <w:alias w:val="Keywords"/>
          <w:id w:val="-1160148381"/>
          <w:placeholder>
            <w:docPart w:val="4A69D2111873486E8C265098F68D15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</w:tcPr>
            <w:p w14:paraId="0448969F" w14:textId="45370B84" w:rsidR="009821EE" w:rsidRPr="00886C48" w:rsidRDefault="00536D6A" w:rsidP="00A663CA">
              <w:pPr>
                <w:pStyle w:val="Header"/>
                <w:rPr>
                  <w:b/>
                  <w:noProof/>
                  <w:lang w:val="en-US"/>
                </w:rPr>
              </w:pPr>
              <w:r w:rsidRPr="00886C48">
                <w:rPr>
                  <w:b/>
                  <w:noProof/>
                  <w:lang w:val="en-US"/>
                </w:rPr>
                <w:t xml:space="preserve">PSS/E </w:t>
              </w:r>
              <w:r>
                <w:rPr>
                  <w:b/>
                  <w:noProof/>
                  <w:lang w:val="en-US"/>
                </w:rPr>
                <w:t xml:space="preserve">test template </w:t>
              </w:r>
              <w:r w:rsidR="00FF32F3">
                <w:rPr>
                  <w:b/>
                  <w:noProof/>
                  <w:lang w:val="en-US"/>
                </w:rPr>
                <w:t>SJV</w:t>
              </w:r>
              <w:r w:rsidR="00ED01DC">
                <w:rPr>
                  <w:b/>
                  <w:noProof/>
                  <w:lang w:val="en-US"/>
                </w:rPr>
                <w:t>2024</w:t>
              </w:r>
            </w:p>
          </w:tc>
        </w:sdtContent>
      </w:sdt>
      <w:tc>
        <w:tcPr>
          <w:tcW w:w="1304" w:type="dxa"/>
        </w:tcPr>
        <w:p w14:paraId="6FC71665" w14:textId="77777777" w:rsidR="009821EE" w:rsidRPr="00886C48" w:rsidRDefault="009821EE" w:rsidP="00586DBE">
          <w:pPr>
            <w:pStyle w:val="Header"/>
            <w:jc w:val="right"/>
            <w:rPr>
              <w:noProof/>
              <w:lang w:val="en-US"/>
            </w:rPr>
          </w:pPr>
          <w:bookmarkStart w:id="1" w:name="dnumber"/>
          <w:bookmarkEnd w:id="1"/>
        </w:p>
      </w:tc>
      <w:tc>
        <w:tcPr>
          <w:tcW w:w="822" w:type="dxa"/>
        </w:tcPr>
        <w:p w14:paraId="43B30937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 w:rsidR="00586DBE"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NUMPAGES  \* MERGEFORMAT">
            <w:r w:rsidR="00586DBE"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586DBE">
      <w:tc>
        <w:tcPr>
          <w:tcW w:w="5216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4F3231E3" w14:textId="77777777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2126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586DBE">
      <w:tc>
        <w:tcPr>
          <w:tcW w:w="5216" w:type="dxa"/>
        </w:tcPr>
        <w:p w14:paraId="40CD60B5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203D7A6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586DBE">
      <w:tc>
        <w:tcPr>
          <w:tcW w:w="5216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sdt>
        <w:sdtPr>
          <w:rPr>
            <w:noProof/>
          </w:rPr>
          <w:tag w:val="Date"/>
          <w:id w:val="-1097779057"/>
          <w:placeholder>
            <w:docPart w:val="4DD5BCBEA0CF4BF6A7EB54520199FC42"/>
          </w:placeholder>
          <w:date w:fullDate="2025-05-1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8" w:type="dxa"/>
            </w:tcPr>
            <w:p w14:paraId="04AF3C5A" w14:textId="7BA2DE0D" w:rsidR="00A16D96" w:rsidRPr="00CB2692" w:rsidRDefault="00B36BD3" w:rsidP="00B3364A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16</w:t>
              </w:r>
              <w:r w:rsidR="00536D6A">
                <w:rPr>
                  <w:noProof/>
                </w:rPr>
                <w:t>.</w:t>
              </w:r>
              <w:r w:rsidR="00ED01DC">
                <w:rPr>
                  <w:noProof/>
                </w:rPr>
                <w:t>5</w:t>
              </w:r>
              <w:r w:rsidR="00536D6A">
                <w:rPr>
                  <w:noProof/>
                </w:rPr>
                <w:t>.2025</w:t>
              </w:r>
            </w:p>
          </w:tc>
        </w:sdtContent>
      </w:sdt>
      <w:tc>
        <w:tcPr>
          <w:tcW w:w="2126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327514E1" w:rsidR="006A3E3D" w:rsidRPr="00C96B96" w:rsidRDefault="00B23FE8" w:rsidP="00C96B96">
    <w:pPr>
      <w:pStyle w:val="Header"/>
    </w:pPr>
    <w:r>
      <w:rPr>
        <w:noProof/>
      </w:rPr>
      <w:pict w14:anchorId="2DE7D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127" o:spid="_x0000_s1027" type="#_x0000_t136" style="position:absolute;margin-left:0;margin-top:0;width:550.25pt;height:15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5F17" w14:textId="5D4B1C0D" w:rsidR="00B23FE8" w:rsidRDefault="00B23FE8">
    <w:pPr>
      <w:pStyle w:val="Header"/>
    </w:pPr>
    <w:r>
      <w:rPr>
        <w:noProof/>
      </w:rPr>
      <w:pict w14:anchorId="0D2B9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125" o:spid="_x0000_s1025" type="#_x0000_t136" style="position:absolute;margin-left:0;margin-top:0;width:550.25pt;height:15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12047141">
    <w:abstractNumId w:val="5"/>
  </w:num>
  <w:num w:numId="2" w16cid:durableId="800658356">
    <w:abstractNumId w:val="7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6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8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12F69"/>
    <w:rsid w:val="00013CDD"/>
    <w:rsid w:val="00015AF5"/>
    <w:rsid w:val="00016088"/>
    <w:rsid w:val="00016B98"/>
    <w:rsid w:val="00031F75"/>
    <w:rsid w:val="00046423"/>
    <w:rsid w:val="0006584C"/>
    <w:rsid w:val="00073A06"/>
    <w:rsid w:val="00084ACB"/>
    <w:rsid w:val="000910FC"/>
    <w:rsid w:val="00095540"/>
    <w:rsid w:val="000A6F38"/>
    <w:rsid w:val="000B2CE7"/>
    <w:rsid w:val="000C1D5A"/>
    <w:rsid w:val="000D08CB"/>
    <w:rsid w:val="000E31E9"/>
    <w:rsid w:val="000E63AE"/>
    <w:rsid w:val="000E7198"/>
    <w:rsid w:val="000F7297"/>
    <w:rsid w:val="00106D80"/>
    <w:rsid w:val="00107181"/>
    <w:rsid w:val="00111245"/>
    <w:rsid w:val="00113F93"/>
    <w:rsid w:val="00117715"/>
    <w:rsid w:val="0012173B"/>
    <w:rsid w:val="00123F77"/>
    <w:rsid w:val="00136819"/>
    <w:rsid w:val="00147128"/>
    <w:rsid w:val="00150E79"/>
    <w:rsid w:val="00183C95"/>
    <w:rsid w:val="001951A3"/>
    <w:rsid w:val="001A3727"/>
    <w:rsid w:val="001C1DF2"/>
    <w:rsid w:val="001C3378"/>
    <w:rsid w:val="001C5269"/>
    <w:rsid w:val="001D0A25"/>
    <w:rsid w:val="001D3062"/>
    <w:rsid w:val="001E656B"/>
    <w:rsid w:val="00202FF9"/>
    <w:rsid w:val="00205599"/>
    <w:rsid w:val="002068FE"/>
    <w:rsid w:val="00212816"/>
    <w:rsid w:val="00221C52"/>
    <w:rsid w:val="00224267"/>
    <w:rsid w:val="00234C8D"/>
    <w:rsid w:val="002378B9"/>
    <w:rsid w:val="00240D5A"/>
    <w:rsid w:val="00244E76"/>
    <w:rsid w:val="0024612E"/>
    <w:rsid w:val="0025006B"/>
    <w:rsid w:val="00250741"/>
    <w:rsid w:val="00252D9E"/>
    <w:rsid w:val="00260D5A"/>
    <w:rsid w:val="00264D54"/>
    <w:rsid w:val="002657B4"/>
    <w:rsid w:val="00277537"/>
    <w:rsid w:val="002B42B7"/>
    <w:rsid w:val="002E0F5F"/>
    <w:rsid w:val="002E226F"/>
    <w:rsid w:val="002F39E1"/>
    <w:rsid w:val="002F75AF"/>
    <w:rsid w:val="00303BDB"/>
    <w:rsid w:val="003111CE"/>
    <w:rsid w:val="0031268A"/>
    <w:rsid w:val="00320C70"/>
    <w:rsid w:val="00320F62"/>
    <w:rsid w:val="003304F2"/>
    <w:rsid w:val="00335F26"/>
    <w:rsid w:val="00337BCE"/>
    <w:rsid w:val="0034435D"/>
    <w:rsid w:val="0034625F"/>
    <w:rsid w:val="0035042F"/>
    <w:rsid w:val="003624E2"/>
    <w:rsid w:val="0036576C"/>
    <w:rsid w:val="00371C76"/>
    <w:rsid w:val="00372A7E"/>
    <w:rsid w:val="003737DD"/>
    <w:rsid w:val="003817E3"/>
    <w:rsid w:val="0039660A"/>
    <w:rsid w:val="003A1005"/>
    <w:rsid w:val="003B1C15"/>
    <w:rsid w:val="003B5E3D"/>
    <w:rsid w:val="003C2469"/>
    <w:rsid w:val="003D0BD1"/>
    <w:rsid w:val="003D2A9E"/>
    <w:rsid w:val="003E69EA"/>
    <w:rsid w:val="00402442"/>
    <w:rsid w:val="00412880"/>
    <w:rsid w:val="0042008E"/>
    <w:rsid w:val="00423FD5"/>
    <w:rsid w:val="00442A8A"/>
    <w:rsid w:val="00445AC6"/>
    <w:rsid w:val="00451893"/>
    <w:rsid w:val="00452CBA"/>
    <w:rsid w:val="00455D3C"/>
    <w:rsid w:val="00455F22"/>
    <w:rsid w:val="0046039B"/>
    <w:rsid w:val="00464A74"/>
    <w:rsid w:val="00477BB3"/>
    <w:rsid w:val="00495A9D"/>
    <w:rsid w:val="004A100D"/>
    <w:rsid w:val="004A5706"/>
    <w:rsid w:val="004A6979"/>
    <w:rsid w:val="004C3ECF"/>
    <w:rsid w:val="004C40CC"/>
    <w:rsid w:val="004C6F57"/>
    <w:rsid w:val="004C7046"/>
    <w:rsid w:val="004D779C"/>
    <w:rsid w:val="004E6488"/>
    <w:rsid w:val="00501ED8"/>
    <w:rsid w:val="00511043"/>
    <w:rsid w:val="00513933"/>
    <w:rsid w:val="00516B8D"/>
    <w:rsid w:val="00523EC7"/>
    <w:rsid w:val="00536D6A"/>
    <w:rsid w:val="0054743F"/>
    <w:rsid w:val="00563641"/>
    <w:rsid w:val="005666A2"/>
    <w:rsid w:val="00566BC9"/>
    <w:rsid w:val="00570CD1"/>
    <w:rsid w:val="00572B43"/>
    <w:rsid w:val="00586DBE"/>
    <w:rsid w:val="00587926"/>
    <w:rsid w:val="005A0CC8"/>
    <w:rsid w:val="005A3C27"/>
    <w:rsid w:val="005A7C6D"/>
    <w:rsid w:val="005B208D"/>
    <w:rsid w:val="005B4514"/>
    <w:rsid w:val="005B7154"/>
    <w:rsid w:val="005B7E5B"/>
    <w:rsid w:val="005C0ED0"/>
    <w:rsid w:val="005D18F9"/>
    <w:rsid w:val="005D55A3"/>
    <w:rsid w:val="005E01E6"/>
    <w:rsid w:val="006036CD"/>
    <w:rsid w:val="00612D0E"/>
    <w:rsid w:val="00615773"/>
    <w:rsid w:val="0064035D"/>
    <w:rsid w:val="006426EB"/>
    <w:rsid w:val="00656C54"/>
    <w:rsid w:val="006629F5"/>
    <w:rsid w:val="006640C7"/>
    <w:rsid w:val="00666D26"/>
    <w:rsid w:val="006674B6"/>
    <w:rsid w:val="00670659"/>
    <w:rsid w:val="0067538F"/>
    <w:rsid w:val="00677C41"/>
    <w:rsid w:val="006A23F7"/>
    <w:rsid w:val="006A3E3D"/>
    <w:rsid w:val="006A41DE"/>
    <w:rsid w:val="006A431F"/>
    <w:rsid w:val="006A4A24"/>
    <w:rsid w:val="006A5BC4"/>
    <w:rsid w:val="006A73AB"/>
    <w:rsid w:val="006B49F9"/>
    <w:rsid w:val="006B4B8A"/>
    <w:rsid w:val="006B4BAD"/>
    <w:rsid w:val="006B78B2"/>
    <w:rsid w:val="006C2B7B"/>
    <w:rsid w:val="006C31B0"/>
    <w:rsid w:val="006C4C73"/>
    <w:rsid w:val="006C5028"/>
    <w:rsid w:val="006C76EA"/>
    <w:rsid w:val="006D13E9"/>
    <w:rsid w:val="006D4E23"/>
    <w:rsid w:val="006F77D1"/>
    <w:rsid w:val="00700320"/>
    <w:rsid w:val="00702E26"/>
    <w:rsid w:val="00702F8B"/>
    <w:rsid w:val="007044D7"/>
    <w:rsid w:val="007148F1"/>
    <w:rsid w:val="00726E9B"/>
    <w:rsid w:val="00733432"/>
    <w:rsid w:val="007362C3"/>
    <w:rsid w:val="00742791"/>
    <w:rsid w:val="0075014F"/>
    <w:rsid w:val="00751A6F"/>
    <w:rsid w:val="00753774"/>
    <w:rsid w:val="007539F3"/>
    <w:rsid w:val="00760A46"/>
    <w:rsid w:val="00764F0C"/>
    <w:rsid w:val="007849E8"/>
    <w:rsid w:val="00784F25"/>
    <w:rsid w:val="00786ACD"/>
    <w:rsid w:val="007944DA"/>
    <w:rsid w:val="00797031"/>
    <w:rsid w:val="007A4852"/>
    <w:rsid w:val="007A529A"/>
    <w:rsid w:val="007B1D8A"/>
    <w:rsid w:val="007B6C17"/>
    <w:rsid w:val="007C4F66"/>
    <w:rsid w:val="007D02F6"/>
    <w:rsid w:val="007D0F6D"/>
    <w:rsid w:val="007D1DC0"/>
    <w:rsid w:val="007E58DF"/>
    <w:rsid w:val="007F7B62"/>
    <w:rsid w:val="00800A63"/>
    <w:rsid w:val="00804066"/>
    <w:rsid w:val="00811EBB"/>
    <w:rsid w:val="00816894"/>
    <w:rsid w:val="008268F1"/>
    <w:rsid w:val="00831DE0"/>
    <w:rsid w:val="00833EAD"/>
    <w:rsid w:val="00840ED2"/>
    <w:rsid w:val="00842663"/>
    <w:rsid w:val="00847E9F"/>
    <w:rsid w:val="00857670"/>
    <w:rsid w:val="00860602"/>
    <w:rsid w:val="00875AA4"/>
    <w:rsid w:val="00880812"/>
    <w:rsid w:val="008811BA"/>
    <w:rsid w:val="00886C48"/>
    <w:rsid w:val="008A243B"/>
    <w:rsid w:val="008A4DE6"/>
    <w:rsid w:val="008B6A63"/>
    <w:rsid w:val="008D0FD3"/>
    <w:rsid w:val="008D7864"/>
    <w:rsid w:val="008E37A5"/>
    <w:rsid w:val="008F106D"/>
    <w:rsid w:val="008F1779"/>
    <w:rsid w:val="009055CA"/>
    <w:rsid w:val="009316E1"/>
    <w:rsid w:val="00940D12"/>
    <w:rsid w:val="00952014"/>
    <w:rsid w:val="00963069"/>
    <w:rsid w:val="00976623"/>
    <w:rsid w:val="0098036F"/>
    <w:rsid w:val="009821EE"/>
    <w:rsid w:val="009864C1"/>
    <w:rsid w:val="00992E14"/>
    <w:rsid w:val="00996229"/>
    <w:rsid w:val="009A70B8"/>
    <w:rsid w:val="009D21A8"/>
    <w:rsid w:val="009D336C"/>
    <w:rsid w:val="009D62AE"/>
    <w:rsid w:val="009E75CD"/>
    <w:rsid w:val="009F2FDD"/>
    <w:rsid w:val="009F556E"/>
    <w:rsid w:val="00A01881"/>
    <w:rsid w:val="00A04075"/>
    <w:rsid w:val="00A04C49"/>
    <w:rsid w:val="00A157DD"/>
    <w:rsid w:val="00A16D96"/>
    <w:rsid w:val="00A177F4"/>
    <w:rsid w:val="00A21A2E"/>
    <w:rsid w:val="00A228D2"/>
    <w:rsid w:val="00A23F1A"/>
    <w:rsid w:val="00A2421D"/>
    <w:rsid w:val="00A36CB6"/>
    <w:rsid w:val="00A45DBB"/>
    <w:rsid w:val="00A50B08"/>
    <w:rsid w:val="00A56EC0"/>
    <w:rsid w:val="00A57128"/>
    <w:rsid w:val="00A63716"/>
    <w:rsid w:val="00A663CA"/>
    <w:rsid w:val="00A712D2"/>
    <w:rsid w:val="00A74839"/>
    <w:rsid w:val="00A87D0D"/>
    <w:rsid w:val="00A91C2E"/>
    <w:rsid w:val="00A927C4"/>
    <w:rsid w:val="00A93A86"/>
    <w:rsid w:val="00AA5969"/>
    <w:rsid w:val="00AC0EEB"/>
    <w:rsid w:val="00AD1226"/>
    <w:rsid w:val="00AF02B2"/>
    <w:rsid w:val="00AF1124"/>
    <w:rsid w:val="00AF1772"/>
    <w:rsid w:val="00AF4704"/>
    <w:rsid w:val="00AF4DAE"/>
    <w:rsid w:val="00AF6A82"/>
    <w:rsid w:val="00AF7292"/>
    <w:rsid w:val="00B12DD4"/>
    <w:rsid w:val="00B2091D"/>
    <w:rsid w:val="00B21AAC"/>
    <w:rsid w:val="00B23FE8"/>
    <w:rsid w:val="00B25057"/>
    <w:rsid w:val="00B3364A"/>
    <w:rsid w:val="00B36BD3"/>
    <w:rsid w:val="00B512DE"/>
    <w:rsid w:val="00B65A07"/>
    <w:rsid w:val="00B70C3C"/>
    <w:rsid w:val="00B71C17"/>
    <w:rsid w:val="00B81047"/>
    <w:rsid w:val="00B8480B"/>
    <w:rsid w:val="00BA5F91"/>
    <w:rsid w:val="00BB0DE3"/>
    <w:rsid w:val="00BB0E94"/>
    <w:rsid w:val="00BF37DA"/>
    <w:rsid w:val="00BF55E4"/>
    <w:rsid w:val="00BF5C64"/>
    <w:rsid w:val="00BF6A10"/>
    <w:rsid w:val="00C0059C"/>
    <w:rsid w:val="00C005DA"/>
    <w:rsid w:val="00C03CD6"/>
    <w:rsid w:val="00C0785F"/>
    <w:rsid w:val="00C14699"/>
    <w:rsid w:val="00C16FC5"/>
    <w:rsid w:val="00C30354"/>
    <w:rsid w:val="00C314D1"/>
    <w:rsid w:val="00C36F39"/>
    <w:rsid w:val="00C54731"/>
    <w:rsid w:val="00C57086"/>
    <w:rsid w:val="00C63109"/>
    <w:rsid w:val="00C7187B"/>
    <w:rsid w:val="00C80F15"/>
    <w:rsid w:val="00C811C1"/>
    <w:rsid w:val="00C829C0"/>
    <w:rsid w:val="00C96B96"/>
    <w:rsid w:val="00CA3419"/>
    <w:rsid w:val="00CB2692"/>
    <w:rsid w:val="00CB3FA2"/>
    <w:rsid w:val="00CC4A3F"/>
    <w:rsid w:val="00CC57AC"/>
    <w:rsid w:val="00CD1A5B"/>
    <w:rsid w:val="00CD65E6"/>
    <w:rsid w:val="00CD693B"/>
    <w:rsid w:val="00CE7148"/>
    <w:rsid w:val="00CF7F44"/>
    <w:rsid w:val="00D11C66"/>
    <w:rsid w:val="00D126D7"/>
    <w:rsid w:val="00D16221"/>
    <w:rsid w:val="00D16742"/>
    <w:rsid w:val="00D220C7"/>
    <w:rsid w:val="00D22709"/>
    <w:rsid w:val="00D3057B"/>
    <w:rsid w:val="00D50AD2"/>
    <w:rsid w:val="00D50C88"/>
    <w:rsid w:val="00D53EA9"/>
    <w:rsid w:val="00D60E42"/>
    <w:rsid w:val="00D67D25"/>
    <w:rsid w:val="00D71FE4"/>
    <w:rsid w:val="00D74B00"/>
    <w:rsid w:val="00D75C6B"/>
    <w:rsid w:val="00D76371"/>
    <w:rsid w:val="00D8037A"/>
    <w:rsid w:val="00D8065B"/>
    <w:rsid w:val="00D86A7A"/>
    <w:rsid w:val="00D918BD"/>
    <w:rsid w:val="00D926AB"/>
    <w:rsid w:val="00D92B12"/>
    <w:rsid w:val="00D93145"/>
    <w:rsid w:val="00DB0743"/>
    <w:rsid w:val="00DB2260"/>
    <w:rsid w:val="00DC1B54"/>
    <w:rsid w:val="00DC74C8"/>
    <w:rsid w:val="00DE096D"/>
    <w:rsid w:val="00E003FB"/>
    <w:rsid w:val="00E12E7F"/>
    <w:rsid w:val="00E214F8"/>
    <w:rsid w:val="00E23BA4"/>
    <w:rsid w:val="00E253FC"/>
    <w:rsid w:val="00E32B6E"/>
    <w:rsid w:val="00E4062D"/>
    <w:rsid w:val="00E439C3"/>
    <w:rsid w:val="00E47F7A"/>
    <w:rsid w:val="00E51448"/>
    <w:rsid w:val="00E5366C"/>
    <w:rsid w:val="00E5438F"/>
    <w:rsid w:val="00E63113"/>
    <w:rsid w:val="00E632FB"/>
    <w:rsid w:val="00E717FA"/>
    <w:rsid w:val="00E7189F"/>
    <w:rsid w:val="00E73730"/>
    <w:rsid w:val="00E82A60"/>
    <w:rsid w:val="00E82CDE"/>
    <w:rsid w:val="00E9100F"/>
    <w:rsid w:val="00E96CA7"/>
    <w:rsid w:val="00EA5D0F"/>
    <w:rsid w:val="00EA6464"/>
    <w:rsid w:val="00EA69FD"/>
    <w:rsid w:val="00EA7BB9"/>
    <w:rsid w:val="00EB3BA3"/>
    <w:rsid w:val="00EC6586"/>
    <w:rsid w:val="00EC6DD7"/>
    <w:rsid w:val="00ED01DC"/>
    <w:rsid w:val="00ED49A5"/>
    <w:rsid w:val="00ED621A"/>
    <w:rsid w:val="00EF03E9"/>
    <w:rsid w:val="00EF364F"/>
    <w:rsid w:val="00EF7AEE"/>
    <w:rsid w:val="00F0400A"/>
    <w:rsid w:val="00F17304"/>
    <w:rsid w:val="00F20F99"/>
    <w:rsid w:val="00F279F8"/>
    <w:rsid w:val="00F3571F"/>
    <w:rsid w:val="00F430BD"/>
    <w:rsid w:val="00F47080"/>
    <w:rsid w:val="00F55FEC"/>
    <w:rsid w:val="00F56899"/>
    <w:rsid w:val="00F63274"/>
    <w:rsid w:val="00F707EA"/>
    <w:rsid w:val="00FA4614"/>
    <w:rsid w:val="00FA583E"/>
    <w:rsid w:val="00FB21D2"/>
    <w:rsid w:val="00FB293B"/>
    <w:rsid w:val="00FC5F3F"/>
    <w:rsid w:val="00FC660B"/>
    <w:rsid w:val="00FD62F8"/>
    <w:rsid w:val="00FD6E68"/>
    <w:rsid w:val="00FF32F3"/>
    <w:rsid w:val="00FF6B49"/>
    <w:rsid w:val="0248A50E"/>
    <w:rsid w:val="0508E3E4"/>
    <w:rsid w:val="0FF36F4F"/>
    <w:rsid w:val="48CADA49"/>
    <w:rsid w:val="4FEA963D"/>
    <w:rsid w:val="6FA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  <w15:docId w15:val="{E2B9FF7F-F170-4BFC-A4DB-36B84CA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p\AppData\Roaming\Microsoft\Templates\1%20Asiakirjamallit%20suomi\P&#246;yt&#228;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59531DB45416AB93BC973A45E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4C16-FBA5-4818-B139-D838A08D441F}"/>
      </w:docPartPr>
      <w:docPartBody>
        <w:p w:rsidR="007B1D8A" w:rsidRDefault="007B1D8A">
          <w:pPr>
            <w:pStyle w:val="7BE59531DB45416AB93BC973A45E6D62"/>
          </w:pPr>
          <w:r w:rsidRPr="00183C95">
            <w:rPr>
              <w:rStyle w:val="PlaceholderText"/>
              <w:rFonts w:eastAsiaTheme="minorHAnsi"/>
            </w:rPr>
            <w:t>[Otsikko]</w:t>
          </w:r>
        </w:p>
      </w:docPartBody>
    </w:docPart>
    <w:docPart>
      <w:docPartPr>
        <w:name w:val="4DD5BCBEA0CF4BF6A7EB54520199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59E1-4EC5-4492-8177-927BFC7EB2F3}"/>
      </w:docPartPr>
      <w:docPartBody>
        <w:p w:rsidR="007B1D8A" w:rsidRDefault="007B1D8A">
          <w:pPr>
            <w:pStyle w:val="4DD5BCBEA0CF4BF6A7EB54520199FC42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  <w:docPart>
      <w:docPartPr>
        <w:name w:val="4A69D2111873486E8C265098F68D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257F-C3CB-4F1F-8B9D-C2DB8814D5CC}"/>
      </w:docPartPr>
      <w:docPartBody>
        <w:p w:rsidR="007B1D8A" w:rsidRDefault="007B1D8A">
          <w:pPr>
            <w:pStyle w:val="4A69D2111873486E8C265098F68D1553"/>
          </w:pPr>
          <w:r w:rsidRPr="00183C95">
            <w:rPr>
              <w:rStyle w:val="PlaceholderText"/>
            </w:rPr>
            <w:t>[Nimenselvennys]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013CDD"/>
    <w:rsid w:val="00117715"/>
    <w:rsid w:val="00136819"/>
    <w:rsid w:val="001501C3"/>
    <w:rsid w:val="00195D01"/>
    <w:rsid w:val="00252D9E"/>
    <w:rsid w:val="002B42B7"/>
    <w:rsid w:val="00303BDB"/>
    <w:rsid w:val="00307E6B"/>
    <w:rsid w:val="00326137"/>
    <w:rsid w:val="00412880"/>
    <w:rsid w:val="004F3A5C"/>
    <w:rsid w:val="00511043"/>
    <w:rsid w:val="00523EC7"/>
    <w:rsid w:val="005B7E72"/>
    <w:rsid w:val="00615773"/>
    <w:rsid w:val="00670659"/>
    <w:rsid w:val="006C5028"/>
    <w:rsid w:val="006F77D1"/>
    <w:rsid w:val="00702F8B"/>
    <w:rsid w:val="007101B5"/>
    <w:rsid w:val="007647AE"/>
    <w:rsid w:val="007A7CB2"/>
    <w:rsid w:val="007B1D8A"/>
    <w:rsid w:val="007D0DAE"/>
    <w:rsid w:val="00875AA4"/>
    <w:rsid w:val="008F106D"/>
    <w:rsid w:val="00915872"/>
    <w:rsid w:val="00AC0EEB"/>
    <w:rsid w:val="00B70C3C"/>
    <w:rsid w:val="00B85885"/>
    <w:rsid w:val="00BA5F91"/>
    <w:rsid w:val="00BF6A10"/>
    <w:rsid w:val="00C005DA"/>
    <w:rsid w:val="00C14678"/>
    <w:rsid w:val="00D22CE6"/>
    <w:rsid w:val="00E606C7"/>
    <w:rsid w:val="00E6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4DD5BCBEA0CF4BF6A7EB54520199FC42">
    <w:name w:val="4DD5BCBEA0CF4BF6A7EB54520199FC42"/>
  </w:style>
  <w:style w:type="paragraph" w:customStyle="1" w:styleId="4A69D2111873486E8C265098F68D1553">
    <w:name w:val="4A69D2111873486E8C265098F68D1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3911-785C-4543-934B-CFE40A29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Pöytäkirja.dotx</Template>
  <TotalTime>11</TotalTime>
  <Pages>4</Pages>
  <Words>900</Words>
  <Characters>5133</Characters>
  <Application>Microsoft Office Word</Application>
  <DocSecurity>0</DocSecurity>
  <Lines>42</Lines>
  <Paragraphs>12</Paragraphs>
  <ScaleCrop>false</ScaleCrop>
  <Company>Fingrid Oyj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PSS/E test template SJV2024</dc:title>
  <dc:creator>Fingrid Oyj</dc:creator>
  <cp:keywords>PSS/E test template SJV2024</cp:keywords>
  <cp:lastModifiedBy>Seppälä Eveliina</cp:lastModifiedBy>
  <cp:revision>112</cp:revision>
  <cp:lastPrinted>2024-01-19T09:50:00Z</cp:lastPrinted>
  <dcterms:created xsi:type="dcterms:W3CDTF">2024-01-19T10:00:00Z</dcterms:created>
  <dcterms:modified xsi:type="dcterms:W3CDTF">2026-02-09T08:25:00Z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2026-02-09T08:25:05Z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6390fd8f-56de-4fe5-9038-3026243811a8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