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0E7" w14:textId="5724504E" w:rsidR="0025006B" w:rsidRPr="00700320" w:rsidRDefault="00000000" w:rsidP="00BE5184">
      <w:pPr>
        <w:pStyle w:val="PaaOtsikko"/>
        <w:tabs>
          <w:tab w:val="left" w:pos="4230"/>
        </w:tabs>
        <w:rPr>
          <w:lang w:val="en-US"/>
        </w:rPr>
      </w:pPr>
      <w:sdt>
        <w:sdtPr>
          <w:rPr>
            <w:lang w:val="en-US"/>
          </w:rPr>
          <w:alias w:val="Otsikko"/>
          <w:id w:val="2853203"/>
          <w:placeholder>
            <w:docPart w:val="7BE59531DB45416AB93BC973A45E6D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E5184">
            <w:rPr>
              <w:lang w:val="en-US"/>
            </w:rPr>
            <w:t>PSCAD</w:t>
          </w:r>
          <w:r w:rsidR="00700320" w:rsidRPr="00700320">
            <w:rPr>
              <w:lang w:val="en-US"/>
            </w:rPr>
            <w:t xml:space="preserve"> </w:t>
          </w:r>
          <w:r w:rsidR="00CD1A5B">
            <w:rPr>
              <w:lang w:val="en-US"/>
            </w:rPr>
            <w:t>test template</w:t>
          </w:r>
          <w:r w:rsidR="009F744C">
            <w:rPr>
              <w:lang w:val="en-US"/>
            </w:rPr>
            <w:t xml:space="preserve"> VJV2024</w:t>
          </w:r>
        </w:sdtContent>
      </w:sdt>
      <w:r w:rsidR="00ED01DC">
        <w:rPr>
          <w:lang w:val="en-US"/>
        </w:rPr>
        <w:tab/>
      </w:r>
    </w:p>
    <w:p w14:paraId="20A76074" w14:textId="37CE4E7C" w:rsidR="0025006B" w:rsidRPr="00183C95" w:rsidRDefault="00700320" w:rsidP="0067538F">
      <w:pPr>
        <w:pStyle w:val="Heading1"/>
      </w:pPr>
      <w:proofErr w:type="spellStart"/>
      <w:r>
        <w:t>Documentation</w:t>
      </w:r>
      <w:proofErr w:type="spellEnd"/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163"/>
        <w:gridCol w:w="2199"/>
      </w:tblGrid>
      <w:tr w:rsidR="0067538F" w:rsidRPr="00DB0743" w14:paraId="3803B307" w14:textId="77777777" w:rsidTr="007148F1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4A645" w14:textId="77777777" w:rsidR="0067538F" w:rsidRPr="00DB0743" w:rsidRDefault="0067538F" w:rsidP="0067538F">
            <w:pPr>
              <w:rPr>
                <w:sz w:val="16"/>
                <w:szCs w:val="14"/>
                <w:lang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244365" w14:textId="78730E3B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Requirement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3A3230" w14:textId="327DD91F" w:rsidR="0067538F" w:rsidRPr="00DB0743" w:rsidRDefault="0067538F" w:rsidP="0067538F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Acceptance</w:t>
            </w:r>
            <w:proofErr w:type="spellEnd"/>
          </w:p>
        </w:tc>
      </w:tr>
      <w:tr w:rsidR="00D8510A" w:rsidRPr="00DB0743" w14:paraId="54DF97B6" w14:textId="77777777" w:rsidTr="007148F1">
        <w:trPr>
          <w:trHeight w:val="218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00F7D988" w14:textId="5DB5666A" w:rsidR="00D8510A" w:rsidRPr="00DB0743" w:rsidRDefault="00D8510A" w:rsidP="009F2F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Documentation</w:t>
            </w:r>
            <w:proofErr w:type="spellEnd"/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0743E" w14:textId="11EC4858" w:rsidR="00D8510A" w:rsidRPr="00DB0743" w:rsidRDefault="00D8510A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PSCAD</w:t>
            </w: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 xml:space="preserve"> version compatibility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86523" w14:textId="1D3309C5" w:rsidR="00D8510A" w:rsidRPr="00C829C0" w:rsidRDefault="00D8510A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DB0743" w14:paraId="618E1682" w14:textId="77777777" w:rsidTr="007148F1">
        <w:trPr>
          <w:trHeight w:val="104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CC0992" w14:textId="77777777" w:rsidR="00D8510A" w:rsidRPr="00DB0743" w:rsidRDefault="00D8510A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A1ED" w14:textId="409D591B" w:rsidR="00D8510A" w:rsidRPr="00DB0743" w:rsidRDefault="00D8510A" w:rsidP="009F2FDD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Usable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time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  <w:t>step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D0AC" w14:textId="16EDC602" w:rsidR="00D8510A" w:rsidRPr="00C829C0" w:rsidRDefault="00D8510A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4B297A42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3025B29" w14:textId="77777777" w:rsidR="00D8510A" w:rsidRPr="00DB0743" w:rsidRDefault="00D8510A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2F8D4" w14:textId="0E925CD5" w:rsidR="00D8510A" w:rsidRPr="00BE5184" w:rsidRDefault="00D8510A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BE5184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List of dependencies in P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SCAD, list of needed files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0D26D" w14:textId="5F7EABF6" w:rsidR="00D8510A" w:rsidRPr="00DB0743" w:rsidRDefault="00D8510A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</w:p>
        </w:tc>
      </w:tr>
      <w:tr w:rsidR="00D8510A" w:rsidRPr="00BE5184" w14:paraId="7AB77585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148FF4" w14:textId="77777777" w:rsidR="00D8510A" w:rsidRPr="00DB0743" w:rsidRDefault="00D8510A" w:rsidP="009F2FDD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7371" w14:textId="479B64BF" w:rsidR="00D8510A" w:rsidRPr="00DB0743" w:rsidRDefault="00D8510A" w:rsidP="009F2FDD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Minimum SCR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47C1C" w14:textId="1B9E2E4F" w:rsidR="00D8510A" w:rsidRPr="00C829C0" w:rsidRDefault="00D8510A" w:rsidP="009F2FDD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BE5184" w14:paraId="4BC949F9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246A6C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64D40" w14:textId="1513C3D1" w:rsidR="00D8510A" w:rsidRPr="00DB0743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Model Bandwidth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E4228" w14:textId="6381E2E0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1E54C1C7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6F5F59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9BA4A" w14:textId="28A2C30D" w:rsidR="00D8510A" w:rsidRPr="00DB0743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protection functions and signals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C8485" w14:textId="15BB49A5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5192B257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4B8430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AE56D" w14:textId="072194A8" w:rsidR="00D8510A" w:rsidRPr="00DB0743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Description of possible POD or MSU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06516" w14:textId="50D51CA1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16251B39" w14:textId="77777777" w:rsidTr="00BE5184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BF082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8045" w14:textId="2E5096B9" w:rsidR="00D8510A" w:rsidRPr="00DB0743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change mode and setpoint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3B720" w14:textId="017E36D2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4D48AA39" w14:textId="77777777" w:rsidTr="00D8510A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D4740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351D2" w14:textId="0E19986F" w:rsidR="00D8510A" w:rsidRPr="00DB0743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transfer the model to another simulation project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AA86" w14:textId="77777777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  <w:tr w:rsidR="00D8510A" w:rsidRPr="001943E0" w14:paraId="32D3ECFC" w14:textId="77777777" w:rsidTr="007148F1">
        <w:trPr>
          <w:trHeight w:val="56"/>
        </w:trPr>
        <w:tc>
          <w:tcPr>
            <w:tcW w:w="5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F0E" w14:textId="77777777" w:rsidR="00D8510A" w:rsidRPr="00DB0743" w:rsidRDefault="00D8510A" w:rsidP="00BE5184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3DAF" w14:textId="21EAEC90" w:rsidR="00D8510A" w:rsidRDefault="00D8510A" w:rsidP="00BE5184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D8510A"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  <w:t>Instructions to set up multiple instances with separate parameters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E34FE" w14:textId="77777777" w:rsidR="00D8510A" w:rsidRPr="00C829C0" w:rsidRDefault="00D8510A" w:rsidP="00BE5184">
            <w:pPr>
              <w:rPr>
                <w:rFonts w:ascii="Arial" w:hAnsi="Arial" w:cs="Arial"/>
                <w:color w:val="FF0000"/>
                <w:sz w:val="16"/>
                <w:szCs w:val="14"/>
                <w:lang w:val="en-US" w:eastAsia="fi-FI"/>
              </w:rPr>
            </w:pPr>
          </w:p>
        </w:tc>
      </w:tr>
    </w:tbl>
    <w:p w14:paraId="03AD065E" w14:textId="526C205D" w:rsidR="00CD1A5B" w:rsidRDefault="00CD1A5B" w:rsidP="002E226F">
      <w:pPr>
        <w:pStyle w:val="Heading1"/>
      </w:pPr>
      <w:r>
        <w:t xml:space="preserve">SCR </w:t>
      </w:r>
      <w:proofErr w:type="spellStart"/>
      <w:r>
        <w:t>values</w:t>
      </w:r>
      <w:proofErr w:type="spellEnd"/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737"/>
        <w:gridCol w:w="1276"/>
        <w:gridCol w:w="1276"/>
      </w:tblGrid>
      <w:tr w:rsidR="00CD1A5B" w:rsidRPr="00DB0743" w14:paraId="09D0A0F4" w14:textId="77777777" w:rsidTr="00BE5184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6B6D" w14:textId="77777777" w:rsidR="00CD1A5B" w:rsidRPr="00D86A7A" w:rsidRDefault="00CD1A5B" w:rsidP="00DC4EA7">
            <w:pPr>
              <w:rPr>
                <w:sz w:val="16"/>
                <w:szCs w:val="14"/>
                <w:lang w:val="en-GB" w:eastAsia="fi-FI"/>
              </w:rPr>
            </w:pPr>
            <w:bookmarkStart w:id="0" w:name="_Hlk15164574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D80D62" w14:textId="77777777" w:rsidR="00CD1A5B" w:rsidRPr="00D86A7A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GB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86722C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R (Ohm)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D6C857" w14:textId="2A43F02C" w:rsidR="00CD1A5B" w:rsidRPr="00DB0743" w:rsidRDefault="0024612E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X</w:t>
            </w:r>
            <w:r w:rsidR="00CD1A5B"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 (Ohm)</w:t>
            </w:r>
          </w:p>
        </w:tc>
      </w:tr>
      <w:tr w:rsidR="00CD1A5B" w:rsidRPr="00DB0743" w14:paraId="7DF5C7D7" w14:textId="77777777" w:rsidTr="00BE5184">
        <w:trPr>
          <w:trHeight w:val="23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3BB60F9" w14:textId="58C20AB8" w:rsidR="00CD1A5B" w:rsidRPr="00DB0743" w:rsidRDefault="00CD1A5B" w:rsidP="00DC4E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 xml:space="preserve">SCR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eastAsia="fi-FI"/>
              </w:rPr>
              <w:t>values</w:t>
            </w:r>
            <w:proofErr w:type="spellEnd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EA0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val="en-US"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Normal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EF05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77A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2B2FAD14" w14:textId="77777777" w:rsidTr="00BE5184">
        <w:trPr>
          <w:trHeight w:val="26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273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37CA0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SCR Minimum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0A73F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DA4D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tr w:rsidR="00CD1A5B" w:rsidRPr="00DB0743" w14:paraId="3A862155" w14:textId="77777777" w:rsidTr="00BE5184">
        <w:trPr>
          <w:trHeight w:val="27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A60A" w14:textId="77777777" w:rsidR="00CD1A5B" w:rsidRPr="00DB0743" w:rsidRDefault="00CD1A5B" w:rsidP="00DC4EA7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  <w:lang w:val="en-US" w:eastAsia="fi-F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BC4D" w14:textId="77777777" w:rsidR="00CD1A5B" w:rsidRPr="002E226F" w:rsidRDefault="00CD1A5B" w:rsidP="00DC4EA7">
            <w:pPr>
              <w:rPr>
                <w:rFonts w:ascii="Arial" w:hAnsi="Arial" w:cs="Arial"/>
                <w:color w:val="000000"/>
                <w:sz w:val="16"/>
                <w:szCs w:val="14"/>
                <w:lang w:eastAsia="fi-FI"/>
              </w:rPr>
            </w:pPr>
            <w:r w:rsidRPr="002E226F">
              <w:rPr>
                <w:sz w:val="16"/>
                <w:szCs w:val="14"/>
                <w:lang w:val="en-US"/>
              </w:rPr>
              <w:t>VCSCR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1BAAE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5D7B" w14:textId="77777777" w:rsidR="00CD1A5B" w:rsidRPr="002E226F" w:rsidRDefault="00CD1A5B" w:rsidP="00DC4EA7">
            <w:pPr>
              <w:rPr>
                <w:rFonts w:ascii="Arial" w:hAnsi="Arial" w:cs="Arial"/>
                <w:sz w:val="16"/>
                <w:szCs w:val="14"/>
                <w:lang w:val="en-US" w:eastAsia="fi-FI"/>
              </w:rPr>
            </w:pPr>
          </w:p>
        </w:tc>
      </w:tr>
      <w:bookmarkEnd w:id="0"/>
    </w:tbl>
    <w:p w14:paraId="3A513B3D" w14:textId="77777777" w:rsidR="00CD1A5B" w:rsidRPr="00CD1A5B" w:rsidRDefault="00CD1A5B" w:rsidP="00CD1A5B">
      <w:pPr>
        <w:pStyle w:val="NormalIndent"/>
      </w:pPr>
    </w:p>
    <w:p w14:paraId="4053FE48" w14:textId="02C2244A" w:rsidR="00F3571F" w:rsidRPr="00F3571F" w:rsidRDefault="00DB0743" w:rsidP="00F3571F">
      <w:pPr>
        <w:pStyle w:val="Heading1"/>
      </w:pPr>
      <w:proofErr w:type="spellStart"/>
      <w:r>
        <w:t>Functionalities</w:t>
      </w:r>
      <w:proofErr w:type="spellEnd"/>
    </w:p>
    <w:tbl>
      <w:tblPr>
        <w:tblW w:w="10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808"/>
        <w:gridCol w:w="929"/>
        <w:gridCol w:w="1519"/>
        <w:gridCol w:w="1369"/>
        <w:gridCol w:w="1261"/>
        <w:gridCol w:w="1401"/>
        <w:gridCol w:w="1017"/>
        <w:gridCol w:w="1129"/>
      </w:tblGrid>
      <w:tr w:rsidR="006B4BAD" w:rsidRPr="00DB0743" w14:paraId="37756E47" w14:textId="77777777" w:rsidTr="00BE5184">
        <w:trPr>
          <w:trHeight w:val="315"/>
        </w:trPr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4781" w14:textId="77777777" w:rsidR="00992E14" w:rsidRPr="007D02F6" w:rsidRDefault="00992E14" w:rsidP="00DB0743">
            <w:pPr>
              <w:rPr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ADC55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Number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372C2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Active power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365A10" w14:textId="77777777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Test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29ECA2" w14:textId="67209DFF" w:rsidR="00992E14" w:rsidRPr="007D02F6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  <w:r w:rsidRPr="007D02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  <w:t xml:space="preserve">Description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2B4911" w14:textId="61FFAE78" w:rsidR="00992E14" w:rsidRPr="00DB0743" w:rsidRDefault="00992E14" w:rsidP="00992E14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Background network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67CE02" w14:textId="5BEE61D0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Acceptance</w:t>
            </w:r>
            <w:proofErr w:type="spellEnd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criteria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793466" w14:textId="1DA621D5" w:rsidR="00992E14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Model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complies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/No)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56DD51" w14:textId="64E5584B" w:rsidR="00992E14" w:rsidRPr="00DB0743" w:rsidRDefault="00992E14" w:rsidP="00DB07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Comments</w:t>
            </w:r>
            <w:proofErr w:type="spellEnd"/>
          </w:p>
        </w:tc>
      </w:tr>
      <w:tr w:rsidR="0098036F" w:rsidRPr="001943E0" w14:paraId="0F28FA90" w14:textId="77777777" w:rsidTr="00BE5184">
        <w:trPr>
          <w:trHeight w:val="64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F146B64" w14:textId="77777777" w:rsidR="0098036F" w:rsidRPr="00DB0743" w:rsidRDefault="0098036F" w:rsidP="00992E14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Functionalities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8AD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118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9776" w14:textId="77777777" w:rsidR="0098036F" w:rsidRPr="00DB0743" w:rsidRDefault="0098036F" w:rsidP="00F3571F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voltage droop 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5984" w14:textId="77777777" w:rsidR="0098036F" w:rsidRPr="00DB0743" w:rsidRDefault="0098036F" w:rsidP="00F3571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0.98 pu -&gt; 1.0 pu -&gt; 1.02 -&gt;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B05" w14:textId="3B17C072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FA04" w14:textId="0E9F0F95" w:rsidR="0098036F" w:rsidRPr="00DB0743" w:rsidRDefault="0098036F" w:rsidP="00F3571F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0B3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35DC" w14:textId="3DDC1043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044EE81C" w14:textId="77777777" w:rsidTr="00BE5184">
        <w:trPr>
          <w:trHeight w:val="39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E4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3A44C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FE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8B7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Q-control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1CC0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0.0 pu -&gt; -0.1 pu -&gt; 0.0 pu -&gt; 0.1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5A0" w14:textId="1034CEFD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DB66" w14:textId="4652E1A8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F6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B664" w14:textId="4EE9BC02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073D1618" w14:textId="77777777" w:rsidTr="00BE5184">
        <w:trPr>
          <w:trHeight w:val="65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C1D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2693E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27C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8065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Setpoint change - pf-control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80E1" w14:textId="77777777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1.0 -&gt; 0.98. After setpoint change P change 1.0 pu -&gt; 0.8 pu -&gt; 1.0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220" w14:textId="504130BF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F793" w14:textId="65BB5508" w:rsidR="0098036F" w:rsidRPr="00DB0743" w:rsidRDefault="0098036F" w:rsidP="00F3571F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to PCC is expected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E50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B950" w14:textId="2B653BC8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0B233D36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D00" w14:textId="77777777" w:rsidR="0098036F" w:rsidRPr="008A243B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DB16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AB1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6179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max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2924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1.0 pu -&gt; 0.5 pu 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D19" w14:textId="5C037FF3" w:rsidR="0098036F" w:rsidRPr="00992E14" w:rsidRDefault="0098036F" w:rsidP="00992E14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F6D0" w14:textId="20F066E2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895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DE6" w14:textId="260497EB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DB0743" w14:paraId="0E40C988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D1F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8BA6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73E2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9D36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Setpoint change - Active power min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00FB" w14:textId="77777777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Setpoint change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0.5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pu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-&gt;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Pmin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4FF" w14:textId="6A5A6D46" w:rsidR="0098036F" w:rsidRPr="00992E14" w:rsidRDefault="0098036F" w:rsidP="00F3571F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40EC" w14:textId="5B0E4F7B" w:rsidR="0098036F" w:rsidRPr="00DB0743" w:rsidRDefault="0098036F" w:rsidP="00992E14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Active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power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is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EA" w14:textId="77777777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9039" w14:textId="0135872D" w:rsidR="0098036F" w:rsidRPr="00C829C0" w:rsidRDefault="0098036F" w:rsidP="00992E14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98036F" w:rsidRPr="009316E1" w14:paraId="266974CA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C65" w14:textId="77777777" w:rsidR="0098036F" w:rsidRPr="00DB0743" w:rsidRDefault="0098036F" w:rsidP="00F3571F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85C0D" w14:textId="150CBE64" w:rsidR="0098036F" w:rsidRPr="00DB0743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501" w14:textId="77777777" w:rsidR="0098036F" w:rsidRPr="00DB0743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E885" w14:textId="3D7FFEAE" w:rsidR="0098036F" w:rsidRPr="00BE5184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BE5184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FSM with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EFCA" w14:textId="18CDF389" w:rsidR="0098036F" w:rsidRPr="00DB0743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9E8" w14:textId="3A0325B2" w:rsidR="0098036F" w:rsidRPr="00992E14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D812" w14:textId="25B426D2" w:rsidR="0098036F" w:rsidRPr="007D02F6" w:rsidRDefault="0098036F" w:rsidP="00BE5184">
            <w:pPr>
              <w:keepNext/>
              <w:keepLines/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1A5" w14:textId="77777777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1384" w14:textId="0577F389" w:rsidR="0098036F" w:rsidRPr="00C829C0" w:rsidRDefault="0098036F" w:rsidP="00F3571F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C80F15" w14:paraId="0CC49178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474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C11752" w14:textId="6F4639ED" w:rsidR="0098036F" w:rsidRPr="00DB0743" w:rsidRDefault="00FD62F8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8952E" w14:textId="449D62F4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F13B" w14:textId="6EADCA71" w:rsidR="0098036F" w:rsidRPr="00BE5184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BE5184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FSM without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5760" w14:textId="60A8E0E5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 -&gt; 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0.5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9C8" w14:textId="49C8A867" w:rsidR="0098036F" w:rsidRPr="00992E14" w:rsidRDefault="0098036F" w:rsidP="00C80F15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3B136" w14:textId="31F150E2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Active power follows frequency setpoints. </w:t>
            </w:r>
            <w:r w:rsidRPr="007D02F6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Droop 2-12 %.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6E5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52476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880812" w14:paraId="63281F4F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27F3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36273" w14:textId="0EF0A022" w:rsidR="0098036F" w:rsidRPr="00DB0743" w:rsidRDefault="00AF1772" w:rsidP="00C80F15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D96D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0.5 pu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09FC" w14:textId="403BF6EB" w:rsidR="0098036F" w:rsidRPr="00BE5184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BE5184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LFSM </w:t>
            </w: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with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  <w:r w:rsidRPr="00BE5184" w:rsidDel="0075014F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9C4C9" w14:textId="77777777" w:rsidR="0098036F" w:rsidRPr="00DB0743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8F" w14:textId="0D884DA7" w:rsidR="0098036F" w:rsidRPr="00992E14" w:rsidRDefault="0098036F" w:rsidP="00C80F15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54B9" w14:textId="577C628C" w:rsidR="0098036F" w:rsidRPr="005A0CC8" w:rsidRDefault="0098036F" w:rsidP="00C80F15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437" w14:textId="77777777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00DE" w14:textId="0B687D99" w:rsidR="0098036F" w:rsidRPr="00C829C0" w:rsidRDefault="0098036F" w:rsidP="00C80F15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880812" w14:paraId="0B04DA84" w14:textId="77777777" w:rsidTr="00BE5184">
        <w:trPr>
          <w:trHeight w:val="4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C0C" w14:textId="77777777" w:rsidR="0098036F" w:rsidRPr="00DB0743" w:rsidRDefault="0098036F" w:rsidP="008268F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24BA09E" w14:textId="1C899403" w:rsidR="0098036F" w:rsidRPr="00DB0743" w:rsidRDefault="00AF1772" w:rsidP="008268F1">
            <w:pPr>
              <w:spacing w:before="240"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2.4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BBB1" w14:textId="19CC93D5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5D86" w14:textId="1456A7F0" w:rsidR="0098036F" w:rsidRPr="00BE5184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LFSM with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out</w:t>
            </w:r>
            <w:r w:rsidRPr="00070EF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active power reser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</w:t>
            </w:r>
            <w:r w:rsidRPr="00070EF5" w:rsidDel="0075014F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D0EA" w14:textId="67C54A86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49 Hz -&gt; 50 Hz -&gt; 51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F25" w14:textId="16C8F46A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0E4F" w14:textId="07D10A16" w:rsidR="0098036F" w:rsidRPr="00DB0743" w:rsidRDefault="0098036F" w:rsidP="008268F1">
            <w:pPr>
              <w:spacing w:before="240"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regulates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as expected. 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Droop </w:t>
            </w:r>
            <w:r w:rsidR="001D0A2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4</w:t>
            </w:r>
            <w:r w:rsidRPr="005A0CC8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%.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CDE2" w14:textId="77777777" w:rsidR="0098036F" w:rsidRPr="00C829C0" w:rsidRDefault="0098036F" w:rsidP="008268F1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121" w14:textId="77777777" w:rsidR="0098036F" w:rsidRPr="00C829C0" w:rsidRDefault="0098036F" w:rsidP="008268F1">
            <w:pPr>
              <w:spacing w:before="240"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6C7248D0" w14:textId="77777777" w:rsidTr="00BF55E4">
        <w:trPr>
          <w:trHeight w:val="4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154611AA" w14:textId="77777777" w:rsidR="0098036F" w:rsidRPr="00DB0743" w:rsidRDefault="0098036F" w:rsidP="008268F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Capabilities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052D1" w14:textId="26E02DF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EE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BECF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DAB3" w14:textId="237B293B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</w:t>
            </w:r>
            <w:r w:rsidRPr="00A04075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 voltage 1.0 pu -&gt; 0.9 pu -&gt; 1.0 pu -&gt; 1.1 pu -&gt; 1.0 pu.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CDA" w14:textId="7573A28B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D427" w14:textId="7B0F143F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2E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AED0" w14:textId="1C597D36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DB0743" w14:paraId="5E8622F7" w14:textId="77777777" w:rsidTr="00BF55E4">
        <w:trPr>
          <w:trHeight w:val="25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038F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54640" w14:textId="1ABED793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0D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1F9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Voltage - Partial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9B5" w14:textId="0A05EF4E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6D4" w14:textId="4682C3D9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089A" w14:textId="725BD35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operation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F29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B93C" w14:textId="2068B614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4A8142FB" w14:textId="77777777" w:rsidTr="00BF55E4">
        <w:trPr>
          <w:trHeight w:val="110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8346C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FF324" w14:textId="7BD1E49A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991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390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F545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1B9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5D5C2D16" w14:textId="4CF7C953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0EFD" w14:textId="3BC3B0A3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7AA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DF38" w14:textId="536CE630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39D1F291" w14:textId="77777777" w:rsidTr="00BF55E4">
        <w:trPr>
          <w:trHeight w:val="29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376A4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1B5B27" w14:textId="70983511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E63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9FE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Operating limits - Frequency - Partial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1746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50 Hz -&gt; 47.5 Hz -&gt; 50 Hz -&gt; 51.5 Hz -&gt; 50 Hz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CE" w14:textId="77777777" w:rsidR="0098036F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6BE1968" w14:textId="698E6268" w:rsidR="0098036F" w:rsidRPr="00992E14" w:rsidRDefault="0098036F" w:rsidP="008268F1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B08B" w14:textId="343A96F6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Stable operation. Active power reduction is not more than 10 % per 1 Hz when frequency is below 49.0 Hz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BA1" w14:textId="77777777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B5B7" w14:textId="6D77F1A2" w:rsidR="0098036F" w:rsidRPr="00C829C0" w:rsidRDefault="0098036F" w:rsidP="008268F1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0C9252E4" w14:textId="77777777" w:rsidTr="00BF55E4">
        <w:trPr>
          <w:trHeight w:val="82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36A49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1428C" w14:textId="7E5C4DA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A809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3D6E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disconnect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28ED6" w14:textId="59DD7225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down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627F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151FCAB" w14:textId="77777777" w:rsidR="0098036F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9F3FF0D" w14:textId="3A7478FB" w:rsidR="0098036F" w:rsidRPr="00992E14" w:rsidRDefault="0098036F" w:rsidP="008268F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48B" w14:textId="058E2162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during the active power ramp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962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D94D" w14:textId="4B93D8FE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0F980DCF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2A84D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F8A03" w14:textId="0A26BF34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481E" w14:textId="77777777" w:rsidR="0098036F" w:rsidRPr="00DB0743" w:rsidRDefault="0098036F" w:rsidP="00BE5184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ramp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520" w14:textId="77777777" w:rsidR="0098036F" w:rsidRPr="00DB0743" w:rsidRDefault="0098036F" w:rsidP="00BE5184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Compensation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equipment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logic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connect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861" w14:textId="469EA563" w:rsidR="0098036F" w:rsidRPr="00DB0743" w:rsidRDefault="0098036F" w:rsidP="00BE5184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power ramp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up according to MSU connection logic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F5F" w14:textId="77777777" w:rsidR="0098036F" w:rsidRDefault="0098036F" w:rsidP="00BE5184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742FDF31" w14:textId="77777777" w:rsidR="0098036F" w:rsidRDefault="0098036F" w:rsidP="00BE5184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070DF413" w14:textId="1A6D750B" w:rsidR="0098036F" w:rsidRPr="00992E14" w:rsidRDefault="0098036F" w:rsidP="00BE5184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F0D38" w14:textId="598ACB4D" w:rsidR="0098036F" w:rsidRPr="00DB0743" w:rsidRDefault="0098036F" w:rsidP="00BE5184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Compensation devices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disconnected at the beginning and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connected during the active power ramp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E0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D7DD" w14:textId="31EF97AA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98036F" w:rsidRPr="001943E0" w14:paraId="512E0FE7" w14:textId="77777777" w:rsidTr="00BF55E4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66D7A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2D2C3" w14:textId="30775B50" w:rsidR="0098036F" w:rsidRPr="00DB0743" w:rsidRDefault="0098036F" w:rsidP="008268F1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5CD4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0A0" w14:textId="77777777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capability -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9B47" w14:textId="20BA2FB2" w:rsidR="0098036F" w:rsidRPr="004D779C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11F" w14:textId="698E3DF0" w:rsidR="0098036F" w:rsidRPr="00992E14" w:rsidRDefault="0098036F" w:rsidP="008268F1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9B68" w14:textId="3D592CC8" w:rsidR="0098036F" w:rsidRPr="00DB0743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2677" w14:textId="77777777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A97D" w14:textId="667F48D6" w:rsidR="0098036F" w:rsidRPr="008A243B" w:rsidRDefault="0098036F" w:rsidP="008268F1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4C466975" w14:textId="77777777" w:rsidTr="00BF55E4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822F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D2358B" w14:textId="74038AD1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CE1B3" w14:textId="46F164C5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0.5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B5F74" w14:textId="35B3A253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Reactive power capability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Partial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D4C" w14:textId="47670BF0" w:rsidR="00336DE2" w:rsidRPr="004D779C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4D779C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PCC voltage 1.0 pu -&gt; 0.9 pu -&gt; 1.0 pu -&gt; 1.1 pu -&gt; 1.0 pu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60" w14:textId="5741E275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630C1" w14:textId="15998E6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matches reactive power capacity calculations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EA6" w14:textId="77777777" w:rsidR="00336DE2" w:rsidRPr="008A243B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B88" w14:textId="77777777" w:rsidR="00336DE2" w:rsidRPr="008A243B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3831B98D" w14:textId="77777777" w:rsidTr="00BF55E4">
        <w:trPr>
          <w:trHeight w:val="58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9747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BF75E1A" w14:textId="2B88E325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5.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E716" w14:textId="3808B58B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F016" w14:textId="5BEA9604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Plant operating in momentary operating point 0.85 pu – Full power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591" w14:textId="34778C3C" w:rsidR="00336DE2" w:rsidRPr="00F3571F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0.85 pu-&gt; 1.0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2E5" w14:textId="78EB08BE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0F28" w14:textId="0E9EFF0B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Reactive power shall be produced for a minimum of 10 seconds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B58" w14:textId="77777777" w:rsidR="00336DE2" w:rsidRPr="008A243B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015" w14:textId="77777777" w:rsidR="00336DE2" w:rsidRPr="008A243B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1FA7EF6E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4F58B" w14:textId="77777777" w:rsidR="00336DE2" w:rsidRPr="008A243B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CD386" w14:textId="590837CB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6.1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A999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3E67" w14:textId="4F3BA66C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Step response test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DDDE" w14:textId="21C48786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Background network voltage 1.0 pu -&gt; 0.98 pu -&gt; 1.0 pu -&gt; 1.02 pu -&gt; 1.0 pu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10" w14:textId="77777777" w:rsidR="00336DE2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18366F4D" w14:textId="5FB0EA6A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VCSCR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F6E" w14:textId="51A0B5B3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Performance criteria from VJV2024 18.2.2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Reactive power to PCC matches droop setting.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A4F" w14:textId="77777777" w:rsidR="00336DE2" w:rsidRPr="00666D26" w:rsidRDefault="00336DE2" w:rsidP="00336DE2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AA5F" w14:textId="52426C36" w:rsidR="00336DE2" w:rsidRPr="00666D26" w:rsidRDefault="00336DE2" w:rsidP="00336DE2">
            <w:pPr>
              <w:spacing w:after="240"/>
              <w:rPr>
                <w:rFonts w:ascii="Arial" w:hAnsi="Arial" w:cs="Arial"/>
                <w:color w:val="D5121E" w:themeColor="accent1"/>
                <w:sz w:val="16"/>
                <w:szCs w:val="16"/>
                <w:lang w:val="en-US" w:eastAsia="fi-FI"/>
              </w:rPr>
            </w:pPr>
          </w:p>
        </w:tc>
      </w:tr>
      <w:tr w:rsidR="00336DE2" w:rsidRPr="00DB0743" w14:paraId="4EB059CC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D4EF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BDBD9" w14:textId="2F122F40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399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5E2A" w14:textId="1D6767F3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through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fault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1 - VJV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32F9" w14:textId="0F0E08D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VJV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3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4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538" w14:textId="1A9C1E9C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Normal, after fault SCR minimum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966" w14:textId="4341F32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No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tripping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recovery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8DE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C7B5" w14:textId="10D15E5F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DB0743" w14:paraId="545030CD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1C84A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DAF46" w14:textId="1237001A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FBF3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8C38" w14:textId="2E16DCCA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ride through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fault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2 - V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JV2024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0C3E" w14:textId="151FD6BA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VJV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table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3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or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10.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4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test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524" w14:textId="0B50A4B0" w:rsidR="00336DE2" w:rsidRPr="00992E14" w:rsidRDefault="00336DE2" w:rsidP="00336DE2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A6CC" w14:textId="661B8553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No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tripping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recovery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5F7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DF1D" w14:textId="5F12BBFE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98036F" w14:paraId="6D4BEAD8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CBF4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8E13730" w14:textId="5EB07322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7.1.3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DB0" w14:textId="57C4ED4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9F84" w14:textId="12B2F5E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Overvoltage withstand capability - VJV2024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80D" w14:textId="1E5B975A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1.0 pu -&gt; 1.2 pu-&gt; 1.1 pu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768" w14:textId="782B31DA" w:rsidR="00336DE2" w:rsidRPr="00BE5184" w:rsidRDefault="00336DE2" w:rsidP="00336DE2">
            <w:pPr>
              <w:spacing w:before="240"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3DD9" w14:textId="63CF50B9" w:rsidR="00336DE2" w:rsidRPr="00BE5184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tripping, stable response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919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40B3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</w:p>
        </w:tc>
      </w:tr>
      <w:tr w:rsidR="00336DE2" w:rsidRPr="00DB0743" w14:paraId="05350C95" w14:textId="77777777" w:rsidTr="00BF55E4">
        <w:trPr>
          <w:trHeight w:val="3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D1D70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F19EB" w14:textId="163431DD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A1B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3091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Multiple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FRT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ED96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10 consecutive 100 ms bolted three phase faults during same simulation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A1D" w14:textId="77777777" w:rsidR="00336DE2" w:rsidRPr="00857670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66422025" w14:textId="679CC806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 xml:space="preserve">SCR </w:t>
            </w:r>
            <w:proofErr w:type="spellStart"/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eastAsia="fi-FI"/>
              </w:rPr>
              <w:t>Normal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7533" w14:textId="6FF006CF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Expected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performance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E3D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10FA" w14:textId="099744A4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336DE2" w:rsidRPr="00DB0743" w14:paraId="588354E4" w14:textId="77777777" w:rsidTr="00BF55E4">
        <w:trPr>
          <w:trHeight w:val="39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067B9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81BDE" w14:textId="300CBF8A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08F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80C8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Fault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current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injection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28A" w14:textId="276B42AA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imulations with following 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voltages: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1.2 pu, 1.1 pu,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0.9 pu, 0.8 pu, 0.7 pu, 0.6 pu, 0.5 pu, 0.4 pu, 0.3 pu, 0.2 pu, 0.1 pu, 0.0 pu.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E0C" w14:textId="77777777" w:rsidR="00336DE2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27F06596" w14:textId="50693EA5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5F5B" w14:textId="58326AF6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Active and reactive current provisions calculated. Reactive power k-factor sh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all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be as defined in VJV.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Reactive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current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hall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be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prioritized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4E1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FAE0" w14:textId="73FBF8A6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eastAsia="fi-FI"/>
              </w:rPr>
            </w:pPr>
          </w:p>
        </w:tc>
      </w:tr>
      <w:tr w:rsidR="00336DE2" w:rsidRPr="001943E0" w14:paraId="6DA0AE99" w14:textId="77777777" w:rsidTr="00BF55E4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61C7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5CE01" w14:textId="52827233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FDD6" w14:textId="52744DDE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625" w14:textId="52DC17F0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LVRT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FDD" w14:textId="58E92A8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Fault 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drops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08" w14:textId="70F3A8B1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516" w14:textId="32A43A4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LVRT activates and deactivates at expected thresholds.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86F" w14:textId="1ABED0E9" w:rsidR="00336DE2" w:rsidRPr="0085767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E583" w14:textId="77777777" w:rsidR="00336DE2" w:rsidRPr="0085767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07B75503" w14:textId="77777777" w:rsidTr="00BF55E4">
        <w:trPr>
          <w:trHeight w:val="43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8E02D" w14:textId="77777777" w:rsidR="00336DE2" w:rsidRPr="00BE5184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BD01A1" w14:textId="32CB35E4" w:rsidR="00336DE2" w:rsidRPr="00DB0743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7.5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AD0" w14:textId="34C95E76" w:rsidR="00336DE2" w:rsidRPr="00DB0743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8C9" w14:textId="524886DA" w:rsidR="00336DE2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HVRT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E17" w14:textId="6A498196" w:rsidR="00336DE2" w:rsidRPr="00DB0743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Playback 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sequence or separate simulations of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PCC voltage rise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E61" w14:textId="47EDD4E2" w:rsidR="00336DE2" w:rsidRPr="00D36404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D36404">
              <w:rPr>
                <w:rFonts w:ascii="Arial" w:hAnsi="Arial" w:cs="Arial"/>
                <w:sz w:val="16"/>
                <w:szCs w:val="16"/>
                <w:lang w:val="en-US" w:eastAsia="fi-FI"/>
              </w:rPr>
              <w:t>Infinite bus - Forced voltage to PC</w:t>
            </w:r>
            <w:r>
              <w:rPr>
                <w:rFonts w:ascii="Arial" w:hAnsi="Arial" w:cs="Arial"/>
                <w:sz w:val="16"/>
                <w:szCs w:val="16"/>
                <w:lang w:val="en-US" w:eastAsia="fi-FI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7A7" w14:textId="5B4AEE8F" w:rsidR="00336DE2" w:rsidRDefault="00336DE2" w:rsidP="00336DE2">
            <w:pPr>
              <w:keepNext/>
              <w:keepLines/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HVRT activates and deactivates at expected thresholds.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865" w14:textId="77777777" w:rsidR="00336DE2" w:rsidRPr="0085767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5BB" w14:textId="77777777" w:rsidR="00336DE2" w:rsidRPr="0085767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2315010E" w14:textId="77777777" w:rsidTr="00BE5184">
        <w:trPr>
          <w:trHeight w:val="3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15C8FDC" w14:textId="4E9B7EEB" w:rsidR="00336DE2" w:rsidRPr="00DB0743" w:rsidRDefault="00336DE2" w:rsidP="00336DE2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7CD61" w14:textId="7664BE55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FA4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9268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72BB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B6C" w14:textId="105DAD79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2655" w14:textId="1BFFB325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2576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5FC6" w14:textId="331F46DC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6F3573D3" w14:textId="77777777" w:rsidTr="00BE5184">
        <w:trPr>
          <w:trHeight w:val="47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62C8E" w14:textId="77777777" w:rsidR="00336DE2" w:rsidRPr="008A243B" w:rsidRDefault="00336DE2" w:rsidP="00336DE2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845CF" w14:textId="3956365A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0AB7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D358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voltage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7AD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Voltage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802" w14:textId="21ACE209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Infinite bus - Forced voltage to PCC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ADDF" w14:textId="792814EC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9645B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1C6F" w14:textId="381FFAE8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3DBE980A" w14:textId="77777777" w:rsidTr="00BE5184">
        <w:trPr>
          <w:trHeight w:val="47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94F43" w14:textId="77777777" w:rsidR="00336DE2" w:rsidRPr="008A243B" w:rsidRDefault="00336DE2" w:rsidP="00336DE2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2AB43" w14:textId="177D40CB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ECC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F090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High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7FBB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raised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C1" w14:textId="77777777" w:rsidR="00336DE2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37E86375" w14:textId="23AEB7F5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0459" w14:textId="4DB51B62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68761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94E2" w14:textId="3DBBDB3D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4C0C03F2" w14:textId="77777777" w:rsidTr="00BE5184">
        <w:trPr>
          <w:trHeight w:val="47"/>
        </w:trPr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B8DE0" w14:textId="77777777" w:rsidR="00336DE2" w:rsidRPr="008A243B" w:rsidRDefault="00336DE2" w:rsidP="00336DE2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EA6D7" w14:textId="0B5913CA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8.4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F21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1.0 pu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913A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Low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frequency</w:t>
            </w:r>
            <w:proofErr w:type="spell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protection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FC5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Frequency lowered until power plant trips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0E7" w14:textId="77777777" w:rsidR="00336DE2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</w:p>
          <w:p w14:paraId="484B3886" w14:textId="6113B7EF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992E14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  <w:t>SCR Normal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FE21" w14:textId="693C45B6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Power plant trips and </w:t>
            </w:r>
            <w:proofErr w:type="gramStart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user</w:t>
            </w:r>
            <w:proofErr w:type="gramEnd"/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will be notified about the protective function.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13C27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11AE" w14:textId="4314745F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7460BA47" w14:textId="77777777" w:rsidTr="000B2F0A">
        <w:trPr>
          <w:trHeight w:val="300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14:paraId="04003C8D" w14:textId="630DDC7D" w:rsidR="00336DE2" w:rsidRPr="00DB0743" w:rsidRDefault="00336DE2" w:rsidP="00336DE2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PSCAD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81F9457" w14:textId="7152CA28" w:rsidR="00336DE2" w:rsidRPr="00DB0743" w:rsidRDefault="00D02FFF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</w:t>
            </w:r>
            <w:r w:rsidR="00336DE2" w:rsidRPr="00DB07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7A0B" w14:textId="4E8D5CCC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A074" w14:textId="525BC833" w:rsidR="00336DE2" w:rsidRPr="00BE5184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Version compatibility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85A4" w14:textId="4F08409F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run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with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PSCAD version and Fortran compiler specified by Fingrid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531" w14:textId="675A1B49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606" w14:textId="0DEF22EC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No errors with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the specified version or compiler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BCEA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F06" w14:textId="4A2D5D43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0B3810C7" w14:textId="77777777" w:rsidTr="000B2F0A">
        <w:trPr>
          <w:trHeight w:val="37"/>
        </w:trPr>
        <w:tc>
          <w:tcPr>
            <w:tcW w:w="59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1D13A64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B9FDAC" w14:textId="1BB8CE4A" w:rsidR="00336DE2" w:rsidRPr="00DB0743" w:rsidRDefault="00D02FFF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862E" w14:textId="69665533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 w:rsidRPr="00DB0743"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4C42" w14:textId="15DF8163" w:rsidR="00336DE2" w:rsidRPr="00BE5184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proofErr w:type="spellStart"/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Compability</w:t>
            </w:r>
            <w:proofErr w:type="spellEnd"/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with other models and multiple instance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46A3" w14:textId="3A73701B" w:rsidR="00336DE2" w:rsidRPr="00BE5184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Model is compatible with other models, </w:t>
            </w: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multiple instances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,</w:t>
            </w:r>
            <w:r w:rsidRPr="000230D5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 and separate parametr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ization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79C" w14:textId="79A09E09" w:rsidR="00336DE2" w:rsidRPr="00992E14" w:rsidRDefault="00336DE2" w:rsidP="00336DE2">
            <w:pPr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9B4" w14:textId="43AE2C11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runs with other models with no issues. No errors with multiple instances or separate parametrization of different instances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6CEEF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7AF6" w14:textId="24B30D02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4A23263C" w14:textId="77777777" w:rsidTr="000B2F0A">
        <w:trPr>
          <w:trHeight w:val="37"/>
        </w:trPr>
        <w:tc>
          <w:tcPr>
            <w:tcW w:w="59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71BA67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B08BF62" w14:textId="11E1DC19" w:rsidR="00336DE2" w:rsidRPr="00DB0743" w:rsidRDefault="00D02FFF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4C2" w14:textId="310182C5" w:rsidR="00336DE2" w:rsidRPr="00DB0743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5E" w14:textId="22028CD2" w:rsidR="00336DE2" w:rsidRPr="00441EF1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aggregation, equipment, signals, and control modes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75" w14:textId="56E1122E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is aggregated according to instructions and includes required equipment, signals, and control modes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850" w14:textId="138349E7" w:rsidR="00336DE2" w:rsidRPr="00BB3F81" w:rsidRDefault="00336DE2" w:rsidP="00336DE2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FFD" w14:textId="2EB6D891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 xml:space="preserve">No errors with aggregation or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included equipment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. Model includes required signals and control modes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B82E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A2F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  <w:tr w:rsidR="00336DE2" w:rsidRPr="001943E0" w14:paraId="278843AE" w14:textId="77777777" w:rsidTr="000B2F0A">
        <w:trPr>
          <w:trHeight w:val="37"/>
        </w:trPr>
        <w:tc>
          <w:tcPr>
            <w:tcW w:w="5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2FE8B" w14:textId="77777777" w:rsidR="00336DE2" w:rsidRPr="00DB0743" w:rsidRDefault="00336DE2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fi-F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7FBCD38" w14:textId="5CF6EAC7" w:rsidR="00336DE2" w:rsidRPr="00DB0743" w:rsidRDefault="00D02FFF" w:rsidP="00336DE2">
            <w:pPr>
              <w:spacing w:after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i-FI"/>
              </w:rPr>
              <w:t>9.4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DC6C" w14:textId="5B81CA2F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i-FI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02F0" w14:textId="1D36542E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 w:rsidRPr="00441EF1"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Multiple run and snapshot f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eatures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73A6" w14:textId="484819CA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Model supports multiple run and snapshot features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591" w14:textId="11123340" w:rsidR="00336DE2" w:rsidRPr="00BB3F81" w:rsidRDefault="00336DE2" w:rsidP="00336DE2">
            <w:pPr>
              <w:spacing w:after="240"/>
              <w:rPr>
                <w:rFonts w:ascii="Arial" w:hAnsi="Arial" w:cs="Arial"/>
                <w:sz w:val="16"/>
                <w:szCs w:val="16"/>
                <w:lang w:val="en-US" w:eastAsia="fi-FI"/>
              </w:rPr>
            </w:pPr>
            <w:r w:rsidRPr="00BB3F81">
              <w:rPr>
                <w:rFonts w:ascii="Arial" w:hAnsi="Arial" w:cs="Arial"/>
                <w:sz w:val="16"/>
                <w:szCs w:val="16"/>
                <w:lang w:val="en-US" w:eastAsia="fi-FI"/>
              </w:rPr>
              <w:t>N/A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27B" w14:textId="0244E210" w:rsidR="00336DE2" w:rsidRDefault="00336DE2" w:rsidP="00336DE2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fi-FI"/>
              </w:rPr>
              <w:t>No errors with multiple run or snapshot features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2AB7A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549" w14:textId="77777777" w:rsidR="00336DE2" w:rsidRPr="00C829C0" w:rsidRDefault="00336DE2" w:rsidP="00336DE2">
            <w:pPr>
              <w:spacing w:after="240"/>
              <w:rPr>
                <w:rFonts w:ascii="Arial" w:hAnsi="Arial" w:cs="Arial"/>
                <w:color w:val="00B050"/>
                <w:sz w:val="16"/>
                <w:szCs w:val="16"/>
                <w:lang w:val="en-US" w:eastAsia="fi-FI"/>
              </w:rPr>
            </w:pPr>
          </w:p>
        </w:tc>
      </w:tr>
    </w:tbl>
    <w:p w14:paraId="1172B141" w14:textId="77777777" w:rsidR="00DB0743" w:rsidRDefault="00DB0743" w:rsidP="00DB0743">
      <w:pPr>
        <w:rPr>
          <w:sz w:val="16"/>
          <w:szCs w:val="16"/>
          <w:lang w:val="en-US"/>
        </w:rPr>
      </w:pPr>
    </w:p>
    <w:p w14:paraId="58E95FFC" w14:textId="46B99837" w:rsidR="00B25057" w:rsidRPr="00372A7E" w:rsidRDefault="00B25057" w:rsidP="0031268A">
      <w:pPr>
        <w:pStyle w:val="NormalIndent"/>
        <w:ind w:left="1664"/>
        <w:rPr>
          <w:lang w:val="en-US"/>
        </w:rPr>
      </w:pPr>
    </w:p>
    <w:sectPr w:rsidR="00B25057" w:rsidRPr="00372A7E" w:rsidSect="00371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2303" w14:textId="77777777" w:rsidR="004B3498" w:rsidRDefault="004B3498" w:rsidP="00E439C3">
      <w:r>
        <w:separator/>
      </w:r>
    </w:p>
  </w:endnote>
  <w:endnote w:type="continuationSeparator" w:id="0">
    <w:p w14:paraId="311E8A07" w14:textId="77777777" w:rsidR="004B3498" w:rsidRDefault="004B3498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0B38" w14:textId="77777777" w:rsidR="001943E0" w:rsidRDefault="00194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7AC5" w14:textId="77777777" w:rsidR="001943E0" w:rsidRDefault="00194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F5E0" w14:textId="77777777" w:rsidR="001943E0" w:rsidRDefault="0019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373C" w14:textId="77777777" w:rsidR="004B3498" w:rsidRDefault="004B3498" w:rsidP="00E439C3">
      <w:r>
        <w:separator/>
      </w:r>
    </w:p>
  </w:footnote>
  <w:footnote w:type="continuationSeparator" w:id="0">
    <w:p w14:paraId="600E2776" w14:textId="77777777" w:rsidR="004B3498" w:rsidRDefault="004B3498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EED1" w14:textId="76AD8B68" w:rsidR="001943E0" w:rsidRDefault="001943E0">
    <w:pPr>
      <w:pStyle w:val="Header"/>
    </w:pPr>
    <w:r>
      <w:rPr>
        <w:noProof/>
      </w:rPr>
      <w:pict w14:anchorId="75EBEB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204" o:spid="_x0000_s1026" type="#_x0000_t136" style="position:absolute;margin-left:0;margin-top:0;width:550.25pt;height:15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9821EE" w:rsidRPr="00CB2692" w14:paraId="3273F429" w14:textId="77777777" w:rsidTr="00586DBE">
      <w:trPr>
        <w:trHeight w:val="567"/>
      </w:trPr>
      <w:tc>
        <w:tcPr>
          <w:tcW w:w="5216" w:type="dxa"/>
          <w:vMerge w:val="restart"/>
          <w:vAlign w:val="bottom"/>
        </w:tcPr>
        <w:p w14:paraId="57B0AB57" w14:textId="77777777" w:rsidR="009821EE" w:rsidRPr="00CB2692" w:rsidRDefault="004C7046" w:rsidP="009821EE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val="en-GB" w:eastAsia="en-GB"/>
            </w:rPr>
            <w:drawing>
              <wp:inline distT="0" distB="0" distL="0" distR="0" wp14:anchorId="4CF54854" wp14:editId="78E4A5EA">
                <wp:extent cx="1713235" cy="319087"/>
                <wp:effectExtent l="0" t="0" r="1270" b="5080"/>
                <wp:docPr id="1" name="Kuva 1" descr="Fingri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Fingrid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</w:tcPr>
        <w:p w14:paraId="2FA9FB2E" w14:textId="77777777" w:rsidR="009821EE" w:rsidRPr="00CB2692" w:rsidRDefault="009821EE" w:rsidP="00B3364A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715CDA2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  <w:tc>
        <w:tcPr>
          <w:tcW w:w="822" w:type="dxa"/>
        </w:tcPr>
        <w:p w14:paraId="0A7E82FE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</w:p>
      </w:tc>
    </w:tr>
    <w:tr w:rsidR="009821EE" w:rsidRPr="00CB2692" w14:paraId="46756BCE" w14:textId="77777777" w:rsidTr="00586DBE">
      <w:tc>
        <w:tcPr>
          <w:tcW w:w="5216" w:type="dxa"/>
          <w:vMerge/>
        </w:tcPr>
        <w:p w14:paraId="256A90FA" w14:textId="77777777" w:rsidR="009821EE" w:rsidRPr="00CB2692" w:rsidRDefault="009821EE" w:rsidP="0042008E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lang w:val="en-US"/>
          </w:rPr>
          <w:alias w:val="Keywords"/>
          <w:id w:val="-1160148381"/>
          <w:placeholder>
            <w:docPart w:val="4A69D2111873486E8C265098F68D15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</w:tcPr>
            <w:p w14:paraId="0448969F" w14:textId="2FE69942" w:rsidR="009821EE" w:rsidRPr="00886C48" w:rsidRDefault="00BE5184" w:rsidP="00A663CA">
              <w:pPr>
                <w:pStyle w:val="Header"/>
                <w:rPr>
                  <w:b/>
                  <w:noProof/>
                  <w:lang w:val="en-US"/>
                </w:rPr>
              </w:pPr>
              <w:r>
                <w:rPr>
                  <w:b/>
                  <w:noProof/>
                  <w:lang w:val="en-US"/>
                </w:rPr>
                <w:t>PSCAD</w:t>
              </w:r>
              <w:r w:rsidR="00536D6A" w:rsidRPr="00886C48">
                <w:rPr>
                  <w:b/>
                  <w:noProof/>
                  <w:lang w:val="en-US"/>
                </w:rPr>
                <w:t xml:space="preserve"> </w:t>
              </w:r>
              <w:r w:rsidR="00536D6A">
                <w:rPr>
                  <w:b/>
                  <w:noProof/>
                  <w:lang w:val="en-US"/>
                </w:rPr>
                <w:t xml:space="preserve">test template </w:t>
              </w:r>
              <w:r w:rsidR="00ED01DC">
                <w:rPr>
                  <w:b/>
                  <w:noProof/>
                  <w:lang w:val="en-US"/>
                </w:rPr>
                <w:t>VJV2024</w:t>
              </w:r>
            </w:p>
          </w:tc>
        </w:sdtContent>
      </w:sdt>
      <w:tc>
        <w:tcPr>
          <w:tcW w:w="1304" w:type="dxa"/>
        </w:tcPr>
        <w:p w14:paraId="6FC71665" w14:textId="77777777" w:rsidR="009821EE" w:rsidRPr="00886C48" w:rsidRDefault="009821EE" w:rsidP="00586DBE">
          <w:pPr>
            <w:pStyle w:val="Header"/>
            <w:jc w:val="right"/>
            <w:rPr>
              <w:noProof/>
              <w:lang w:val="en-US"/>
            </w:rPr>
          </w:pPr>
          <w:bookmarkStart w:id="1" w:name="dnumber"/>
          <w:bookmarkEnd w:id="1"/>
        </w:p>
      </w:tc>
      <w:tc>
        <w:tcPr>
          <w:tcW w:w="822" w:type="dxa"/>
        </w:tcPr>
        <w:p w14:paraId="43B30937" w14:textId="77777777" w:rsidR="009821EE" w:rsidRPr="00CB2692" w:rsidRDefault="009821EE" w:rsidP="00586DBE">
          <w:pPr>
            <w:pStyle w:val="Header"/>
            <w:jc w:val="right"/>
            <w:rPr>
              <w:noProof/>
            </w:rPr>
          </w:pPr>
          <w:r w:rsidRPr="00CB2692">
            <w:rPr>
              <w:noProof/>
            </w:rPr>
            <w:fldChar w:fldCharType="begin"/>
          </w:r>
          <w:r w:rsidRPr="00CB2692">
            <w:rPr>
              <w:noProof/>
            </w:rPr>
            <w:instrText xml:space="preserve"> PAGE  \* MERGEFORMAT </w:instrText>
          </w:r>
          <w:r w:rsidRPr="00CB2692">
            <w:rPr>
              <w:noProof/>
            </w:rPr>
            <w:fldChar w:fldCharType="separate"/>
          </w:r>
          <w:r w:rsidR="00586DBE">
            <w:rPr>
              <w:noProof/>
            </w:rPr>
            <w:t>1</w:t>
          </w:r>
          <w:r w:rsidRPr="00CB2692">
            <w:rPr>
              <w:noProof/>
            </w:rPr>
            <w:fldChar w:fldCharType="end"/>
          </w:r>
          <w:r w:rsidRPr="00CB2692">
            <w:rPr>
              <w:noProof/>
            </w:rPr>
            <w:t xml:space="preserve"> (</w:t>
          </w:r>
          <w:fldSimple w:instr=" NUMPAGES  \* MERGEFORMAT ">
            <w:r w:rsidR="00586DBE">
              <w:rPr>
                <w:noProof/>
              </w:rPr>
              <w:t>1</w:t>
            </w:r>
          </w:fldSimple>
          <w:r w:rsidRPr="00CB2692">
            <w:rPr>
              <w:noProof/>
            </w:rPr>
            <w:t>)</w:t>
          </w:r>
        </w:p>
      </w:tc>
    </w:tr>
    <w:tr w:rsidR="00A16D96" w:rsidRPr="00CB2692" w14:paraId="3F65D5F1" w14:textId="77777777" w:rsidTr="00586DBE">
      <w:tc>
        <w:tcPr>
          <w:tcW w:w="5216" w:type="dxa"/>
        </w:tcPr>
        <w:p w14:paraId="21B59C19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4F3231E3" w14:textId="77777777" w:rsidR="00A16D96" w:rsidRPr="00CB2692" w:rsidRDefault="00A16D96" w:rsidP="00B3364A">
          <w:pPr>
            <w:pStyle w:val="Header"/>
            <w:rPr>
              <w:noProof/>
            </w:rPr>
          </w:pPr>
          <w:bookmarkStart w:id="2" w:name="dclass"/>
          <w:bookmarkEnd w:id="2"/>
        </w:p>
      </w:tc>
      <w:tc>
        <w:tcPr>
          <w:tcW w:w="2126" w:type="dxa"/>
          <w:gridSpan w:val="2"/>
        </w:tcPr>
        <w:p w14:paraId="53B0C441" w14:textId="77777777" w:rsidR="00A16D96" w:rsidRPr="00CB2692" w:rsidRDefault="00A16D96" w:rsidP="00586DBE">
          <w:pPr>
            <w:pStyle w:val="Header"/>
            <w:jc w:val="right"/>
            <w:rPr>
              <w:noProof/>
            </w:rPr>
          </w:pPr>
          <w:bookmarkStart w:id="3" w:name="dencl"/>
          <w:bookmarkEnd w:id="3"/>
        </w:p>
      </w:tc>
    </w:tr>
    <w:tr w:rsidR="00A16D96" w:rsidRPr="00CB2692" w14:paraId="7FC0DC0F" w14:textId="77777777" w:rsidTr="00586DBE">
      <w:tc>
        <w:tcPr>
          <w:tcW w:w="5216" w:type="dxa"/>
        </w:tcPr>
        <w:p w14:paraId="40CD60B5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203D7A6" w14:textId="77777777" w:rsidR="00A16D96" w:rsidRPr="00CB2692" w:rsidRDefault="00A16D96" w:rsidP="0042008E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0874B142" w14:textId="1C293E86" w:rsidR="00A16D96" w:rsidRPr="00CB2692" w:rsidRDefault="00A16D96" w:rsidP="00586DBE">
          <w:pPr>
            <w:pStyle w:val="Header"/>
            <w:jc w:val="right"/>
            <w:rPr>
              <w:noProof/>
            </w:rPr>
          </w:pPr>
        </w:p>
      </w:tc>
    </w:tr>
    <w:tr w:rsidR="00A16D96" w:rsidRPr="00E632FB" w14:paraId="276817DB" w14:textId="77777777" w:rsidTr="00586DBE">
      <w:tc>
        <w:tcPr>
          <w:tcW w:w="5216" w:type="dxa"/>
        </w:tcPr>
        <w:p w14:paraId="24C7164D" w14:textId="6B89C970" w:rsidR="00A16D96" w:rsidRPr="00700320" w:rsidRDefault="00A16D96" w:rsidP="00A663CA">
          <w:pPr>
            <w:pStyle w:val="Header"/>
            <w:rPr>
              <w:noProof/>
              <w:lang w:val="en-US"/>
            </w:rPr>
          </w:pPr>
        </w:p>
      </w:tc>
      <w:sdt>
        <w:sdtPr>
          <w:rPr>
            <w:noProof/>
          </w:rPr>
          <w:tag w:val="Date"/>
          <w:id w:val="-1097779057"/>
          <w:placeholder>
            <w:docPart w:val="4DD5BCBEA0CF4BF6A7EB54520199FC42"/>
          </w:placeholder>
          <w:date w:fullDate="2025-05-1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8" w:type="dxa"/>
            </w:tcPr>
            <w:p w14:paraId="04AF3C5A" w14:textId="6C4E3D84" w:rsidR="00A16D96" w:rsidRPr="00CB2692" w:rsidRDefault="009F744C" w:rsidP="00B3364A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16</w:t>
              </w:r>
              <w:r w:rsidR="00BE5184">
                <w:rPr>
                  <w:noProof/>
                </w:rPr>
                <w:t>.</w:t>
              </w:r>
              <w:r>
                <w:rPr>
                  <w:noProof/>
                </w:rPr>
                <w:t>5</w:t>
              </w:r>
              <w:r w:rsidR="00BE5184">
                <w:rPr>
                  <w:noProof/>
                </w:rPr>
                <w:t>.</w:t>
              </w:r>
              <w:r>
                <w:rPr>
                  <w:noProof/>
                </w:rPr>
                <w:t>2025</w:t>
              </w:r>
            </w:p>
          </w:tc>
        </w:sdtContent>
      </w:sdt>
      <w:tc>
        <w:tcPr>
          <w:tcW w:w="2126" w:type="dxa"/>
          <w:gridSpan w:val="2"/>
        </w:tcPr>
        <w:p w14:paraId="51AAFAE6" w14:textId="362ACF19" w:rsidR="00A16D96" w:rsidRPr="00E632FB" w:rsidRDefault="00A16D96" w:rsidP="00586DBE">
          <w:pPr>
            <w:pStyle w:val="Header"/>
            <w:jc w:val="right"/>
            <w:rPr>
              <w:noProof/>
            </w:rPr>
          </w:pPr>
        </w:p>
      </w:tc>
    </w:tr>
  </w:tbl>
  <w:p w14:paraId="5F67FF47" w14:textId="1524FBAA" w:rsidR="006A3E3D" w:rsidRPr="00C96B96" w:rsidRDefault="001943E0" w:rsidP="00C96B96">
    <w:pPr>
      <w:pStyle w:val="Header"/>
    </w:pPr>
    <w:r>
      <w:rPr>
        <w:noProof/>
      </w:rPr>
      <w:pict w14:anchorId="04BB0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205" o:spid="_x0000_s1027" type="#_x0000_t136" style="position:absolute;margin-left:0;margin-top:0;width:550.25pt;height:15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B262" w14:textId="6BFFB0E8" w:rsidR="001943E0" w:rsidRDefault="001943E0">
    <w:pPr>
      <w:pStyle w:val="Header"/>
    </w:pPr>
    <w:r>
      <w:rPr>
        <w:noProof/>
      </w:rPr>
      <w:pict w14:anchorId="44BB9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4203" o:spid="_x0000_s1025" type="#_x0000_t136" style="position:absolute;margin-left:0;margin-top:0;width:550.25pt;height:15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1F9D7611"/>
    <w:multiLevelType w:val="hybridMultilevel"/>
    <w:tmpl w:val="C2B88D50"/>
    <w:lvl w:ilvl="0" w:tplc="417804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21F0BBF"/>
    <w:multiLevelType w:val="hybridMultilevel"/>
    <w:tmpl w:val="95FEDCA8"/>
    <w:lvl w:ilvl="0" w:tplc="886AAB7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54E557F"/>
    <w:multiLevelType w:val="hybridMultilevel"/>
    <w:tmpl w:val="59A43CD4"/>
    <w:lvl w:ilvl="0" w:tplc="D2AE005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112047141">
    <w:abstractNumId w:val="5"/>
  </w:num>
  <w:num w:numId="2" w16cid:durableId="800658356">
    <w:abstractNumId w:val="7"/>
  </w:num>
  <w:num w:numId="3" w16cid:durableId="1212688110">
    <w:abstractNumId w:val="4"/>
  </w:num>
  <w:num w:numId="4" w16cid:durableId="1614827958">
    <w:abstractNumId w:val="1"/>
  </w:num>
  <w:num w:numId="5" w16cid:durableId="600723915">
    <w:abstractNumId w:val="6"/>
  </w:num>
  <w:num w:numId="6" w16cid:durableId="868031239">
    <w:abstractNumId w:val="0"/>
  </w:num>
  <w:num w:numId="7" w16cid:durableId="918515595">
    <w:abstractNumId w:val="2"/>
  </w:num>
  <w:num w:numId="8" w16cid:durableId="2003704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200241">
    <w:abstractNumId w:val="8"/>
  </w:num>
  <w:num w:numId="10" w16cid:durableId="1996032969">
    <w:abstractNumId w:val="2"/>
  </w:num>
  <w:num w:numId="11" w16cid:durableId="217058845">
    <w:abstractNumId w:val="3"/>
  </w:num>
  <w:num w:numId="12" w16cid:durableId="737561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0"/>
    <w:rsid w:val="00012F69"/>
    <w:rsid w:val="00015AF5"/>
    <w:rsid w:val="00016088"/>
    <w:rsid w:val="00016B98"/>
    <w:rsid w:val="00031F75"/>
    <w:rsid w:val="00046423"/>
    <w:rsid w:val="00073A06"/>
    <w:rsid w:val="00084ACB"/>
    <w:rsid w:val="000910FC"/>
    <w:rsid w:val="00095540"/>
    <w:rsid w:val="000A6F38"/>
    <w:rsid w:val="000B2CE7"/>
    <w:rsid w:val="000C1D5A"/>
    <w:rsid w:val="000D08CB"/>
    <w:rsid w:val="000E31E9"/>
    <w:rsid w:val="000E63AE"/>
    <w:rsid w:val="000E7198"/>
    <w:rsid w:val="000F15C4"/>
    <w:rsid w:val="000F7297"/>
    <w:rsid w:val="00106D80"/>
    <w:rsid w:val="00107181"/>
    <w:rsid w:val="00111245"/>
    <w:rsid w:val="00113F93"/>
    <w:rsid w:val="00117715"/>
    <w:rsid w:val="0012173B"/>
    <w:rsid w:val="00123F77"/>
    <w:rsid w:val="00136819"/>
    <w:rsid w:val="00147128"/>
    <w:rsid w:val="00150E79"/>
    <w:rsid w:val="00183C95"/>
    <w:rsid w:val="001943E0"/>
    <w:rsid w:val="001951A3"/>
    <w:rsid w:val="001A3727"/>
    <w:rsid w:val="001C1DF2"/>
    <w:rsid w:val="001C3378"/>
    <w:rsid w:val="001C5269"/>
    <w:rsid w:val="001D0A25"/>
    <w:rsid w:val="001D3062"/>
    <w:rsid w:val="001E656B"/>
    <w:rsid w:val="00205599"/>
    <w:rsid w:val="002068FE"/>
    <w:rsid w:val="00212816"/>
    <w:rsid w:val="00221C52"/>
    <w:rsid w:val="00224267"/>
    <w:rsid w:val="00234C8D"/>
    <w:rsid w:val="002378B9"/>
    <w:rsid w:val="00240D5A"/>
    <w:rsid w:val="00244E76"/>
    <w:rsid w:val="0024612E"/>
    <w:rsid w:val="0025006B"/>
    <w:rsid w:val="00250741"/>
    <w:rsid w:val="00252D9E"/>
    <w:rsid w:val="00260D5A"/>
    <w:rsid w:val="00264D54"/>
    <w:rsid w:val="002657B4"/>
    <w:rsid w:val="00277537"/>
    <w:rsid w:val="002C4E00"/>
    <w:rsid w:val="002E0F5F"/>
    <w:rsid w:val="002E226F"/>
    <w:rsid w:val="002F39E1"/>
    <w:rsid w:val="002F75AF"/>
    <w:rsid w:val="0031268A"/>
    <w:rsid w:val="00320C70"/>
    <w:rsid w:val="003304F2"/>
    <w:rsid w:val="00335F26"/>
    <w:rsid w:val="00336DE2"/>
    <w:rsid w:val="00337BCE"/>
    <w:rsid w:val="0034435D"/>
    <w:rsid w:val="003624E2"/>
    <w:rsid w:val="0036576C"/>
    <w:rsid w:val="00371C76"/>
    <w:rsid w:val="00372A7E"/>
    <w:rsid w:val="003737DD"/>
    <w:rsid w:val="0039660A"/>
    <w:rsid w:val="003A1005"/>
    <w:rsid w:val="003B5E3D"/>
    <w:rsid w:val="003C2469"/>
    <w:rsid w:val="003D0BD1"/>
    <w:rsid w:val="003D2A9E"/>
    <w:rsid w:val="003E69EA"/>
    <w:rsid w:val="00402442"/>
    <w:rsid w:val="00410148"/>
    <w:rsid w:val="0042008E"/>
    <w:rsid w:val="00423FD5"/>
    <w:rsid w:val="00442A8A"/>
    <w:rsid w:val="00445AC6"/>
    <w:rsid w:val="00451893"/>
    <w:rsid w:val="00452CBA"/>
    <w:rsid w:val="00455F22"/>
    <w:rsid w:val="0046039B"/>
    <w:rsid w:val="00464A74"/>
    <w:rsid w:val="00480797"/>
    <w:rsid w:val="004A5706"/>
    <w:rsid w:val="004A6979"/>
    <w:rsid w:val="004B3498"/>
    <w:rsid w:val="004C3ECF"/>
    <w:rsid w:val="004C40CC"/>
    <w:rsid w:val="004C6F57"/>
    <w:rsid w:val="004C7046"/>
    <w:rsid w:val="004D779C"/>
    <w:rsid w:val="004E6488"/>
    <w:rsid w:val="00501ED8"/>
    <w:rsid w:val="00511043"/>
    <w:rsid w:val="00513933"/>
    <w:rsid w:val="00523EC7"/>
    <w:rsid w:val="00536D6A"/>
    <w:rsid w:val="0054743F"/>
    <w:rsid w:val="00563641"/>
    <w:rsid w:val="005666A2"/>
    <w:rsid w:val="00570CD1"/>
    <w:rsid w:val="00572B43"/>
    <w:rsid w:val="00586DBE"/>
    <w:rsid w:val="00587926"/>
    <w:rsid w:val="005A0CC8"/>
    <w:rsid w:val="005A3C27"/>
    <w:rsid w:val="005A7C6D"/>
    <w:rsid w:val="005B4514"/>
    <w:rsid w:val="005B7154"/>
    <w:rsid w:val="005B7E5B"/>
    <w:rsid w:val="005C0ED0"/>
    <w:rsid w:val="005D55A3"/>
    <w:rsid w:val="005E01E6"/>
    <w:rsid w:val="00600896"/>
    <w:rsid w:val="006036CD"/>
    <w:rsid w:val="00612D0E"/>
    <w:rsid w:val="006426EB"/>
    <w:rsid w:val="00656C54"/>
    <w:rsid w:val="006629F5"/>
    <w:rsid w:val="00666D26"/>
    <w:rsid w:val="006674B6"/>
    <w:rsid w:val="00670659"/>
    <w:rsid w:val="0067538F"/>
    <w:rsid w:val="00677C41"/>
    <w:rsid w:val="006A23F7"/>
    <w:rsid w:val="006A3E3D"/>
    <w:rsid w:val="006A431F"/>
    <w:rsid w:val="006A4A24"/>
    <w:rsid w:val="006A5BC4"/>
    <w:rsid w:val="006A73AB"/>
    <w:rsid w:val="006B49F9"/>
    <w:rsid w:val="006B4B8A"/>
    <w:rsid w:val="006B4BAD"/>
    <w:rsid w:val="006B78B2"/>
    <w:rsid w:val="006C2B7B"/>
    <w:rsid w:val="006C31B0"/>
    <w:rsid w:val="006C4C73"/>
    <w:rsid w:val="006C7599"/>
    <w:rsid w:val="006D13E9"/>
    <w:rsid w:val="006F41CE"/>
    <w:rsid w:val="00700320"/>
    <w:rsid w:val="00702E26"/>
    <w:rsid w:val="00702F8B"/>
    <w:rsid w:val="007148F1"/>
    <w:rsid w:val="00726E9B"/>
    <w:rsid w:val="00733432"/>
    <w:rsid w:val="007362C3"/>
    <w:rsid w:val="00742791"/>
    <w:rsid w:val="0075014F"/>
    <w:rsid w:val="00751A6F"/>
    <w:rsid w:val="00753774"/>
    <w:rsid w:val="007539F3"/>
    <w:rsid w:val="00760A46"/>
    <w:rsid w:val="00764F0C"/>
    <w:rsid w:val="007835F5"/>
    <w:rsid w:val="007849E8"/>
    <w:rsid w:val="007944DA"/>
    <w:rsid w:val="00797031"/>
    <w:rsid w:val="007A4852"/>
    <w:rsid w:val="007A529A"/>
    <w:rsid w:val="007C4F66"/>
    <w:rsid w:val="007D02F6"/>
    <w:rsid w:val="007D0F6D"/>
    <w:rsid w:val="007D1DC0"/>
    <w:rsid w:val="007E58DF"/>
    <w:rsid w:val="007F7B62"/>
    <w:rsid w:val="00800A63"/>
    <w:rsid w:val="00804066"/>
    <w:rsid w:val="00811EBB"/>
    <w:rsid w:val="00816894"/>
    <w:rsid w:val="008268F1"/>
    <w:rsid w:val="00831DE0"/>
    <w:rsid w:val="00833EAD"/>
    <w:rsid w:val="00840ED2"/>
    <w:rsid w:val="00842663"/>
    <w:rsid w:val="00857670"/>
    <w:rsid w:val="00860602"/>
    <w:rsid w:val="00875AA4"/>
    <w:rsid w:val="00880812"/>
    <w:rsid w:val="008811BA"/>
    <w:rsid w:val="00886C48"/>
    <w:rsid w:val="008A243B"/>
    <w:rsid w:val="008A4DE6"/>
    <w:rsid w:val="008B6A63"/>
    <w:rsid w:val="008D0FD3"/>
    <w:rsid w:val="008D7864"/>
    <w:rsid w:val="008E37A5"/>
    <w:rsid w:val="008E6063"/>
    <w:rsid w:val="009055CA"/>
    <w:rsid w:val="009316E1"/>
    <w:rsid w:val="00940D12"/>
    <w:rsid w:val="00952014"/>
    <w:rsid w:val="00963069"/>
    <w:rsid w:val="0098036F"/>
    <w:rsid w:val="009821EE"/>
    <w:rsid w:val="009864C1"/>
    <w:rsid w:val="00992E14"/>
    <w:rsid w:val="00994757"/>
    <w:rsid w:val="00996229"/>
    <w:rsid w:val="00997ABF"/>
    <w:rsid w:val="009A70B8"/>
    <w:rsid w:val="009D21A8"/>
    <w:rsid w:val="009D336C"/>
    <w:rsid w:val="009D62AE"/>
    <w:rsid w:val="009E75CD"/>
    <w:rsid w:val="009F2FDD"/>
    <w:rsid w:val="009F556E"/>
    <w:rsid w:val="009F744C"/>
    <w:rsid w:val="00A01881"/>
    <w:rsid w:val="00A04075"/>
    <w:rsid w:val="00A04C49"/>
    <w:rsid w:val="00A157DD"/>
    <w:rsid w:val="00A16D96"/>
    <w:rsid w:val="00A177F4"/>
    <w:rsid w:val="00A21A2E"/>
    <w:rsid w:val="00A228D2"/>
    <w:rsid w:val="00A23F1A"/>
    <w:rsid w:val="00A2421D"/>
    <w:rsid w:val="00A36CB6"/>
    <w:rsid w:val="00A50B08"/>
    <w:rsid w:val="00A56EC0"/>
    <w:rsid w:val="00A63716"/>
    <w:rsid w:val="00A663CA"/>
    <w:rsid w:val="00A712D2"/>
    <w:rsid w:val="00A74839"/>
    <w:rsid w:val="00A87D0D"/>
    <w:rsid w:val="00A91C2E"/>
    <w:rsid w:val="00A927C4"/>
    <w:rsid w:val="00A93A86"/>
    <w:rsid w:val="00AA5969"/>
    <w:rsid w:val="00AD1226"/>
    <w:rsid w:val="00AF02B2"/>
    <w:rsid w:val="00AF1772"/>
    <w:rsid w:val="00AF4704"/>
    <w:rsid w:val="00AF4DAE"/>
    <w:rsid w:val="00AF6A82"/>
    <w:rsid w:val="00B12DD4"/>
    <w:rsid w:val="00B2091D"/>
    <w:rsid w:val="00B21AAC"/>
    <w:rsid w:val="00B25057"/>
    <w:rsid w:val="00B3364A"/>
    <w:rsid w:val="00B512DE"/>
    <w:rsid w:val="00B65A07"/>
    <w:rsid w:val="00B70C3C"/>
    <w:rsid w:val="00B71C17"/>
    <w:rsid w:val="00B81047"/>
    <w:rsid w:val="00B8480B"/>
    <w:rsid w:val="00BB0DE3"/>
    <w:rsid w:val="00BB0E94"/>
    <w:rsid w:val="00BE5184"/>
    <w:rsid w:val="00BF37DA"/>
    <w:rsid w:val="00BF55E4"/>
    <w:rsid w:val="00BF6A10"/>
    <w:rsid w:val="00C0059C"/>
    <w:rsid w:val="00C0231C"/>
    <w:rsid w:val="00C03CD6"/>
    <w:rsid w:val="00C0785F"/>
    <w:rsid w:val="00C14699"/>
    <w:rsid w:val="00C16FC5"/>
    <w:rsid w:val="00C30354"/>
    <w:rsid w:val="00C314D1"/>
    <w:rsid w:val="00C36F39"/>
    <w:rsid w:val="00C54731"/>
    <w:rsid w:val="00C57086"/>
    <w:rsid w:val="00C63109"/>
    <w:rsid w:val="00C7187B"/>
    <w:rsid w:val="00C80F15"/>
    <w:rsid w:val="00C829C0"/>
    <w:rsid w:val="00C96B96"/>
    <w:rsid w:val="00CA3419"/>
    <w:rsid w:val="00CB2692"/>
    <w:rsid w:val="00CB3FA2"/>
    <w:rsid w:val="00CC0923"/>
    <w:rsid w:val="00CD1A5B"/>
    <w:rsid w:val="00CD65E6"/>
    <w:rsid w:val="00CD693B"/>
    <w:rsid w:val="00CF7F44"/>
    <w:rsid w:val="00D02FFF"/>
    <w:rsid w:val="00D11C66"/>
    <w:rsid w:val="00D126D7"/>
    <w:rsid w:val="00D16221"/>
    <w:rsid w:val="00D220C7"/>
    <w:rsid w:val="00D22709"/>
    <w:rsid w:val="00D3057B"/>
    <w:rsid w:val="00D50AD2"/>
    <w:rsid w:val="00D50C88"/>
    <w:rsid w:val="00D53EA9"/>
    <w:rsid w:val="00D60E42"/>
    <w:rsid w:val="00D67D25"/>
    <w:rsid w:val="00D71FE4"/>
    <w:rsid w:val="00D74B00"/>
    <w:rsid w:val="00D75C6B"/>
    <w:rsid w:val="00D76371"/>
    <w:rsid w:val="00D8037A"/>
    <w:rsid w:val="00D8065B"/>
    <w:rsid w:val="00D8510A"/>
    <w:rsid w:val="00D86A7A"/>
    <w:rsid w:val="00D918BD"/>
    <w:rsid w:val="00D926AB"/>
    <w:rsid w:val="00D93145"/>
    <w:rsid w:val="00DB0743"/>
    <w:rsid w:val="00DB2260"/>
    <w:rsid w:val="00DC74C8"/>
    <w:rsid w:val="00DE096D"/>
    <w:rsid w:val="00E003FB"/>
    <w:rsid w:val="00E12E7F"/>
    <w:rsid w:val="00E214F8"/>
    <w:rsid w:val="00E23BA4"/>
    <w:rsid w:val="00E253FC"/>
    <w:rsid w:val="00E32B6E"/>
    <w:rsid w:val="00E439C3"/>
    <w:rsid w:val="00E47F7A"/>
    <w:rsid w:val="00E51448"/>
    <w:rsid w:val="00E5366C"/>
    <w:rsid w:val="00E5438F"/>
    <w:rsid w:val="00E63113"/>
    <w:rsid w:val="00E632FB"/>
    <w:rsid w:val="00E7189F"/>
    <w:rsid w:val="00E82A60"/>
    <w:rsid w:val="00E82CDE"/>
    <w:rsid w:val="00E96CA7"/>
    <w:rsid w:val="00EA5D0F"/>
    <w:rsid w:val="00EA6464"/>
    <w:rsid w:val="00EA69FD"/>
    <w:rsid w:val="00EA7BB9"/>
    <w:rsid w:val="00EB3BA3"/>
    <w:rsid w:val="00EC6586"/>
    <w:rsid w:val="00EC6DD7"/>
    <w:rsid w:val="00ED01DC"/>
    <w:rsid w:val="00ED38B8"/>
    <w:rsid w:val="00ED49A5"/>
    <w:rsid w:val="00ED621A"/>
    <w:rsid w:val="00ED74A4"/>
    <w:rsid w:val="00EE12FD"/>
    <w:rsid w:val="00EF03E9"/>
    <w:rsid w:val="00EF364F"/>
    <w:rsid w:val="00EF7AEE"/>
    <w:rsid w:val="00F17304"/>
    <w:rsid w:val="00F20F99"/>
    <w:rsid w:val="00F279F8"/>
    <w:rsid w:val="00F3571F"/>
    <w:rsid w:val="00F430BD"/>
    <w:rsid w:val="00F47080"/>
    <w:rsid w:val="00F55FEC"/>
    <w:rsid w:val="00F56899"/>
    <w:rsid w:val="00F707EA"/>
    <w:rsid w:val="00FA4614"/>
    <w:rsid w:val="00FA583E"/>
    <w:rsid w:val="00FB21D2"/>
    <w:rsid w:val="00FB293B"/>
    <w:rsid w:val="00FC5F3F"/>
    <w:rsid w:val="00FC660B"/>
    <w:rsid w:val="00FD62F8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399B"/>
  <w15:docId w15:val="{E2B9FF7F-F170-4BFC-A4DB-36B84CA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E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E12E7F"/>
    <w:pPr>
      <w:keepNext/>
      <w:numPr>
        <w:numId w:val="10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E12E7F"/>
    <w:pPr>
      <w:keepNext/>
      <w:numPr>
        <w:ilvl w:val="1"/>
        <w:numId w:val="10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E12E7F"/>
    <w:pPr>
      <w:keepNext/>
      <w:numPr>
        <w:ilvl w:val="2"/>
        <w:numId w:val="10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E12E7F"/>
    <w:pPr>
      <w:keepNext/>
      <w:numPr>
        <w:ilvl w:val="3"/>
        <w:numId w:val="10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uiPriority w:val="9"/>
    <w:rsid w:val="00E12E7F"/>
    <w:pPr>
      <w:numPr>
        <w:ilvl w:val="4"/>
        <w:numId w:val="10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uiPriority w:val="9"/>
    <w:rsid w:val="00E12E7F"/>
    <w:pPr>
      <w:numPr>
        <w:ilvl w:val="5"/>
        <w:numId w:val="10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uiPriority w:val="9"/>
    <w:rsid w:val="00E12E7F"/>
    <w:pPr>
      <w:numPr>
        <w:ilvl w:val="6"/>
        <w:numId w:val="10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uiPriority w:val="9"/>
    <w:rsid w:val="00E12E7F"/>
    <w:pPr>
      <w:numPr>
        <w:ilvl w:val="7"/>
        <w:numId w:val="10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uiPriority w:val="9"/>
    <w:rsid w:val="00E12E7F"/>
    <w:pPr>
      <w:numPr>
        <w:ilvl w:val="8"/>
        <w:numId w:val="10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21EE"/>
    <w:rPr>
      <w:color w:val="3E5660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9821EE"/>
    <w:rPr>
      <w:rFonts w:eastAsia="Times New Roman" w:cs="Times New Roman"/>
      <w:color w:val="3E5660" w:themeColor="accent2"/>
      <w:szCs w:val="20"/>
    </w:rPr>
  </w:style>
  <w:style w:type="paragraph" w:styleId="Footer">
    <w:name w:val="footer"/>
    <w:basedOn w:val="Normal"/>
    <w:link w:val="FooterChar"/>
    <w:uiPriority w:val="99"/>
    <w:rsid w:val="009821EE"/>
    <w:rPr>
      <w:color w:val="3E5660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821EE"/>
    <w:rPr>
      <w:rFonts w:eastAsia="Times New Roman" w:cs="Times New Roman"/>
      <w:color w:val="3E5660" w:themeColor="accent2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basedOn w:val="Normal"/>
    <w:uiPriority w:val="1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paragraph" w:styleId="TOC1">
    <w:name w:val="toc 1"/>
    <w:basedOn w:val="Normal"/>
    <w:next w:val="Normal"/>
    <w:uiPriority w:val="39"/>
    <w:rsid w:val="0012173B"/>
    <w:pPr>
      <w:tabs>
        <w:tab w:val="right" w:leader="dot" w:pos="9498"/>
      </w:tabs>
      <w:spacing w:before="120"/>
      <w:ind w:right="567"/>
    </w:pPr>
    <w:rPr>
      <w:rFonts w:asciiTheme="majorHAnsi" w:hAnsiTheme="majorHAnsi"/>
      <w:b/>
      <w:noProof/>
    </w:rPr>
  </w:style>
  <w:style w:type="paragraph" w:styleId="TOC2">
    <w:name w:val="toc 2"/>
    <w:basedOn w:val="Normal"/>
    <w:next w:val="Normal"/>
    <w:uiPriority w:val="39"/>
    <w:rsid w:val="0012173B"/>
    <w:pPr>
      <w:tabs>
        <w:tab w:val="right" w:leader="dot" w:pos="9498"/>
      </w:tabs>
      <w:ind w:left="227" w:right="567"/>
    </w:pPr>
    <w:rPr>
      <w:rFonts w:asciiTheme="majorHAnsi" w:hAnsiTheme="majorHAnsi"/>
      <w:noProof/>
    </w:rPr>
  </w:style>
  <w:style w:type="paragraph" w:styleId="TOC3">
    <w:name w:val="toc 3"/>
    <w:basedOn w:val="Normal"/>
    <w:next w:val="Normal"/>
    <w:uiPriority w:val="39"/>
    <w:rsid w:val="0012173B"/>
    <w:pPr>
      <w:tabs>
        <w:tab w:val="right" w:leader="dot" w:pos="9498"/>
      </w:tabs>
      <w:ind w:left="454" w:right="567"/>
    </w:pPr>
    <w:rPr>
      <w:rFonts w:asciiTheme="majorHAnsi" w:hAnsiTheme="majorHAnsi"/>
      <w:noProof/>
    </w:rPr>
  </w:style>
  <w:style w:type="paragraph" w:customStyle="1" w:styleId="Sisllysluettelo">
    <w:name w:val="Sisällysluettelo"/>
    <w:basedOn w:val="Normal"/>
    <w:rsid w:val="0012173B"/>
    <w:pPr>
      <w:spacing w:after="220"/>
    </w:pPr>
    <w:rPr>
      <w:rFonts w:asciiTheme="majorHAnsi" w:hAnsiTheme="majorHAnsi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B"/>
    <w:pPr>
      <w:keepLines/>
      <w:numPr>
        <w:numId w:val="0"/>
      </w:numPr>
      <w:spacing w:before="0" w:after="120"/>
      <w:outlineLvl w:val="9"/>
    </w:pPr>
    <w:rPr>
      <w:rFonts w:asciiTheme="majorHAnsi" w:eastAsiaTheme="majorEastAsia" w:hAnsiTheme="majorHAnsi" w:cstheme="majorBidi"/>
      <w:bCs/>
      <w:kern w:val="0"/>
      <w:sz w:val="22"/>
      <w:szCs w:val="28"/>
    </w:rPr>
  </w:style>
  <w:style w:type="paragraph" w:customStyle="1" w:styleId="Sivuotsikko">
    <w:name w:val="Sivuotsikko"/>
    <w:basedOn w:val="Normal"/>
    <w:next w:val="NormalIndent"/>
    <w:qFormat/>
    <w:rsid w:val="004C7046"/>
    <w:pPr>
      <w:tabs>
        <w:tab w:val="left" w:pos="1304"/>
      </w:tabs>
    </w:pPr>
  </w:style>
  <w:style w:type="paragraph" w:styleId="Caption">
    <w:name w:val="caption"/>
    <w:basedOn w:val="Normal"/>
    <w:next w:val="Normal"/>
    <w:uiPriority w:val="35"/>
    <w:unhideWhenUsed/>
    <w:qFormat/>
    <w:rsid w:val="00C829C0"/>
    <w:pPr>
      <w:spacing w:after="200"/>
    </w:pPr>
    <w:rPr>
      <w:i/>
      <w:iCs/>
      <w:color w:val="A15885" w:themeColor="text2"/>
      <w:sz w:val="18"/>
      <w:szCs w:val="18"/>
    </w:rPr>
  </w:style>
  <w:style w:type="paragraph" w:styleId="Revision">
    <w:name w:val="Revision"/>
    <w:hidden/>
    <w:uiPriority w:val="99"/>
    <w:semiHidden/>
    <w:rsid w:val="00751A6F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5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5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p\AppData\Roaming\Microsoft\Templates\1%20Asiakirjamallit%20suomi\P&#246;yt&#228;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59531DB45416AB93BC973A45E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4C16-FBA5-4818-B139-D838A08D441F}"/>
      </w:docPartPr>
      <w:docPartBody>
        <w:p w:rsidR="007B1D8A" w:rsidRDefault="007B1D8A">
          <w:pPr>
            <w:pStyle w:val="7BE59531DB45416AB93BC973A45E6D62"/>
          </w:pPr>
          <w:r w:rsidRPr="00183C95">
            <w:rPr>
              <w:rStyle w:val="PlaceholderText"/>
              <w:rFonts w:eastAsiaTheme="minorHAnsi"/>
            </w:rPr>
            <w:t>[Otsikko]</w:t>
          </w:r>
        </w:p>
      </w:docPartBody>
    </w:docPart>
    <w:docPart>
      <w:docPartPr>
        <w:name w:val="4DD5BCBEA0CF4BF6A7EB54520199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59E1-4EC5-4492-8177-927BFC7EB2F3}"/>
      </w:docPartPr>
      <w:docPartBody>
        <w:p w:rsidR="007B1D8A" w:rsidRDefault="007B1D8A">
          <w:pPr>
            <w:pStyle w:val="4DD5BCBEA0CF4BF6A7EB54520199FC42"/>
          </w:pPr>
          <w:r w:rsidRPr="00183C95">
            <w:rPr>
              <w:rStyle w:val="PlaceholderText"/>
            </w:rPr>
            <w:t>[</w:t>
          </w:r>
          <w:r>
            <w:rPr>
              <w:rStyle w:val="PlaceholderText"/>
            </w:rPr>
            <w:t>Alaotsikko</w:t>
          </w:r>
          <w:r w:rsidRPr="00183C95">
            <w:rPr>
              <w:rStyle w:val="PlaceholderText"/>
            </w:rPr>
            <w:t>]</w:t>
          </w:r>
        </w:p>
      </w:docPartBody>
    </w:docPart>
    <w:docPart>
      <w:docPartPr>
        <w:name w:val="4A69D2111873486E8C265098F68D1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257F-C3CB-4F1F-8B9D-C2DB8814D5CC}"/>
      </w:docPartPr>
      <w:docPartBody>
        <w:p w:rsidR="007B1D8A" w:rsidRDefault="007B1D8A">
          <w:pPr>
            <w:pStyle w:val="4A69D2111873486E8C265098F68D1553"/>
          </w:pPr>
          <w:r w:rsidRPr="00183C95">
            <w:rPr>
              <w:rStyle w:val="PlaceholderText"/>
            </w:rPr>
            <w:t>[Nimenselvennys]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2"/>
    <w:rsid w:val="00117715"/>
    <w:rsid w:val="00136819"/>
    <w:rsid w:val="00195D01"/>
    <w:rsid w:val="00252D9E"/>
    <w:rsid w:val="002C4E00"/>
    <w:rsid w:val="00326137"/>
    <w:rsid w:val="004F25D8"/>
    <w:rsid w:val="00511043"/>
    <w:rsid w:val="00523EC7"/>
    <w:rsid w:val="005B7E72"/>
    <w:rsid w:val="00600896"/>
    <w:rsid w:val="00670659"/>
    <w:rsid w:val="006C7599"/>
    <w:rsid w:val="00702F8B"/>
    <w:rsid w:val="007101B5"/>
    <w:rsid w:val="007647AE"/>
    <w:rsid w:val="007A7CB2"/>
    <w:rsid w:val="007B1D8A"/>
    <w:rsid w:val="007D0DAE"/>
    <w:rsid w:val="007D3986"/>
    <w:rsid w:val="00875AA4"/>
    <w:rsid w:val="008E6063"/>
    <w:rsid w:val="00915872"/>
    <w:rsid w:val="00B70C3C"/>
    <w:rsid w:val="00BF6A10"/>
    <w:rsid w:val="00C14678"/>
    <w:rsid w:val="00E63113"/>
    <w:rsid w:val="00E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BE59531DB45416AB93BC973A45E6D62">
    <w:name w:val="7BE59531DB45416AB93BC973A45E6D62"/>
  </w:style>
  <w:style w:type="paragraph" w:customStyle="1" w:styleId="4DD5BCBEA0CF4BF6A7EB54520199FC42">
    <w:name w:val="4DD5BCBEA0CF4BF6A7EB54520199FC42"/>
  </w:style>
  <w:style w:type="paragraph" w:customStyle="1" w:styleId="4A69D2111873486E8C265098F68D1553">
    <w:name w:val="4A69D2111873486E8C265098F68D1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ingrid">
  <a:themeElements>
    <a:clrScheme name="Fingrid värit">
      <a:dk1>
        <a:sysClr val="windowText" lastClr="000000"/>
      </a:dk1>
      <a:lt1>
        <a:sysClr val="window" lastClr="FFFFFF"/>
      </a:lt1>
      <a:dk2>
        <a:srgbClr val="A15885"/>
      </a:dk2>
      <a:lt2>
        <a:srgbClr val="E9EEF2"/>
      </a:lt2>
      <a:accent1>
        <a:srgbClr val="D5121E"/>
      </a:accent1>
      <a:accent2>
        <a:srgbClr val="3E5660"/>
      </a:accent2>
      <a:accent3>
        <a:srgbClr val="6D838F"/>
      </a:accent3>
      <a:accent4>
        <a:srgbClr val="DDC720"/>
      </a:accent4>
      <a:accent5>
        <a:srgbClr val="009A96"/>
      </a:accent5>
      <a:accent6>
        <a:srgbClr val="A15885"/>
      </a:accent6>
      <a:hlink>
        <a:srgbClr val="D5121E"/>
      </a:hlink>
      <a:folHlink>
        <a:srgbClr val="3E5660"/>
      </a:folHlink>
    </a:clrScheme>
    <a:fontScheme name="Fingir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accent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Fingrid" id="{AD743904-988A-4BBE-80B3-09A98BBFA9D2}" vid="{ECD5536E-47D0-4A2C-B761-30E06F7F1A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3911-785C-4543-934B-CFE40A29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Pöytäkirja.dotx</Template>
  <TotalTime>13</TotalTime>
  <Pages>5</Pages>
  <Words>1204</Words>
  <Characters>5688</Characters>
  <Application>Microsoft Office Word</Application>
  <DocSecurity>0</DocSecurity>
  <Lines>720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PSS/E simulation model review report</vt:lpstr>
      <vt:lpstr/>
    </vt:vector>
  </TitlesOfParts>
  <Company>Fingrid Oyj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PSCAD test template VJV2024</dc:title>
  <dc:creator>Fingrid Oyj</dc:creator>
  <cp:keywords>PSCAD test template VJV2024</cp:keywords>
  <cp:lastModifiedBy>Seppälä Eveliina</cp:lastModifiedBy>
  <cp:revision>10</cp:revision>
  <cp:lastPrinted>2024-01-19T09:50:00Z</cp:lastPrinted>
  <dcterms:created xsi:type="dcterms:W3CDTF">2025-05-14T09:35:00Z</dcterms:created>
  <dcterms:modified xsi:type="dcterms:W3CDTF">2026-02-09T08:24:00Z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2026-02-09T08:23:38Z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3f2b0950-31dd-4536-a6ab-9bf1c3fbdb84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