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0487593C" w:rsidR="0025006B" w:rsidRPr="00700320" w:rsidRDefault="00000000" w:rsidP="00AB2AFD">
      <w:pPr>
        <w:pStyle w:val="PaaOtsikko"/>
        <w:tabs>
          <w:tab w:val="left" w:pos="4230"/>
        </w:tabs>
        <w:rPr>
          <w:lang w:val="en-US"/>
        </w:rPr>
      </w:pPr>
      <w:sdt>
        <w:sdtPr>
          <w:rPr>
            <w:lang w:val="en-US"/>
          </w:rPr>
          <w:alias w:val="Otsikko"/>
          <w:id w:val="2853203"/>
          <w:placeholder>
            <w:docPart w:val="7BE59531DB45416AB93BC973A45E6D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B2AFD">
            <w:rPr>
              <w:lang w:val="en-US"/>
            </w:rPr>
            <w:t>PSCAD</w:t>
          </w:r>
          <w:r w:rsidR="00700320" w:rsidRPr="00700320">
            <w:rPr>
              <w:lang w:val="en-US"/>
            </w:rPr>
            <w:t xml:space="preserve"> </w:t>
          </w:r>
          <w:r w:rsidR="00CD1A5B">
            <w:rPr>
              <w:lang w:val="en-US"/>
            </w:rPr>
            <w:t>test template</w:t>
          </w:r>
          <w:r w:rsidR="00E42E79">
            <w:rPr>
              <w:lang w:val="en-US"/>
            </w:rPr>
            <w:t xml:space="preserve"> SJV2024</w:t>
          </w:r>
        </w:sdtContent>
      </w:sdt>
      <w:r w:rsidR="00ED01DC">
        <w:rPr>
          <w:lang w:val="en-US"/>
        </w:rPr>
        <w:tab/>
      </w:r>
    </w:p>
    <w:p w14:paraId="20A76074" w14:textId="37CE4E7C" w:rsidR="0025006B" w:rsidRDefault="00700320" w:rsidP="0067538F">
      <w:pPr>
        <w:pStyle w:val="Heading1"/>
      </w:pPr>
      <w:proofErr w:type="spellStart"/>
      <w:r>
        <w:t>Documentation</w:t>
      </w:r>
      <w:proofErr w:type="spellEnd"/>
    </w:p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163"/>
        <w:gridCol w:w="2199"/>
      </w:tblGrid>
      <w:tr w:rsidR="00AB2AFD" w:rsidRPr="00DB0743" w14:paraId="390D0B7B" w14:textId="77777777" w:rsidTr="00B34D44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B7684" w14:textId="77777777" w:rsidR="00AB2AFD" w:rsidRPr="00DB0743" w:rsidRDefault="00AB2AFD" w:rsidP="00B34D44">
            <w:pPr>
              <w:rPr>
                <w:sz w:val="16"/>
                <w:szCs w:val="14"/>
                <w:lang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FE9BBD" w14:textId="77777777" w:rsidR="00AB2AFD" w:rsidRPr="00DB0743" w:rsidRDefault="00AB2AFD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Requirement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A9902E" w14:textId="77777777" w:rsidR="00AB2AFD" w:rsidRPr="00DB0743" w:rsidRDefault="00AB2AFD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Acceptance</w:t>
            </w:r>
            <w:proofErr w:type="spellEnd"/>
          </w:p>
        </w:tc>
      </w:tr>
      <w:tr w:rsidR="00715C29" w:rsidRPr="00DB0743" w14:paraId="35356CAF" w14:textId="77777777" w:rsidTr="00B34D44">
        <w:trPr>
          <w:trHeight w:val="218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47E2E32" w14:textId="77777777" w:rsidR="00715C29" w:rsidRPr="00DB0743" w:rsidRDefault="00715C29" w:rsidP="00B34D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Documentation</w:t>
            </w:r>
            <w:proofErr w:type="spellEnd"/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F1D11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PSCAD</w:t>
            </w: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 xml:space="preserve"> version compatibility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D40B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DB0743" w14:paraId="0EAC1564" w14:textId="77777777" w:rsidTr="00B34D44">
        <w:trPr>
          <w:trHeight w:val="10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D974260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A3DB0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Usable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time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step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D301F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694891" w14:paraId="6333DE7B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ABD6807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CD86B" w14:textId="77777777" w:rsidR="00715C29" w:rsidRPr="00BE5184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BE5184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List of dependencies in P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SCAD, list of needed files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4EB9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</w:p>
        </w:tc>
      </w:tr>
      <w:tr w:rsidR="00715C29" w:rsidRPr="00BE5184" w14:paraId="2162C68B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EAF544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010B6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Minimum SCR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DFC3F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BE5184" w14:paraId="32F4BAD9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5678B2D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31E87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Model Bandwidth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71170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694891" w14:paraId="70ABBAF0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0E368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0FF0C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protection functions and signals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54959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694891" w14:paraId="7A8F1CEB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F80B4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92214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possible POD or MSU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24F2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694891" w14:paraId="4A36B3D5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556EBC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61CCD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change mode and setpoint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BE401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694891" w14:paraId="178D09BF" w14:textId="77777777" w:rsidTr="00715C29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9DD86F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4DCEF" w14:textId="77777777" w:rsidR="00715C29" w:rsidRPr="00DB0743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transfer the model to another simulation project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CA905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715C29" w:rsidRPr="00694891" w14:paraId="7C6F53E5" w14:textId="77777777" w:rsidTr="00B34D4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F0E" w14:textId="77777777" w:rsidR="00715C29" w:rsidRPr="00DB0743" w:rsidRDefault="00715C29" w:rsidP="00B34D4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5B19D" w14:textId="07F4B799" w:rsidR="00715C29" w:rsidRDefault="00715C29" w:rsidP="00B34D4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set</w:t>
            </w:r>
            <w:r w:rsidR="00995D8C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up multiple instances with sepa</w:t>
            </w:r>
            <w:r w:rsidR="005D60DC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rate parameters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BB298" w14:textId="77777777" w:rsidR="00715C29" w:rsidRPr="00C829C0" w:rsidRDefault="00715C29" w:rsidP="00B34D4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</w:tbl>
    <w:p w14:paraId="54A1EC84" w14:textId="77777777" w:rsidR="00AB2AFD" w:rsidRPr="00AB2AFD" w:rsidRDefault="00AB2AFD" w:rsidP="00AB2AFD">
      <w:pPr>
        <w:pStyle w:val="NormalIndent"/>
        <w:rPr>
          <w:lang w:val="en-US"/>
        </w:rPr>
      </w:pPr>
    </w:p>
    <w:p w14:paraId="03AD065E" w14:textId="51FEC401" w:rsidR="00CD1A5B" w:rsidRDefault="00CD1A5B" w:rsidP="002E226F">
      <w:pPr>
        <w:pStyle w:val="Heading1"/>
      </w:pPr>
      <w:r>
        <w:t xml:space="preserve">SCR </w:t>
      </w:r>
      <w:proofErr w:type="spellStart"/>
      <w:r>
        <w:t>values</w:t>
      </w:r>
      <w:proofErr w:type="spellEnd"/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737"/>
        <w:gridCol w:w="1276"/>
        <w:gridCol w:w="1276"/>
      </w:tblGrid>
      <w:tr w:rsidR="00CD1A5B" w:rsidRPr="00DB0743" w14:paraId="09D0A0F4" w14:textId="77777777" w:rsidTr="00AB2AF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6B6D" w14:textId="77777777" w:rsidR="00CD1A5B" w:rsidRPr="00D86A7A" w:rsidRDefault="00CD1A5B" w:rsidP="00DC4EA7">
            <w:pPr>
              <w:rPr>
                <w:sz w:val="16"/>
                <w:szCs w:val="14"/>
                <w:lang w:val="en-GB" w:eastAsia="fi-FI"/>
              </w:rPr>
            </w:pPr>
            <w:bookmarkStart w:id="0" w:name="_Hlk151645741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D80D62" w14:textId="77777777" w:rsidR="00CD1A5B" w:rsidRPr="00D86A7A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786722C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Ohm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D6C857" w14:textId="2A43F02C" w:rsidR="00CD1A5B" w:rsidRPr="00DB0743" w:rsidRDefault="0024612E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X</w:t>
            </w:r>
            <w:r w:rsidR="00CD1A5B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 (</w:t>
            </w:r>
            <w:proofErr w:type="spellStart"/>
            <w:r w:rsidR="00CD1A5B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Ohm</w:t>
            </w:r>
            <w:proofErr w:type="spellEnd"/>
            <w:r w:rsidR="00CD1A5B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)</w:t>
            </w:r>
          </w:p>
        </w:tc>
      </w:tr>
      <w:tr w:rsidR="00CD1A5B" w:rsidRPr="00DB0743" w14:paraId="7DF5C7D7" w14:textId="77777777" w:rsidTr="00AB2AFD">
        <w:trPr>
          <w:trHeight w:val="23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3BB60F9" w14:textId="11051B01" w:rsidR="00CD1A5B" w:rsidRPr="00DB0743" w:rsidRDefault="00CD1A5B" w:rsidP="00DC4E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SCR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values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EA0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Normal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EF05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77A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2B2FAD14" w14:textId="77777777" w:rsidTr="00AB2AFD">
        <w:trPr>
          <w:trHeight w:val="26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273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37CA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0A73F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DA4D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3A862155" w14:textId="77777777" w:rsidTr="00AB2AFD">
        <w:trPr>
          <w:trHeight w:val="27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60A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BC4D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VCSCR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1BAAE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5D7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bookmarkEnd w:id="0"/>
    </w:tbl>
    <w:p w14:paraId="3A513B3D" w14:textId="77777777" w:rsidR="00CD1A5B" w:rsidRPr="00CD1A5B" w:rsidRDefault="00CD1A5B" w:rsidP="00CD1A5B">
      <w:pPr>
        <w:pStyle w:val="NormalIndent"/>
      </w:pPr>
    </w:p>
    <w:p w14:paraId="4053FE48" w14:textId="02C2244A" w:rsidR="00F3571F" w:rsidRDefault="00DB0743" w:rsidP="00F3571F">
      <w:pPr>
        <w:pStyle w:val="Heading1"/>
      </w:pPr>
      <w:proofErr w:type="spellStart"/>
      <w:r>
        <w:t>Functionalities</w:t>
      </w:r>
      <w:proofErr w:type="spellEnd"/>
    </w:p>
    <w:p w14:paraId="0A980D7F" w14:textId="3EA4B10E" w:rsidR="006640C7" w:rsidRPr="00AB2AFD" w:rsidRDefault="006640C7" w:rsidP="00AB2AFD">
      <w:pPr>
        <w:pStyle w:val="NormalIndent"/>
        <w:rPr>
          <w:lang w:val="en-US"/>
        </w:rPr>
      </w:pPr>
      <w:r w:rsidRPr="00AB2AFD">
        <w:rPr>
          <w:lang w:val="en-US"/>
        </w:rPr>
        <w:t xml:space="preserve">All </w:t>
      </w:r>
      <w:r w:rsidR="0034625F" w:rsidRPr="00AB2AFD">
        <w:rPr>
          <w:lang w:val="en-US"/>
        </w:rPr>
        <w:t>tests are done i</w:t>
      </w:r>
      <w:r w:rsidR="0034625F">
        <w:rPr>
          <w:lang w:val="en-US"/>
        </w:rPr>
        <w:t xml:space="preserve">n both demand and production </w:t>
      </w:r>
      <w:r w:rsidR="00E717FA">
        <w:rPr>
          <w:lang w:val="en-US"/>
        </w:rPr>
        <w:t>operation modes</w:t>
      </w:r>
      <w:r w:rsidR="0034625F">
        <w:rPr>
          <w:lang w:val="en-US"/>
        </w:rPr>
        <w:t>.</w:t>
      </w:r>
    </w:p>
    <w:tbl>
      <w:tblPr>
        <w:tblW w:w="10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808"/>
        <w:gridCol w:w="929"/>
        <w:gridCol w:w="1519"/>
        <w:gridCol w:w="1439"/>
        <w:gridCol w:w="1261"/>
        <w:gridCol w:w="1385"/>
        <w:gridCol w:w="988"/>
        <w:gridCol w:w="1104"/>
      </w:tblGrid>
      <w:tr w:rsidR="006B4BAD" w:rsidRPr="00DB0743" w14:paraId="37756E47" w14:textId="77777777" w:rsidTr="00AB2AFD">
        <w:trPr>
          <w:trHeight w:val="315"/>
        </w:trPr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4781" w14:textId="77777777" w:rsidR="00992E14" w:rsidRPr="007D02F6" w:rsidRDefault="00992E14" w:rsidP="00DB0743">
            <w:pPr>
              <w:rPr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ADC55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Number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6372C2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365A10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Test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29ECA2" w14:textId="67209DFF" w:rsidR="00992E14" w:rsidRPr="007D02F6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  <w:r w:rsidRPr="007D02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  <w:t xml:space="preserve">Description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B4911" w14:textId="61FFAE78" w:rsidR="00992E14" w:rsidRPr="00DB0743" w:rsidRDefault="00992E14" w:rsidP="00992E14">
            <w:pPr>
              <w:spacing w:before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Background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network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67CE02" w14:textId="5BEE61D0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Acceptance</w:t>
            </w:r>
            <w:proofErr w:type="spellEnd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criteria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93466" w14:textId="1DA621D5" w:rsidR="00992E14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Model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complies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/No)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56DD51" w14:textId="64E5584B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Comments</w:t>
            </w:r>
            <w:proofErr w:type="spellEnd"/>
          </w:p>
        </w:tc>
      </w:tr>
      <w:tr w:rsidR="0098036F" w:rsidRPr="00694891" w14:paraId="0F28FA90" w14:textId="77777777" w:rsidTr="00AB2AFD">
        <w:trPr>
          <w:trHeight w:val="64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F146B64" w14:textId="77777777" w:rsidR="0098036F" w:rsidRPr="00DB0743" w:rsidRDefault="0098036F" w:rsidP="00992E14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Functionalities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8AD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118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9776" w14:textId="77777777" w:rsidR="0098036F" w:rsidRPr="00DB0743" w:rsidRDefault="0098036F" w:rsidP="00F3571F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voltage droop control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5984" w14:textId="77777777" w:rsidR="0098036F" w:rsidRPr="00DB0743" w:rsidRDefault="0098036F" w:rsidP="00F3571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Setpoint change 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0.98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1.02 -&gt; 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B05" w14:textId="3B17C072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FA04" w14:textId="0E9F0F95" w:rsidR="0098036F" w:rsidRPr="00DB0743" w:rsidRDefault="0098036F" w:rsidP="00F3571F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0B3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35DC" w14:textId="3DDC1043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94891" w14:paraId="044EE81C" w14:textId="77777777" w:rsidTr="00AB2AFD">
        <w:trPr>
          <w:trHeight w:val="39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211E4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93A44C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FE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58B7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change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 Q-control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1C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Setpoint change 0.0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-0.1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0.1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5A0" w14:textId="1034CEFD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DB66" w14:textId="4652E1A8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F6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B664" w14:textId="4EE9BC02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694891" w14:paraId="073D1618" w14:textId="77777777" w:rsidTr="00AB2AFD">
        <w:trPr>
          <w:trHeight w:val="6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2B1C1D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2693E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27C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8065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change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 pf-control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80E1" w14:textId="089D03AA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Setpoint change 1.0 -&gt; 0.98. After setpoint change P change 1.0 </w:t>
            </w:r>
            <w:proofErr w:type="spellStart"/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pu</w:t>
            </w:r>
            <w:proofErr w:type="spellEnd"/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 -&gt; </w:t>
            </w:r>
            <w:r w:rsidR="4FEA963D"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-</w:t>
            </w:r>
            <w:r w:rsidR="00787EFC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1</w:t>
            </w:r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.</w:t>
            </w:r>
            <w:r w:rsidR="00787EFC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0</w:t>
            </w:r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 </w:t>
            </w:r>
            <w:proofErr w:type="spellStart"/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pu</w:t>
            </w:r>
            <w:proofErr w:type="spellEnd"/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 -&gt; 1.0 </w:t>
            </w:r>
            <w:proofErr w:type="spellStart"/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pu</w:t>
            </w:r>
            <w:proofErr w:type="spellEnd"/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220" w14:textId="504130BF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F793" w14:textId="65BB5508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E50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B950" w14:textId="2B653BC8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0B233D36" w14:textId="77777777" w:rsidTr="00AB2AFD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855D00" w14:textId="77777777" w:rsidR="0098036F" w:rsidRPr="008A243B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4DB16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AB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617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max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2924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Setpoint change 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D19" w14:textId="5C037FF3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F6D0" w14:textId="20F066E2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is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5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4DE6" w14:textId="260497EB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98036F" w:rsidRPr="00DB0743" w14:paraId="0E40C988" w14:textId="77777777" w:rsidTr="00AB2AFD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EFED1F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68BA6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73E2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9D36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min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0F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Setpoint change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Pmin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Pmin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4FF" w14:textId="6A5A6D46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40EC" w14:textId="5B0E4F7B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is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1E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9039" w14:textId="0135872D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98036F" w:rsidRPr="009316E1" w14:paraId="266974CA" w14:textId="77777777" w:rsidTr="00AB2AFD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800C65" w14:textId="77777777" w:rsidR="0098036F" w:rsidRPr="00DB0743" w:rsidRDefault="0098036F" w:rsidP="00F3571F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685C0D" w14:textId="150CBE64" w:rsidR="0098036F" w:rsidRPr="00DB0743" w:rsidRDefault="0098036F" w:rsidP="00F3571F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4501" w14:textId="77777777" w:rsidR="0098036F" w:rsidRPr="00DB0743" w:rsidRDefault="0098036F" w:rsidP="00AB2AFD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E885" w14:textId="4A31B61F" w:rsidR="0098036F" w:rsidRPr="00AB2AFD" w:rsidRDefault="0098036F" w:rsidP="00AB2AFD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AB2AFD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</w:t>
            </w:r>
            <w:r w:rsidR="00566BC9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requency sensitive mode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EFCA" w14:textId="18CDF389" w:rsidR="0098036F" w:rsidRPr="00DB0743" w:rsidRDefault="0098036F" w:rsidP="00AB2AFD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 -&gt;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9E8" w14:textId="3A0325B2" w:rsidR="0098036F" w:rsidRPr="00992E14" w:rsidRDefault="0098036F" w:rsidP="00AB2AFD">
            <w:pPr>
              <w:keepNext/>
              <w:keepLines/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D812" w14:textId="25B426D2" w:rsidR="0098036F" w:rsidRPr="007D02F6" w:rsidRDefault="0098036F" w:rsidP="00AB2AFD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Active power follows frequency setpoints. </w:t>
            </w:r>
            <w:r w:rsidRPr="007D02F6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Droop 2-12 %.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1A5" w14:textId="77777777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1384" w14:textId="0577F389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880812" w14:paraId="63281F4F" w14:textId="77777777" w:rsidTr="00AB2AFD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B227F3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36273" w14:textId="494C8D5D" w:rsidR="0098036F" w:rsidRPr="00DB0743" w:rsidRDefault="00AF1772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</w:t>
            </w:r>
            <w:r w:rsidR="00566B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D96D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09FC" w14:textId="344AEA61" w:rsidR="0098036F" w:rsidRPr="00AB2AFD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AB2AFD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</w:t>
            </w:r>
            <w:r w:rsidR="00566BC9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imited frequency sensitive mode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C4C9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 Hz -&gt; 50 Hz -&gt; 51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9A8F" w14:textId="0D884DA7" w:rsidR="0098036F" w:rsidRPr="00992E14" w:rsidRDefault="0098036F" w:rsidP="00AF112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54B9" w14:textId="390E6D52" w:rsidR="0098036F" w:rsidRPr="005A0CC8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regulates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as expected. 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Droop </w:t>
            </w:r>
            <w:r w:rsidR="001D0A2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4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%.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437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00DE" w14:textId="0B687D99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AB2AFD" w:rsidRPr="00DB0743" w14:paraId="6C7248D0" w14:textId="77777777" w:rsidTr="008C7E8A">
        <w:trPr>
          <w:trHeight w:val="4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154611AA" w14:textId="77777777" w:rsidR="00AB2AFD" w:rsidRPr="00DB0743" w:rsidRDefault="00AB2AFD" w:rsidP="008268F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Capabilities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2052D1" w14:textId="26E02DF1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EE46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BECF" w14:textId="0191225C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DAB3" w14:textId="237B293B" w:rsidR="00AB2AFD" w:rsidRPr="004D779C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</w:t>
            </w: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C </w:t>
            </w:r>
            <w:proofErr w:type="spellStart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1.0 </w:t>
            </w:r>
            <w:proofErr w:type="spellStart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0.9 </w:t>
            </w:r>
            <w:proofErr w:type="spellStart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1.1 </w:t>
            </w:r>
            <w:proofErr w:type="spellStart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AB2AFD" w:rsidRPr="00992E14" w:rsidRDefault="00AB2AFD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D427" w14:textId="7B0F143F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77777777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AED0" w14:textId="1C597D36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AB2AFD" w:rsidRPr="00DB0743" w14:paraId="5E8622F7" w14:textId="77777777" w:rsidTr="008C7E8A">
        <w:trPr>
          <w:trHeight w:val="25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038F0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754640" w14:textId="1ABED793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0DA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1F99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Partial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19B5" w14:textId="0A05EF4E" w:rsidR="00AB2AFD" w:rsidRPr="004D779C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0.9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1.1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4682C3D9" w:rsidR="00AB2AFD" w:rsidRPr="00992E14" w:rsidRDefault="00AB2AFD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089A" w14:textId="725BD353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77777777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B93C" w14:textId="2068B614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AB2AFD" w:rsidRPr="00694891" w14:paraId="4A8142FB" w14:textId="77777777" w:rsidTr="008C7E8A">
        <w:trPr>
          <w:trHeight w:val="11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8346C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FF324" w14:textId="7BD1E49A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9919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3903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F545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AB2AFD" w:rsidRDefault="00AB2AFD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5D5C2D16" w14:textId="4CF7C953" w:rsidR="00AB2AFD" w:rsidRPr="00992E14" w:rsidRDefault="00AB2AFD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0EFD" w14:textId="3BC3B0A3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77777777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DF38" w14:textId="536CE630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AB2AFD" w:rsidRPr="00694891" w14:paraId="39D1F291" w14:textId="77777777" w:rsidTr="008C7E8A">
        <w:trPr>
          <w:trHeight w:val="29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376A4" w14:textId="77777777" w:rsidR="00AB2AFD" w:rsidRPr="008A243B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B5B27" w14:textId="70983511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BE63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9FED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Partial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1746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CE" w14:textId="77777777" w:rsidR="00AB2AFD" w:rsidRDefault="00AB2AFD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6BE1968" w14:textId="698E6268" w:rsidR="00AB2AFD" w:rsidRPr="00992E14" w:rsidRDefault="00AB2AFD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B08B" w14:textId="343A96F6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BA1" w14:textId="77777777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B5B7" w14:textId="6D77F1A2" w:rsidR="00AB2AFD" w:rsidRPr="00C829C0" w:rsidRDefault="00AB2AFD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AB2AFD" w:rsidRPr="00694891" w14:paraId="0C9252E4" w14:textId="77777777" w:rsidTr="008C7E8A">
        <w:trPr>
          <w:trHeight w:val="82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36A49" w14:textId="77777777" w:rsidR="00AB2AFD" w:rsidRPr="008A243B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21428C" w14:textId="7E5C4DA0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A809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3D6E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equipment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logic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disconnect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8ED6" w14:textId="7984B3B5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down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27F" w14:textId="77777777" w:rsidR="00AB2AFD" w:rsidRDefault="00AB2AFD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151FCAB" w14:textId="77777777" w:rsidR="00AB2AFD" w:rsidRDefault="00AB2AFD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9F3FF0D" w14:textId="3A7478FB" w:rsidR="00AB2AFD" w:rsidRPr="00992E14" w:rsidRDefault="00AB2AFD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748B" w14:textId="058E2162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during the active power ramp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962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D94D" w14:textId="4B93D8FE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AB2AFD" w:rsidRPr="00694891" w14:paraId="0F980DCF" w14:textId="77777777" w:rsidTr="008C7E8A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2A84D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7F8A03" w14:textId="0A26BF34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481E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520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equipment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logic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connect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1861" w14:textId="5CB34B5E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up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F5F" w14:textId="77777777" w:rsidR="00AB2AFD" w:rsidRDefault="00AB2AFD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742FDF31" w14:textId="77777777" w:rsidR="00AB2AFD" w:rsidRDefault="00AB2AFD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070DF413" w14:textId="1A6D750B" w:rsidR="00AB2AFD" w:rsidRPr="00992E14" w:rsidRDefault="00AB2AFD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0D38" w14:textId="598ACB4D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during the active power ramp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E0A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D7DD" w14:textId="31EF97AA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AB2AFD" w:rsidRPr="00694891" w14:paraId="512E0FE7" w14:textId="77777777" w:rsidTr="008C7E8A">
        <w:trPr>
          <w:trHeight w:val="5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66D7A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B2D2C3" w14:textId="30775B50" w:rsidR="00AB2AFD" w:rsidRPr="00DB0743" w:rsidRDefault="00AB2AFD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5CD4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10A0" w14:textId="77777777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capability -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9B47" w14:textId="20BA2FB2" w:rsidR="00AB2AFD" w:rsidRPr="004D779C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0.9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1.1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11F" w14:textId="698E3DF0" w:rsidR="00AB2AFD" w:rsidRPr="00992E14" w:rsidRDefault="00AB2AFD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9B68" w14:textId="3D592CC8" w:rsidR="00AB2AFD" w:rsidRPr="00DB0743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677" w14:textId="77777777" w:rsidR="00AB2AFD" w:rsidRPr="008A243B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A97D" w14:textId="667F48D6" w:rsidR="00AB2AFD" w:rsidRPr="008A243B" w:rsidRDefault="00AB2AFD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52895291" w14:textId="77777777" w:rsidTr="008C7E8A">
        <w:trPr>
          <w:trHeight w:val="5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591C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504A4F" w14:textId="2C28B4BE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88F4" w14:textId="62BD9864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9A5C" w14:textId="3D9949E1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Reactive power capability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Partial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F8B39" w14:textId="5F8CD8B6" w:rsidR="006B168E" w:rsidRPr="006B168E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0.9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1.1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-&gt; 1.0 </w:t>
            </w:r>
            <w:proofErr w:type="spellStart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E58" w14:textId="39629CC1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4C822" w14:textId="17245B6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2BD" w14:textId="77777777" w:rsidR="006B168E" w:rsidRPr="008A243B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63F3" w14:textId="77777777" w:rsidR="006B168E" w:rsidRPr="008A243B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3831B98D" w14:textId="77777777" w:rsidTr="008C7E8A">
        <w:trPr>
          <w:trHeight w:val="5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9747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F75E1A" w14:textId="79B29534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E716" w14:textId="3808B58B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F016" w14:textId="5BEA9604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Plant operating in momentary operating point 0.85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–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591" w14:textId="34778C3C" w:rsidR="006B168E" w:rsidRPr="00F3571F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PCC Voltage 1.0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0.85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-&gt; 1.0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2E5" w14:textId="78EB08BE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0F28" w14:textId="0E9EFF0B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shall be produced for a minimum of 10 seconds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B58" w14:textId="77777777" w:rsidR="006B168E" w:rsidRPr="008A243B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C015" w14:textId="77777777" w:rsidR="006B168E" w:rsidRPr="008A243B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1FA7EF6E" w14:textId="77777777" w:rsidTr="008C7E8A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4F58B" w14:textId="77777777" w:rsidR="006B168E" w:rsidRPr="008A243B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CD386" w14:textId="590837CB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6.1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A999" w14:textId="23053F43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3E67" w14:textId="655F4A8F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Step response test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DDDE" w14:textId="01F9192A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According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to SJV2024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chapter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14.1.2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10" w14:textId="77777777" w:rsidR="006B168E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18366F4D" w14:textId="5CF26ECC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VCSCR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6F6E" w14:textId="3B7D1B93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Performance criteria from SJV2024 13.2.2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 Reactive power to PCC matches droop setting.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A4F" w14:textId="77777777" w:rsidR="006B168E" w:rsidRPr="00666D26" w:rsidRDefault="006B168E" w:rsidP="006B168E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AA5F" w14:textId="52426C36" w:rsidR="006B168E" w:rsidRPr="00666D26" w:rsidRDefault="006B168E" w:rsidP="006B168E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</w:tr>
      <w:tr w:rsidR="006B168E" w:rsidRPr="00DB0743" w14:paraId="4EB059CC" w14:textId="77777777" w:rsidTr="008C7E8A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D4EF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5BDBD9" w14:textId="2F122F40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D399" w14:textId="49979B90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5E2A" w14:textId="64A7A4D8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ride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through  -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JV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32F9" w14:textId="368B2B3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According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to SJV2024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chapter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14.1.1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538" w14:textId="1405BFBD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966" w14:textId="4341F322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No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tripping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recovery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8DE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C7B5" w14:textId="10D15E5F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6B168E" w:rsidRPr="0098036F" w14:paraId="6D4BEAD8" w14:textId="77777777" w:rsidTr="008C7E8A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4CBF4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E13730" w14:textId="402ECAE4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2DB0" w14:textId="57C4ED42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9F84" w14:textId="21AEDCBD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Overvoltage withstand capability - SJV2024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80D" w14:textId="1E5B975A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PCC Voltage 1.0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1.2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-&gt; 1.1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768" w14:textId="782B31DA" w:rsidR="006B168E" w:rsidRPr="00AB2AFD" w:rsidRDefault="006B168E" w:rsidP="006B168E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3DD9" w14:textId="63CF50B9" w:rsidR="006B168E" w:rsidRPr="00AB2AFD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tripping, stable response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919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40B3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6B168E" w:rsidRPr="00DB0743" w14:paraId="05350C95" w14:textId="77777777" w:rsidTr="008C7E8A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D1D70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0F19EB" w14:textId="163431DD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2A1B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3091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Multiple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FRT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ED96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10 consecutive 100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ms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bolted three phase faults during same simulation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A1D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66422025" w14:textId="679CC806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7533" w14:textId="6FF006CF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performance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E3D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10FA" w14:textId="099744A4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6B168E" w:rsidRPr="00202FF9" w14:paraId="588354E4" w14:textId="77777777" w:rsidTr="008C7E8A">
        <w:trPr>
          <w:trHeight w:val="39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067B9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081BDE" w14:textId="300CBF8A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08F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80C8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Fault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current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injection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428A" w14:textId="552D8749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imulations with following 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voltages: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1.2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1.1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0.9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0.8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0.7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0.6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0.4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0.3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0.2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0.1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, 0.0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E0C" w14:textId="77777777" w:rsidR="006B168E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7F06596" w14:textId="50693EA5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5F5B" w14:textId="4EABD522" w:rsidR="006B168E" w:rsidRPr="00AB2AFD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and reactive current provisions calculated. Reactive power k-factor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as defined in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JV. </w:t>
            </w:r>
            <w:r w:rsidRPr="00AB2AFD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current shall be prioritized.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E1" w14:textId="77777777" w:rsidR="006B168E" w:rsidRPr="00AB2AFD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AE0" w14:textId="73FBF8A6" w:rsidR="006B168E" w:rsidRPr="00AB2AFD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6DA0AE99" w14:textId="77777777" w:rsidTr="008C7E8A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61C7" w14:textId="77777777" w:rsidR="006B168E" w:rsidRPr="00AB2AFD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5CE01" w14:textId="52827233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FDD6" w14:textId="52744DDE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625" w14:textId="52DC17F0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LVRT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FDD" w14:textId="311C5C7C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sequence or separate simulations of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drops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608" w14:textId="6312FCB3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516" w14:textId="32A43A42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LVRT activates and deactivates at expected thresholds.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86F" w14:textId="1ABED0E9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E583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07B75503" w14:textId="77777777" w:rsidTr="008C7E8A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E02D" w14:textId="77777777" w:rsidR="006B168E" w:rsidRPr="00AB2AFD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D01A1" w14:textId="32CB35E4" w:rsidR="006B168E" w:rsidRPr="00DB0743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4AD0" w14:textId="34C95E76" w:rsidR="006B168E" w:rsidRPr="00DB0743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8C9" w14:textId="524886DA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HVRT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E17" w14:textId="6A498196" w:rsidR="006B168E" w:rsidRPr="00DB0743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Playback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sequence or separate simulations of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rise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E61" w14:textId="47EDD4E2" w:rsidR="006B168E" w:rsidRPr="00D36404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7A7" w14:textId="5B4AEE8F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HVRT activates and deactivates at expected thresholds.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865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75BB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AB2AFD" w14:paraId="3CCEDB4E" w14:textId="77777777" w:rsidTr="008C7E8A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27D4F" w14:textId="77777777" w:rsidR="006B168E" w:rsidRPr="00AB2AFD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2DE503" w14:textId="5F3615BE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8F77" w14:textId="38ED162E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86DE" w14:textId="7A78BBB9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Network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vector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shift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D28" w14:textId="04C6A052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According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to SJV2024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chapter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14.1.3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0C5" w14:textId="1302BE7B" w:rsidR="006B168E" w:rsidRPr="00D36404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“Strong” and “Weak” background network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C37" w14:textId="6DC97FFE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tripping, stable response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458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A8D6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29A81405" w14:textId="77777777" w:rsidTr="008C7E8A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8FCF" w14:textId="77777777" w:rsidR="006B168E" w:rsidRPr="00AB2AFD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5DB54" w14:textId="5FF5C680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0B44" w14:textId="72CD0240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232A" w14:textId="3DDC44B7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Island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EF0" w14:textId="4644F6DF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According to SJV2024 chapter 14.1.4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09F" w14:textId="5EBFB369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Special test network, see SJV2024 chapter 14.1.4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8A9" w14:textId="7B529A48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Performance criteria from SJV2024 10.4.3 and 10.4.4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BE60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57B2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3824B165" w14:textId="77777777" w:rsidTr="008C7E8A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4F87" w14:textId="77777777" w:rsidR="006B168E" w:rsidRPr="00AB2AFD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01A93D" w14:textId="066DA4F8" w:rsidR="006B168E" w:rsidRPr="00702BC5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  <w:t>7.8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4FAA" w14:textId="375E66EE" w:rsidR="006B168E" w:rsidRPr="00702BC5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A09" w14:textId="5A26B023" w:rsidR="006B168E" w:rsidRPr="00702BC5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Impedance scan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015" w14:textId="24536374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Dynamic impedance scan from frequency range 1-300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65C" w14:textId="6C59A149" w:rsidR="006B168E" w:rsidRPr="00D36404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45E" w14:textId="65E31DE4" w:rsidR="006B168E" w:rsidRDefault="006B168E" w:rsidP="006B168E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Performance criteria from SJV2024 10.4.3 and 10.4.4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830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1B58" w14:textId="77777777" w:rsidR="006B168E" w:rsidRPr="0085767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2315010E" w14:textId="77777777" w:rsidTr="00AB2AFD">
        <w:trPr>
          <w:trHeight w:val="3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415C8FDC" w14:textId="6A754274" w:rsidR="006B168E" w:rsidRPr="00DB0743" w:rsidRDefault="006B168E" w:rsidP="006B168E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07CD61" w14:textId="7664BE55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CFA4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9268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72BB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B6C" w14:textId="105DAD79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2655" w14:textId="1BFFB325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2576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5FC6" w14:textId="331F46DC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6F3573D3" w14:textId="77777777" w:rsidTr="00AB2AFD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2C8E" w14:textId="77777777" w:rsidR="006B168E" w:rsidRPr="008A243B" w:rsidRDefault="006B168E" w:rsidP="006B168E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845CF" w14:textId="3956365A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0AB7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D358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7AD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802" w14:textId="21ACE209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ADDF" w14:textId="792814EC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45B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1C6F" w14:textId="381FFAE8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3DBE980A" w14:textId="77777777" w:rsidTr="00AB2AFD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4F43" w14:textId="77777777" w:rsidR="006B168E" w:rsidRPr="008A243B" w:rsidRDefault="006B168E" w:rsidP="006B168E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52AB43" w14:textId="177D40CB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EECC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F090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frequency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7FBB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C1" w14:textId="77777777" w:rsidR="006B168E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7E86375" w14:textId="23AEB7F5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0459" w14:textId="4DB51B62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761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94E2" w14:textId="3DBBDB3D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4C0C03F2" w14:textId="77777777" w:rsidTr="00AB2AFD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8DE0" w14:textId="77777777" w:rsidR="006B168E" w:rsidRPr="008A243B" w:rsidRDefault="006B168E" w:rsidP="006B168E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EA6D7" w14:textId="0B5913CA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3F21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1.0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913A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frequency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5FC5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0E7" w14:textId="77777777" w:rsidR="006B168E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84B3886" w14:textId="6113B7EF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FE21" w14:textId="693C45B6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C27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11AE" w14:textId="4314745F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7460BA47" w14:textId="77777777" w:rsidTr="00311E60">
        <w:trPr>
          <w:trHeight w:val="3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4003C8D" w14:textId="2E837A2B" w:rsidR="006B168E" w:rsidRPr="00DB0743" w:rsidRDefault="006B168E" w:rsidP="006B168E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PSCAD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1F9457" w14:textId="2723AB19" w:rsidR="006B168E" w:rsidRPr="00DB0743" w:rsidRDefault="00D43185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7A0B" w14:textId="6753AEC8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A074" w14:textId="10652C04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0230D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Version compatibility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85A4" w14:textId="14564483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run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with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PSCAD version and Fortran compiler specified by Fingrid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531" w14:textId="4C8F0BC3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606" w14:textId="26C31E32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No errors with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the specified version or compiler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BCEA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F06" w14:textId="4A2D5D43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0B3810C7" w14:textId="77777777" w:rsidTr="00311E60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D13A64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B9FDAC" w14:textId="73968A87" w:rsidR="006B168E" w:rsidRPr="00DB0743" w:rsidRDefault="00D43185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862E" w14:textId="4FCBF83B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4C42" w14:textId="5EFED5DC" w:rsidR="006B168E" w:rsidRPr="00AB2AFD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proofErr w:type="spellStart"/>
            <w:r w:rsidRPr="00441EF1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Compability</w:t>
            </w:r>
            <w:proofErr w:type="spellEnd"/>
            <w:r w:rsidRPr="00441EF1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with other models and multiple instance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6A3" w14:textId="715F3E5F" w:rsidR="006B168E" w:rsidRPr="00AB2AFD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Model is compatible with other models, </w:t>
            </w:r>
            <w:r w:rsidRPr="000230D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multiple instances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,</w:t>
            </w:r>
            <w:r w:rsidRPr="000230D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and separate parametr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ization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79C" w14:textId="6DE8C077" w:rsidR="006B168E" w:rsidRPr="00992E14" w:rsidRDefault="006B168E" w:rsidP="006B168E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9B4" w14:textId="152C7C1C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runs with other models with no issues. No errors with multiple instances or separate parametrization of different instances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6CEEF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7AF6" w14:textId="24B30D02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1816C26C" w14:textId="77777777" w:rsidTr="00311E60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FAEB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93E217" w14:textId="0785956F" w:rsidR="006B168E" w:rsidRPr="00DB0743" w:rsidRDefault="00D43185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423B" w14:textId="330586E5" w:rsidR="006B168E" w:rsidRPr="00DB0743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9BEA" w14:textId="7614C865" w:rsidR="006B168E" w:rsidRPr="00441EF1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aggregation, equipment, signals, and control modes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89D" w14:textId="1658B64B" w:rsidR="006B168E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is aggregated according to instructions and includes required equipment, signals, and control modes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940" w14:textId="6456086D" w:rsidR="006B168E" w:rsidRPr="00BB3F81" w:rsidRDefault="006B168E" w:rsidP="006B168E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0A67" w14:textId="538E2BBE" w:rsidR="006B168E" w:rsidRDefault="006B168E" w:rsidP="006B168E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No errors with aggregation or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included equipment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 Model includes required signals and control modes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D634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FD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B168E" w:rsidRPr="00694891" w14:paraId="33649C8A" w14:textId="77777777" w:rsidTr="00311E60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A54" w14:textId="77777777" w:rsidR="006B168E" w:rsidRPr="00DB0743" w:rsidRDefault="006B168E" w:rsidP="006B168E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03ABB8" w14:textId="03CD1726" w:rsidR="006B168E" w:rsidRPr="00DB0743" w:rsidRDefault="00D43185" w:rsidP="002E09D1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9E90" w14:textId="73B49EB9" w:rsidR="006B168E" w:rsidRDefault="006B168E" w:rsidP="002E09D1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E9BB" w14:textId="733A1CA2" w:rsidR="006B168E" w:rsidRDefault="006B168E" w:rsidP="002E09D1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441EF1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Multiple run and snapshot f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eatures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8898" w14:textId="176975C1" w:rsidR="006B168E" w:rsidRDefault="006B168E" w:rsidP="002E09D1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supports multiple run and snapshot features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0B02" w14:textId="43D72D2D" w:rsidR="006B168E" w:rsidRPr="00BB3F81" w:rsidRDefault="006B168E" w:rsidP="002E09D1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2C2" w14:textId="30ECFCCD" w:rsidR="006B168E" w:rsidRDefault="006B168E" w:rsidP="002E09D1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errors with multiple run or snapshot features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17DD0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62A" w14:textId="77777777" w:rsidR="006B168E" w:rsidRPr="00C829C0" w:rsidRDefault="006B168E" w:rsidP="006B168E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</w:tbl>
    <w:p w14:paraId="1172B141" w14:textId="77777777" w:rsidR="00DB0743" w:rsidRDefault="00DB0743" w:rsidP="00DB0743">
      <w:pPr>
        <w:rPr>
          <w:sz w:val="16"/>
          <w:szCs w:val="16"/>
          <w:lang w:val="en-US"/>
        </w:rPr>
      </w:pPr>
    </w:p>
    <w:p w14:paraId="58E95FFC" w14:textId="46B99837" w:rsidR="00B25057" w:rsidRPr="00372A7E" w:rsidRDefault="00B25057" w:rsidP="0031268A">
      <w:pPr>
        <w:pStyle w:val="NormalIndent"/>
        <w:ind w:left="1664"/>
        <w:rPr>
          <w:lang w:val="en-US"/>
        </w:rPr>
      </w:pPr>
    </w:p>
    <w:sectPr w:rsidR="00B25057" w:rsidRPr="00372A7E" w:rsidSect="00371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2BBD" w14:textId="77777777" w:rsidR="00197E09" w:rsidRDefault="00197E09" w:rsidP="00E439C3">
      <w:r>
        <w:separator/>
      </w:r>
    </w:p>
  </w:endnote>
  <w:endnote w:type="continuationSeparator" w:id="0">
    <w:p w14:paraId="7C5F77DB" w14:textId="77777777" w:rsidR="00197E09" w:rsidRDefault="00197E09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261A" w14:textId="77777777" w:rsidR="00694891" w:rsidRDefault="00694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6A53" w14:textId="77777777" w:rsidR="00694891" w:rsidRDefault="00694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19DE" w14:textId="77777777" w:rsidR="00694891" w:rsidRDefault="0069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BF48" w14:textId="77777777" w:rsidR="00197E09" w:rsidRDefault="00197E09" w:rsidP="00E439C3">
      <w:r>
        <w:separator/>
      </w:r>
    </w:p>
  </w:footnote>
  <w:footnote w:type="continuationSeparator" w:id="0">
    <w:p w14:paraId="28F27FFE" w14:textId="77777777" w:rsidR="00197E09" w:rsidRDefault="00197E09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F90D" w14:textId="32710042" w:rsidR="00694891" w:rsidRDefault="00694891">
    <w:pPr>
      <w:pStyle w:val="Header"/>
    </w:pPr>
    <w:r>
      <w:rPr>
        <w:noProof/>
      </w:rPr>
      <w:pict w14:anchorId="59E49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8001" o:spid="_x0000_s1026" type="#_x0000_t136" style="position:absolute;margin-left:0;margin-top:0;width:550.25pt;height:15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9821EE" w:rsidRPr="00CB2692" w14:paraId="3273F429" w14:textId="77777777" w:rsidTr="00586DBE">
      <w:trPr>
        <w:trHeight w:val="567"/>
      </w:trPr>
      <w:tc>
        <w:tcPr>
          <w:tcW w:w="5216" w:type="dxa"/>
          <w:vMerge w:val="restart"/>
          <w:vAlign w:val="bottom"/>
        </w:tcPr>
        <w:p w14:paraId="57B0AB57" w14:textId="77777777" w:rsidR="009821EE" w:rsidRPr="00CB2692" w:rsidRDefault="004C7046" w:rsidP="009821EE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val="en-GB" w:eastAsia="en-GB"/>
            </w:rPr>
            <w:drawing>
              <wp:inline distT="0" distB="0" distL="0" distR="0" wp14:anchorId="4CF54854" wp14:editId="78E4A5EA">
                <wp:extent cx="1713235" cy="319087"/>
                <wp:effectExtent l="0" t="0" r="1270" b="5080"/>
                <wp:docPr id="1" name="Kuva 1" descr="Fingri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Fingrid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2FA9FB2E" w14:textId="77777777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22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9821EE" w:rsidRPr="00CB2692" w14:paraId="46756BCE" w14:textId="77777777" w:rsidTr="00586DBE">
      <w:tc>
        <w:tcPr>
          <w:tcW w:w="5216" w:type="dxa"/>
          <w:vMerge/>
        </w:tcPr>
        <w:p w14:paraId="256A90FA" w14:textId="77777777" w:rsidR="009821EE" w:rsidRPr="00CB2692" w:rsidRDefault="009821EE" w:rsidP="0042008E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lang w:val="en-US"/>
          </w:rPr>
          <w:alias w:val="Keywords"/>
          <w:id w:val="-1160148381"/>
          <w:placeholder>
            <w:docPart w:val="4A69D2111873486E8C265098F68D155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</w:tcPr>
            <w:p w14:paraId="0448969F" w14:textId="3D8AD800" w:rsidR="009821EE" w:rsidRPr="00886C48" w:rsidRDefault="00AB2AFD" w:rsidP="00A663CA">
              <w:pPr>
                <w:pStyle w:val="Header"/>
                <w:rPr>
                  <w:b/>
                  <w:noProof/>
                  <w:lang w:val="en-US"/>
                </w:rPr>
              </w:pPr>
              <w:r>
                <w:rPr>
                  <w:b/>
                  <w:noProof/>
                  <w:lang w:val="en-US"/>
                </w:rPr>
                <w:t>PSCAD</w:t>
              </w:r>
              <w:r w:rsidR="00536D6A" w:rsidRPr="00886C48">
                <w:rPr>
                  <w:b/>
                  <w:noProof/>
                  <w:lang w:val="en-US"/>
                </w:rPr>
                <w:t xml:space="preserve"> </w:t>
              </w:r>
              <w:r w:rsidR="00536D6A">
                <w:rPr>
                  <w:b/>
                  <w:noProof/>
                  <w:lang w:val="en-US"/>
                </w:rPr>
                <w:t xml:space="preserve">test template </w:t>
              </w:r>
              <w:r w:rsidR="00FF32F3">
                <w:rPr>
                  <w:b/>
                  <w:noProof/>
                  <w:lang w:val="en-US"/>
                </w:rPr>
                <w:t>SJV</w:t>
              </w:r>
              <w:r w:rsidR="00ED01DC">
                <w:rPr>
                  <w:b/>
                  <w:noProof/>
                  <w:lang w:val="en-US"/>
                </w:rPr>
                <w:t>2024</w:t>
              </w:r>
            </w:p>
          </w:tc>
        </w:sdtContent>
      </w:sdt>
      <w:tc>
        <w:tcPr>
          <w:tcW w:w="1304" w:type="dxa"/>
        </w:tcPr>
        <w:p w14:paraId="6FC71665" w14:textId="77777777" w:rsidR="009821EE" w:rsidRPr="00886C48" w:rsidRDefault="009821EE" w:rsidP="00586DBE">
          <w:pPr>
            <w:pStyle w:val="Header"/>
            <w:jc w:val="right"/>
            <w:rPr>
              <w:noProof/>
              <w:lang w:val="en-US"/>
            </w:rPr>
          </w:pPr>
          <w:bookmarkStart w:id="1" w:name="dnumber"/>
          <w:bookmarkEnd w:id="1"/>
        </w:p>
      </w:tc>
      <w:tc>
        <w:tcPr>
          <w:tcW w:w="822" w:type="dxa"/>
        </w:tcPr>
        <w:p w14:paraId="43B30937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 w:rsidR="00586DBE"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NUMPAGES  \* MERGEFORMAT">
            <w:r w:rsidR="00586DBE"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586DBE">
      <w:tc>
        <w:tcPr>
          <w:tcW w:w="5216" w:type="dxa"/>
        </w:tcPr>
        <w:p w14:paraId="21B59C19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4F3231E3" w14:textId="77777777" w:rsidR="00A16D96" w:rsidRPr="00CB2692" w:rsidRDefault="00A16D96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2126" w:type="dxa"/>
          <w:gridSpan w:val="2"/>
        </w:tcPr>
        <w:p w14:paraId="53B0C441" w14:textId="77777777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A16D96" w:rsidRPr="00CB2692" w14:paraId="7FC0DC0F" w14:textId="77777777" w:rsidTr="00586DBE">
      <w:tc>
        <w:tcPr>
          <w:tcW w:w="5216" w:type="dxa"/>
        </w:tcPr>
        <w:p w14:paraId="40CD60B5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203D7A6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0874B142" w14:textId="1C293E86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586DBE">
      <w:tc>
        <w:tcPr>
          <w:tcW w:w="5216" w:type="dxa"/>
        </w:tcPr>
        <w:p w14:paraId="24C7164D" w14:textId="6B89C970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sdt>
        <w:sdtPr>
          <w:rPr>
            <w:noProof/>
          </w:rPr>
          <w:tag w:val="Date"/>
          <w:id w:val="-1097779057"/>
          <w:placeholder>
            <w:docPart w:val="4DD5BCBEA0CF4BF6A7EB54520199FC42"/>
          </w:placeholder>
          <w:date w:fullDate="2025-05-16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8" w:type="dxa"/>
            </w:tcPr>
            <w:p w14:paraId="04AF3C5A" w14:textId="4BA7EA0E" w:rsidR="00A16D96" w:rsidRPr="00CB2692" w:rsidRDefault="005A3E24" w:rsidP="00B3364A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16</w:t>
              </w:r>
              <w:r w:rsidR="00536D6A">
                <w:rPr>
                  <w:noProof/>
                </w:rPr>
                <w:t>.</w:t>
              </w:r>
              <w:r>
                <w:rPr>
                  <w:noProof/>
                </w:rPr>
                <w:t>5</w:t>
              </w:r>
              <w:r w:rsidR="00536D6A">
                <w:rPr>
                  <w:noProof/>
                </w:rPr>
                <w:t>.</w:t>
              </w:r>
              <w:r>
                <w:rPr>
                  <w:noProof/>
                </w:rPr>
                <w:t>2025</w:t>
              </w:r>
            </w:p>
          </w:tc>
        </w:sdtContent>
      </w:sdt>
      <w:tc>
        <w:tcPr>
          <w:tcW w:w="2126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1C171BB5" w:rsidR="006A3E3D" w:rsidRPr="00C96B96" w:rsidRDefault="00694891" w:rsidP="00C96B96">
    <w:pPr>
      <w:pStyle w:val="Header"/>
    </w:pPr>
    <w:r>
      <w:rPr>
        <w:noProof/>
      </w:rPr>
      <w:pict w14:anchorId="43472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8002" o:spid="_x0000_s1027" type="#_x0000_t136" style="position:absolute;margin-left:0;margin-top:0;width:550.25pt;height:15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96A8" w14:textId="3F8DC950" w:rsidR="00694891" w:rsidRDefault="00694891">
    <w:pPr>
      <w:pStyle w:val="Header"/>
    </w:pPr>
    <w:r>
      <w:rPr>
        <w:noProof/>
      </w:rPr>
      <w:pict w14:anchorId="56741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8000" o:spid="_x0000_s1025" type="#_x0000_t136" style="position:absolute;margin-left:0;margin-top:0;width:550.25pt;height:15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112047141">
    <w:abstractNumId w:val="5"/>
  </w:num>
  <w:num w:numId="2" w16cid:durableId="800658356">
    <w:abstractNumId w:val="7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6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8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12F69"/>
    <w:rsid w:val="00015AF5"/>
    <w:rsid w:val="00016088"/>
    <w:rsid w:val="00016B98"/>
    <w:rsid w:val="00031F75"/>
    <w:rsid w:val="00045E6E"/>
    <w:rsid w:val="00046423"/>
    <w:rsid w:val="0006584C"/>
    <w:rsid w:val="00073A06"/>
    <w:rsid w:val="00084ACB"/>
    <w:rsid w:val="000910FC"/>
    <w:rsid w:val="00095540"/>
    <w:rsid w:val="000A6F38"/>
    <w:rsid w:val="000B2CE7"/>
    <w:rsid w:val="000C1D5A"/>
    <w:rsid w:val="000D08CB"/>
    <w:rsid w:val="000D3930"/>
    <w:rsid w:val="000E31E9"/>
    <w:rsid w:val="000E63AE"/>
    <w:rsid w:val="000E7198"/>
    <w:rsid w:val="000F7297"/>
    <w:rsid w:val="00106D80"/>
    <w:rsid w:val="00107181"/>
    <w:rsid w:val="00107A25"/>
    <w:rsid w:val="00111245"/>
    <w:rsid w:val="00113F93"/>
    <w:rsid w:val="00117715"/>
    <w:rsid w:val="0012173B"/>
    <w:rsid w:val="00123F77"/>
    <w:rsid w:val="00136819"/>
    <w:rsid w:val="00147128"/>
    <w:rsid w:val="00150E79"/>
    <w:rsid w:val="00183C95"/>
    <w:rsid w:val="001951A3"/>
    <w:rsid w:val="00197E09"/>
    <w:rsid w:val="001A3727"/>
    <w:rsid w:val="001C1DF2"/>
    <w:rsid w:val="001C3378"/>
    <w:rsid w:val="001C5269"/>
    <w:rsid w:val="001D0A25"/>
    <w:rsid w:val="001D3062"/>
    <w:rsid w:val="001E656B"/>
    <w:rsid w:val="00202FF9"/>
    <w:rsid w:val="00205599"/>
    <w:rsid w:val="002068FE"/>
    <w:rsid w:val="00212816"/>
    <w:rsid w:val="0021314F"/>
    <w:rsid w:val="00221C52"/>
    <w:rsid w:val="00224267"/>
    <w:rsid w:val="00234C8D"/>
    <w:rsid w:val="002378B9"/>
    <w:rsid w:val="00240D5A"/>
    <w:rsid w:val="00244E76"/>
    <w:rsid w:val="00245F0D"/>
    <w:rsid w:val="0024612E"/>
    <w:rsid w:val="0025006B"/>
    <w:rsid w:val="00250741"/>
    <w:rsid w:val="00252D9E"/>
    <w:rsid w:val="00260D5A"/>
    <w:rsid w:val="00264D54"/>
    <w:rsid w:val="002657B4"/>
    <w:rsid w:val="00277537"/>
    <w:rsid w:val="002B42B7"/>
    <w:rsid w:val="002E09D1"/>
    <w:rsid w:val="002E0F5F"/>
    <w:rsid w:val="002E226F"/>
    <w:rsid w:val="002F39E1"/>
    <w:rsid w:val="002F75AF"/>
    <w:rsid w:val="00303BDB"/>
    <w:rsid w:val="003111CE"/>
    <w:rsid w:val="0031268A"/>
    <w:rsid w:val="00320C70"/>
    <w:rsid w:val="00320F62"/>
    <w:rsid w:val="003304F2"/>
    <w:rsid w:val="00335F26"/>
    <w:rsid w:val="00337BCE"/>
    <w:rsid w:val="0034435D"/>
    <w:rsid w:val="0034625F"/>
    <w:rsid w:val="003624E2"/>
    <w:rsid w:val="0036576C"/>
    <w:rsid w:val="00371C76"/>
    <w:rsid w:val="00372A7E"/>
    <w:rsid w:val="003737DD"/>
    <w:rsid w:val="003817E3"/>
    <w:rsid w:val="0038589A"/>
    <w:rsid w:val="0039660A"/>
    <w:rsid w:val="003A1005"/>
    <w:rsid w:val="003B5E3D"/>
    <w:rsid w:val="003C2469"/>
    <w:rsid w:val="003D0BD1"/>
    <w:rsid w:val="003D2A9E"/>
    <w:rsid w:val="003E69EA"/>
    <w:rsid w:val="00402442"/>
    <w:rsid w:val="00412880"/>
    <w:rsid w:val="0042008E"/>
    <w:rsid w:val="00423FD5"/>
    <w:rsid w:val="00442A8A"/>
    <w:rsid w:val="00445AC6"/>
    <w:rsid w:val="00451893"/>
    <w:rsid w:val="00452CBA"/>
    <w:rsid w:val="00455D3C"/>
    <w:rsid w:val="00455F22"/>
    <w:rsid w:val="0046039B"/>
    <w:rsid w:val="00464A74"/>
    <w:rsid w:val="00475CE2"/>
    <w:rsid w:val="00477BB3"/>
    <w:rsid w:val="004A100D"/>
    <w:rsid w:val="004A5706"/>
    <w:rsid w:val="004A6979"/>
    <w:rsid w:val="004C3ECF"/>
    <w:rsid w:val="004C40CC"/>
    <w:rsid w:val="004C6F57"/>
    <w:rsid w:val="004C7046"/>
    <w:rsid w:val="004D779C"/>
    <w:rsid w:val="004E6488"/>
    <w:rsid w:val="00501ED8"/>
    <w:rsid w:val="00511043"/>
    <w:rsid w:val="00513933"/>
    <w:rsid w:val="00516B8D"/>
    <w:rsid w:val="00523EC7"/>
    <w:rsid w:val="00536D6A"/>
    <w:rsid w:val="0054743F"/>
    <w:rsid w:val="00563641"/>
    <w:rsid w:val="005666A2"/>
    <w:rsid w:val="00566BC9"/>
    <w:rsid w:val="00570CD1"/>
    <w:rsid w:val="00572B43"/>
    <w:rsid w:val="00577D1F"/>
    <w:rsid w:val="00586DBE"/>
    <w:rsid w:val="00587926"/>
    <w:rsid w:val="005A0CC8"/>
    <w:rsid w:val="005A3C27"/>
    <w:rsid w:val="005A3E24"/>
    <w:rsid w:val="005A7C6D"/>
    <w:rsid w:val="005B208D"/>
    <w:rsid w:val="005B4514"/>
    <w:rsid w:val="005B7154"/>
    <w:rsid w:val="005B7E5B"/>
    <w:rsid w:val="005C0ED0"/>
    <w:rsid w:val="005D18F9"/>
    <w:rsid w:val="005D55A3"/>
    <w:rsid w:val="005D60DC"/>
    <w:rsid w:val="005E01E6"/>
    <w:rsid w:val="00600896"/>
    <w:rsid w:val="006036CD"/>
    <w:rsid w:val="00612D0E"/>
    <w:rsid w:val="0064035D"/>
    <w:rsid w:val="006426EB"/>
    <w:rsid w:val="00656C54"/>
    <w:rsid w:val="006629F5"/>
    <w:rsid w:val="006640C7"/>
    <w:rsid w:val="00666D26"/>
    <w:rsid w:val="006674B6"/>
    <w:rsid w:val="00670659"/>
    <w:rsid w:val="0067538F"/>
    <w:rsid w:val="00677C41"/>
    <w:rsid w:val="00694891"/>
    <w:rsid w:val="006A1FE2"/>
    <w:rsid w:val="006A23F7"/>
    <w:rsid w:val="006A3E3D"/>
    <w:rsid w:val="006A431F"/>
    <w:rsid w:val="006A4A24"/>
    <w:rsid w:val="006A5BC4"/>
    <w:rsid w:val="006A73AB"/>
    <w:rsid w:val="006B168E"/>
    <w:rsid w:val="006B49F9"/>
    <w:rsid w:val="006B4B8A"/>
    <w:rsid w:val="006B4BAD"/>
    <w:rsid w:val="006B78B2"/>
    <w:rsid w:val="006C2B7B"/>
    <w:rsid w:val="006C31B0"/>
    <w:rsid w:val="006C4C73"/>
    <w:rsid w:val="006C7599"/>
    <w:rsid w:val="006D13E9"/>
    <w:rsid w:val="006D4E23"/>
    <w:rsid w:val="00700320"/>
    <w:rsid w:val="00702BC5"/>
    <w:rsid w:val="00702E26"/>
    <w:rsid w:val="00702F8B"/>
    <w:rsid w:val="007148F1"/>
    <w:rsid w:val="00715C29"/>
    <w:rsid w:val="00726E9B"/>
    <w:rsid w:val="00733432"/>
    <w:rsid w:val="007362C3"/>
    <w:rsid w:val="00742791"/>
    <w:rsid w:val="0075014F"/>
    <w:rsid w:val="00751A6F"/>
    <w:rsid w:val="00753774"/>
    <w:rsid w:val="007539F3"/>
    <w:rsid w:val="00760A46"/>
    <w:rsid w:val="00764F0C"/>
    <w:rsid w:val="007849E8"/>
    <w:rsid w:val="00784F25"/>
    <w:rsid w:val="00787EFC"/>
    <w:rsid w:val="007944DA"/>
    <w:rsid w:val="00797031"/>
    <w:rsid w:val="007A4852"/>
    <w:rsid w:val="007A529A"/>
    <w:rsid w:val="007B1D8A"/>
    <w:rsid w:val="007B6C17"/>
    <w:rsid w:val="007C4F66"/>
    <w:rsid w:val="007D02F6"/>
    <w:rsid w:val="007D0F6D"/>
    <w:rsid w:val="007D1DC0"/>
    <w:rsid w:val="007E58DF"/>
    <w:rsid w:val="007F7B62"/>
    <w:rsid w:val="00800A63"/>
    <w:rsid w:val="00804066"/>
    <w:rsid w:val="00811EBB"/>
    <w:rsid w:val="00816894"/>
    <w:rsid w:val="008268F1"/>
    <w:rsid w:val="00830D0A"/>
    <w:rsid w:val="00831DE0"/>
    <w:rsid w:val="00833EAD"/>
    <w:rsid w:val="00840ED2"/>
    <w:rsid w:val="00842663"/>
    <w:rsid w:val="00847E9F"/>
    <w:rsid w:val="00857670"/>
    <w:rsid w:val="00860602"/>
    <w:rsid w:val="00875AA4"/>
    <w:rsid w:val="00880812"/>
    <w:rsid w:val="008811BA"/>
    <w:rsid w:val="00886C48"/>
    <w:rsid w:val="008A243B"/>
    <w:rsid w:val="008A4DE6"/>
    <w:rsid w:val="008B6A63"/>
    <w:rsid w:val="008D0FD3"/>
    <w:rsid w:val="008D7864"/>
    <w:rsid w:val="008E37A5"/>
    <w:rsid w:val="008F106D"/>
    <w:rsid w:val="008F1779"/>
    <w:rsid w:val="009055CA"/>
    <w:rsid w:val="009316E1"/>
    <w:rsid w:val="00940D12"/>
    <w:rsid w:val="00951E97"/>
    <w:rsid w:val="00952014"/>
    <w:rsid w:val="00963069"/>
    <w:rsid w:val="009667E9"/>
    <w:rsid w:val="00976623"/>
    <w:rsid w:val="0098036F"/>
    <w:rsid w:val="009821EE"/>
    <w:rsid w:val="009864C1"/>
    <w:rsid w:val="00992E14"/>
    <w:rsid w:val="00995D8C"/>
    <w:rsid w:val="00996229"/>
    <w:rsid w:val="009A70B8"/>
    <w:rsid w:val="009D21A8"/>
    <w:rsid w:val="009D336C"/>
    <w:rsid w:val="009D62AE"/>
    <w:rsid w:val="009E75CD"/>
    <w:rsid w:val="009F2FDD"/>
    <w:rsid w:val="009F556E"/>
    <w:rsid w:val="00A01881"/>
    <w:rsid w:val="00A04075"/>
    <w:rsid w:val="00A04C49"/>
    <w:rsid w:val="00A1484E"/>
    <w:rsid w:val="00A157DD"/>
    <w:rsid w:val="00A16D96"/>
    <w:rsid w:val="00A177F4"/>
    <w:rsid w:val="00A21A2E"/>
    <w:rsid w:val="00A228D2"/>
    <w:rsid w:val="00A23F1A"/>
    <w:rsid w:val="00A2421D"/>
    <w:rsid w:val="00A36CB6"/>
    <w:rsid w:val="00A45DBB"/>
    <w:rsid w:val="00A50B08"/>
    <w:rsid w:val="00A56EC0"/>
    <w:rsid w:val="00A57128"/>
    <w:rsid w:val="00A63716"/>
    <w:rsid w:val="00A663CA"/>
    <w:rsid w:val="00A712D2"/>
    <w:rsid w:val="00A74839"/>
    <w:rsid w:val="00A87D0D"/>
    <w:rsid w:val="00A91C2E"/>
    <w:rsid w:val="00A927C4"/>
    <w:rsid w:val="00A93A86"/>
    <w:rsid w:val="00AA5969"/>
    <w:rsid w:val="00AB2AFD"/>
    <w:rsid w:val="00AD1226"/>
    <w:rsid w:val="00AD4AAD"/>
    <w:rsid w:val="00AF02B2"/>
    <w:rsid w:val="00AF1124"/>
    <w:rsid w:val="00AF1772"/>
    <w:rsid w:val="00AF4704"/>
    <w:rsid w:val="00AF4DAE"/>
    <w:rsid w:val="00AF6A82"/>
    <w:rsid w:val="00AF7292"/>
    <w:rsid w:val="00B12DD4"/>
    <w:rsid w:val="00B2091D"/>
    <w:rsid w:val="00B21AAC"/>
    <w:rsid w:val="00B25057"/>
    <w:rsid w:val="00B3364A"/>
    <w:rsid w:val="00B3756B"/>
    <w:rsid w:val="00B512DE"/>
    <w:rsid w:val="00B65A07"/>
    <w:rsid w:val="00B70C3C"/>
    <w:rsid w:val="00B71C17"/>
    <w:rsid w:val="00B81047"/>
    <w:rsid w:val="00B8480B"/>
    <w:rsid w:val="00BB0DE3"/>
    <w:rsid w:val="00BB0E94"/>
    <w:rsid w:val="00BF37DA"/>
    <w:rsid w:val="00BF55E4"/>
    <w:rsid w:val="00BF6A10"/>
    <w:rsid w:val="00C0059C"/>
    <w:rsid w:val="00C005DA"/>
    <w:rsid w:val="00C03CD6"/>
    <w:rsid w:val="00C0785F"/>
    <w:rsid w:val="00C14699"/>
    <w:rsid w:val="00C16FC5"/>
    <w:rsid w:val="00C30354"/>
    <w:rsid w:val="00C314D1"/>
    <w:rsid w:val="00C36F39"/>
    <w:rsid w:val="00C54731"/>
    <w:rsid w:val="00C57086"/>
    <w:rsid w:val="00C63109"/>
    <w:rsid w:val="00C7187B"/>
    <w:rsid w:val="00C80F15"/>
    <w:rsid w:val="00C829C0"/>
    <w:rsid w:val="00C96B96"/>
    <w:rsid w:val="00CA3419"/>
    <w:rsid w:val="00CB2692"/>
    <w:rsid w:val="00CB3FA2"/>
    <w:rsid w:val="00CC4A3F"/>
    <w:rsid w:val="00CD1A5B"/>
    <w:rsid w:val="00CD65E6"/>
    <w:rsid w:val="00CD693B"/>
    <w:rsid w:val="00CE7148"/>
    <w:rsid w:val="00CF7F44"/>
    <w:rsid w:val="00D11C66"/>
    <w:rsid w:val="00D126D7"/>
    <w:rsid w:val="00D16221"/>
    <w:rsid w:val="00D16742"/>
    <w:rsid w:val="00D220C7"/>
    <w:rsid w:val="00D22709"/>
    <w:rsid w:val="00D3057B"/>
    <w:rsid w:val="00D43185"/>
    <w:rsid w:val="00D50AD2"/>
    <w:rsid w:val="00D50C88"/>
    <w:rsid w:val="00D53EA9"/>
    <w:rsid w:val="00D60E42"/>
    <w:rsid w:val="00D67D25"/>
    <w:rsid w:val="00D71FE4"/>
    <w:rsid w:val="00D74B00"/>
    <w:rsid w:val="00D75C6B"/>
    <w:rsid w:val="00D76371"/>
    <w:rsid w:val="00D8037A"/>
    <w:rsid w:val="00D8065B"/>
    <w:rsid w:val="00D80DAE"/>
    <w:rsid w:val="00D86A7A"/>
    <w:rsid w:val="00D918BD"/>
    <w:rsid w:val="00D926AB"/>
    <w:rsid w:val="00D93145"/>
    <w:rsid w:val="00DB0743"/>
    <w:rsid w:val="00DB2260"/>
    <w:rsid w:val="00DC74C8"/>
    <w:rsid w:val="00DE096D"/>
    <w:rsid w:val="00E003FB"/>
    <w:rsid w:val="00E12E7F"/>
    <w:rsid w:val="00E214F8"/>
    <w:rsid w:val="00E23BA4"/>
    <w:rsid w:val="00E253FC"/>
    <w:rsid w:val="00E32B6E"/>
    <w:rsid w:val="00E333AF"/>
    <w:rsid w:val="00E42E79"/>
    <w:rsid w:val="00E439C3"/>
    <w:rsid w:val="00E47F7A"/>
    <w:rsid w:val="00E51128"/>
    <w:rsid w:val="00E51448"/>
    <w:rsid w:val="00E5366C"/>
    <w:rsid w:val="00E5438F"/>
    <w:rsid w:val="00E63113"/>
    <w:rsid w:val="00E632FB"/>
    <w:rsid w:val="00E717FA"/>
    <w:rsid w:val="00E7189F"/>
    <w:rsid w:val="00E82A60"/>
    <w:rsid w:val="00E82CDE"/>
    <w:rsid w:val="00E96CA7"/>
    <w:rsid w:val="00EA5D0F"/>
    <w:rsid w:val="00EA6464"/>
    <w:rsid w:val="00EA69FD"/>
    <w:rsid w:val="00EA7BB9"/>
    <w:rsid w:val="00EB3BA3"/>
    <w:rsid w:val="00EC0884"/>
    <w:rsid w:val="00EC6586"/>
    <w:rsid w:val="00EC6DD7"/>
    <w:rsid w:val="00ED01DC"/>
    <w:rsid w:val="00ED49A5"/>
    <w:rsid w:val="00ED621A"/>
    <w:rsid w:val="00EF03E9"/>
    <w:rsid w:val="00EF364F"/>
    <w:rsid w:val="00EF7AEE"/>
    <w:rsid w:val="00F0400A"/>
    <w:rsid w:val="00F17304"/>
    <w:rsid w:val="00F20F99"/>
    <w:rsid w:val="00F279F8"/>
    <w:rsid w:val="00F3571F"/>
    <w:rsid w:val="00F430BD"/>
    <w:rsid w:val="00F47080"/>
    <w:rsid w:val="00F55FEC"/>
    <w:rsid w:val="00F56899"/>
    <w:rsid w:val="00F707EA"/>
    <w:rsid w:val="00FA4614"/>
    <w:rsid w:val="00FA583E"/>
    <w:rsid w:val="00FB21D2"/>
    <w:rsid w:val="00FB293B"/>
    <w:rsid w:val="00FC5F3F"/>
    <w:rsid w:val="00FC660B"/>
    <w:rsid w:val="00FD62F8"/>
    <w:rsid w:val="00FF32F3"/>
    <w:rsid w:val="00FF6B49"/>
    <w:rsid w:val="48CADA49"/>
    <w:rsid w:val="4FEA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  <w15:docId w15:val="{E2B9FF7F-F170-4BFC-A4DB-36B84CA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p\AppData\Roaming\Microsoft\Templates\1%20Asiakirjamallit%20suomi\P&#246;yt&#228;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59531DB45416AB93BC973A45E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4C16-FBA5-4818-B139-D838A08D441F}"/>
      </w:docPartPr>
      <w:docPartBody>
        <w:p w:rsidR="007B1D8A" w:rsidRDefault="007B1D8A">
          <w:pPr>
            <w:pStyle w:val="7BE59531DB45416AB93BC973A45E6D62"/>
          </w:pPr>
          <w:r w:rsidRPr="00183C95">
            <w:rPr>
              <w:rStyle w:val="PlaceholderText"/>
              <w:rFonts w:eastAsiaTheme="minorHAnsi"/>
            </w:rPr>
            <w:t>[Otsikko]</w:t>
          </w:r>
        </w:p>
      </w:docPartBody>
    </w:docPart>
    <w:docPart>
      <w:docPartPr>
        <w:name w:val="4DD5BCBEA0CF4BF6A7EB54520199F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59E1-4EC5-4492-8177-927BFC7EB2F3}"/>
      </w:docPartPr>
      <w:docPartBody>
        <w:p w:rsidR="007B1D8A" w:rsidRDefault="007B1D8A">
          <w:pPr>
            <w:pStyle w:val="4DD5BCBEA0CF4BF6A7EB54520199FC42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  <w:docPart>
      <w:docPartPr>
        <w:name w:val="4A69D2111873486E8C265098F68D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257F-C3CB-4F1F-8B9D-C2DB8814D5CC}"/>
      </w:docPartPr>
      <w:docPartBody>
        <w:p w:rsidR="007B1D8A" w:rsidRDefault="007B1D8A">
          <w:pPr>
            <w:pStyle w:val="4A69D2111873486E8C265098F68D1553"/>
          </w:pPr>
          <w:r w:rsidRPr="00183C95">
            <w:rPr>
              <w:rStyle w:val="PlaceholderText"/>
            </w:rPr>
            <w:t>[Nimenselvennys]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0D3930"/>
    <w:rsid w:val="00117715"/>
    <w:rsid w:val="00136819"/>
    <w:rsid w:val="001501C3"/>
    <w:rsid w:val="00195D01"/>
    <w:rsid w:val="0021314F"/>
    <w:rsid w:val="00245F0D"/>
    <w:rsid w:val="00252D9E"/>
    <w:rsid w:val="002B42B7"/>
    <w:rsid w:val="00303BDB"/>
    <w:rsid w:val="00307E6B"/>
    <w:rsid w:val="00326137"/>
    <w:rsid w:val="0038589A"/>
    <w:rsid w:val="00412880"/>
    <w:rsid w:val="004F3A5C"/>
    <w:rsid w:val="00511043"/>
    <w:rsid w:val="00523EC7"/>
    <w:rsid w:val="005B7E72"/>
    <w:rsid w:val="00600896"/>
    <w:rsid w:val="00670659"/>
    <w:rsid w:val="006C7599"/>
    <w:rsid w:val="00702F8B"/>
    <w:rsid w:val="007101B5"/>
    <w:rsid w:val="007647AE"/>
    <w:rsid w:val="007A7CB2"/>
    <w:rsid w:val="007B1D8A"/>
    <w:rsid w:val="007D0DAE"/>
    <w:rsid w:val="00830D0A"/>
    <w:rsid w:val="00875AA4"/>
    <w:rsid w:val="008F106D"/>
    <w:rsid w:val="00915872"/>
    <w:rsid w:val="00AD4AAD"/>
    <w:rsid w:val="00B70C3C"/>
    <w:rsid w:val="00BF6A10"/>
    <w:rsid w:val="00C005DA"/>
    <w:rsid w:val="00C14678"/>
    <w:rsid w:val="00D22CE6"/>
    <w:rsid w:val="00D67B06"/>
    <w:rsid w:val="00E63113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BE59531DB45416AB93BC973A45E6D62">
    <w:name w:val="7BE59531DB45416AB93BC973A45E6D62"/>
  </w:style>
  <w:style w:type="paragraph" w:customStyle="1" w:styleId="4DD5BCBEA0CF4BF6A7EB54520199FC42">
    <w:name w:val="4DD5BCBEA0CF4BF6A7EB54520199FC42"/>
  </w:style>
  <w:style w:type="paragraph" w:customStyle="1" w:styleId="4A69D2111873486E8C265098F68D1553">
    <w:name w:val="4A69D2111873486E8C265098F68D1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3911-785C-4543-934B-CFE40A29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Pöytäkirja.dotx</Template>
  <TotalTime>30</TotalTime>
  <Pages>5</Pages>
  <Words>1165</Words>
  <Characters>5694</Characters>
  <Application>Microsoft Office Word</Application>
  <DocSecurity>0</DocSecurity>
  <Lines>713</Lines>
  <Paragraphs>240</Paragraphs>
  <ScaleCrop>false</ScaleCrop>
  <Company>Fingrid Oyj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PSCAD test template SJV2024</dc:title>
  <dc:creator>Fingrid Oyj</dc:creator>
  <cp:keywords>PSCAD test template SJV2024</cp:keywords>
  <cp:lastModifiedBy>Seppälä Eveliina</cp:lastModifiedBy>
  <cp:revision>16</cp:revision>
  <cp:lastPrinted>2024-01-19T09:50:00Z</cp:lastPrinted>
  <dcterms:created xsi:type="dcterms:W3CDTF">2025-05-14T09:52:00Z</dcterms:created>
  <dcterms:modified xsi:type="dcterms:W3CDTF">2026-02-09T08:23:00Z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2026-02-09T08:22:49Z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1b58c940-7ff7-42d5-bcd2-6c92e09988a2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